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F6" w:rsidRPr="00B91A98" w:rsidRDefault="001E58F6" w:rsidP="001E58F6">
      <w:pPr>
        <w:tabs>
          <w:tab w:val="left" w:pos="3261"/>
          <w:tab w:val="left" w:pos="3402"/>
          <w:tab w:val="left" w:pos="6733"/>
        </w:tabs>
        <w:spacing w:after="60"/>
        <w:rPr>
          <w:rFonts w:cs="Arial"/>
          <w:noProof/>
          <w:szCs w:val="22"/>
        </w:rPr>
      </w:pPr>
      <w:bookmarkStart w:id="0" w:name="_GoBack"/>
      <w:bookmarkEnd w:id="0"/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42"/>
        <w:gridCol w:w="1133"/>
        <w:gridCol w:w="638"/>
        <w:gridCol w:w="496"/>
        <w:gridCol w:w="1135"/>
        <w:gridCol w:w="1561"/>
        <w:gridCol w:w="708"/>
        <w:gridCol w:w="426"/>
        <w:gridCol w:w="1134"/>
        <w:gridCol w:w="1162"/>
      </w:tblGrid>
      <w:tr w:rsidR="001E58F6" w:rsidTr="009870C2">
        <w:tc>
          <w:tcPr>
            <w:tcW w:w="10093" w:type="dxa"/>
            <w:gridSpan w:val="11"/>
            <w:shd w:val="clear" w:color="auto" w:fill="000000" w:themeFill="text1"/>
            <w:hideMark/>
          </w:tcPr>
          <w:p w:rsidR="001E58F6" w:rsidRDefault="001E58F6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color w:val="F2F2F2"/>
                <w:szCs w:val="22"/>
              </w:rPr>
            </w:pPr>
            <w:permStart w:id="1819808037" w:ed="AD\pdorries" w:colFirst="0" w:colLast="0"/>
            <w:permStart w:id="1450314487" w:ed="AD\rking" w:colFirst="0" w:colLast="0"/>
            <w:permStart w:id="55583425" w:ed="AD\swild" w:colFirst="0" w:colLast="0"/>
            <w:permStart w:id="1296188255" w:ed="AD\tfreeman" w:colFirst="0" w:colLast="0"/>
            <w:permStart w:id="165623094" w:ed="AD\tschwartz" w:colFirst="0" w:colLast="0"/>
            <w:permStart w:id="1711296222" w:ed="AD\vkennedy" w:colFirst="0" w:colLast="0"/>
            <w:r>
              <w:rPr>
                <w:rFonts w:ascii="Calibri" w:hAnsi="Calibri" w:cs="Arial"/>
                <w:b/>
                <w:noProof/>
                <w:color w:val="F2F2F2"/>
                <w:szCs w:val="22"/>
              </w:rPr>
              <w:t>Assistance with:</w:t>
            </w:r>
          </w:p>
        </w:tc>
      </w:tr>
      <w:permEnd w:id="1819808037"/>
      <w:permEnd w:id="1450314487"/>
      <w:permEnd w:id="55583425"/>
      <w:permEnd w:id="1296188255"/>
      <w:permEnd w:id="165623094"/>
      <w:permEnd w:id="1711296222"/>
      <w:tr w:rsidR="001E58F6" w:rsidTr="00D627B7">
        <w:tc>
          <w:tcPr>
            <w:tcW w:w="10093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:rsidR="001E58F6" w:rsidRPr="009870C2" w:rsidRDefault="001E58F6" w:rsidP="001E58F6">
            <w:pPr>
              <w:tabs>
                <w:tab w:val="left" w:pos="1701"/>
                <w:tab w:val="left" w:pos="3828"/>
                <w:tab w:val="left" w:pos="5812"/>
                <w:tab w:val="left" w:pos="8080"/>
                <w:tab w:val="left" w:pos="8364"/>
              </w:tabs>
              <w:ind w:right="-20"/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</w:pPr>
          </w:p>
          <w:p w:rsidR="001E58F6" w:rsidRDefault="00D95316" w:rsidP="008D0DD7">
            <w:pPr>
              <w:tabs>
                <w:tab w:val="left" w:pos="1877"/>
                <w:tab w:val="left" w:pos="3828"/>
                <w:tab w:val="left" w:pos="6132"/>
                <w:tab w:val="left" w:pos="8080"/>
                <w:tab w:val="left" w:pos="8364"/>
              </w:tabs>
              <w:ind w:right="-20"/>
              <w:rPr>
                <w:rFonts w:ascii="Calibri" w:eastAsia="Calibri" w:hAnsi="Calibri" w:cs="Calibri"/>
              </w:rPr>
            </w:pPr>
            <w:sdt>
              <w:sdtPr>
                <w:rPr>
                  <w:rFonts w:eastAsia="Calibri" w:cs="Calibri"/>
                </w:rPr>
                <w:id w:val="-12232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5701891" w:edGrp="everyone"/>
                <w:r w:rsidR="008D0DD7">
                  <w:rPr>
                    <w:rFonts w:ascii="MS Gothic" w:eastAsia="MS Gothic" w:hAnsi="MS Gothic" w:cs="Calibri" w:hint="eastAsia"/>
                  </w:rPr>
                  <w:t>☐</w:t>
                </w:r>
                <w:permEnd w:id="435701891"/>
              </w:sdtContent>
            </w:sdt>
            <w:r w:rsidR="008D0DD7" w:rsidRPr="002C5A19">
              <w:rPr>
                <w:spacing w:val="-7"/>
              </w:rPr>
              <w:t xml:space="preserve"> </w:t>
            </w:r>
            <w:permStart w:id="1631610251" w:ed="AD\vkennedy"/>
            <w:permStart w:id="715661094" w:ed="AD\tschwartz"/>
            <w:permStart w:id="176823033" w:ed="AD\swild"/>
            <w:permStart w:id="288427278" w:ed="AD\pdorries"/>
            <w:permStart w:id="1043932427" w:ed="AD\rking"/>
            <w:permStart w:id="283138674" w:ed="AD\tfreeman"/>
            <w:r w:rsidR="001E58F6">
              <w:rPr>
                <w:rFonts w:ascii="Calibri" w:eastAsia="Calibri" w:hAnsi="Calibri" w:cs="Calibri"/>
              </w:rPr>
              <w:t>Child</w:t>
            </w:r>
            <w:r w:rsidR="001E58F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1E58F6">
              <w:rPr>
                <w:rFonts w:ascii="Calibri" w:eastAsia="Calibri" w:hAnsi="Calibri" w:cs="Calibri"/>
                <w:spacing w:val="1"/>
              </w:rPr>
              <w:t>P</w:t>
            </w:r>
            <w:r w:rsidR="001E58F6">
              <w:rPr>
                <w:rFonts w:ascii="Calibri" w:eastAsia="Calibri" w:hAnsi="Calibri" w:cs="Calibri"/>
              </w:rPr>
              <w:t>r</w:t>
            </w:r>
            <w:r w:rsidR="001E58F6">
              <w:rPr>
                <w:rFonts w:ascii="Calibri" w:eastAsia="Calibri" w:hAnsi="Calibri" w:cs="Calibri"/>
                <w:spacing w:val="1"/>
              </w:rPr>
              <w:t>o</w:t>
            </w:r>
            <w:r w:rsidR="001E58F6">
              <w:rPr>
                <w:rFonts w:ascii="Calibri" w:eastAsia="Calibri" w:hAnsi="Calibri" w:cs="Calibri"/>
              </w:rPr>
              <w:t>tection</w:t>
            </w:r>
            <w:permEnd w:id="1631610251"/>
            <w:permEnd w:id="715661094"/>
            <w:permEnd w:id="176823033"/>
            <w:permEnd w:id="288427278"/>
            <w:permEnd w:id="1043932427"/>
            <w:permEnd w:id="283138674"/>
            <w:r w:rsidR="001E58F6">
              <w:rPr>
                <w:rFonts w:ascii="Calibri" w:eastAsia="Calibri" w:hAnsi="Calibri" w:cs="Calibri"/>
              </w:rPr>
              <w:tab/>
            </w:r>
            <w:permStart w:id="662897481" w:edGrp="everyone"/>
            <w:sdt>
              <w:sdtPr>
                <w:rPr>
                  <w:rFonts w:eastAsia="Calibri" w:cs="Calibri"/>
                </w:rPr>
                <w:id w:val="61279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DD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E58F6">
              <w:rPr>
                <w:spacing w:val="-6"/>
              </w:rPr>
              <w:t xml:space="preserve"> </w:t>
            </w:r>
            <w:permStart w:id="277286819" w:ed="AD\vkennedy"/>
            <w:permStart w:id="434125421" w:ed="AD\tschwartz"/>
            <w:permStart w:id="808215412" w:ed="AD\swild"/>
            <w:permStart w:id="2098084797" w:ed="AD\pdorries"/>
            <w:permStart w:id="454711822" w:ed="AD\rking"/>
            <w:permStart w:id="676883110" w:ed="AD\tfreeman"/>
            <w:permEnd w:id="662897481"/>
            <w:r w:rsidR="001E58F6">
              <w:rPr>
                <w:rFonts w:ascii="Calibri" w:eastAsia="Calibri" w:hAnsi="Calibri" w:cs="Calibri"/>
              </w:rPr>
              <w:t>S</w:t>
            </w:r>
            <w:r w:rsidR="001E58F6">
              <w:rPr>
                <w:rFonts w:ascii="Calibri" w:eastAsia="Calibri" w:hAnsi="Calibri" w:cs="Calibri"/>
                <w:spacing w:val="-1"/>
              </w:rPr>
              <w:t>e</w:t>
            </w:r>
            <w:r w:rsidR="001E58F6">
              <w:rPr>
                <w:rFonts w:ascii="Calibri" w:eastAsia="Calibri" w:hAnsi="Calibri" w:cs="Calibri"/>
              </w:rPr>
              <w:t>x</w:t>
            </w:r>
            <w:r w:rsidR="001E58F6">
              <w:rPr>
                <w:rFonts w:ascii="Calibri" w:eastAsia="Calibri" w:hAnsi="Calibri" w:cs="Calibri"/>
                <w:spacing w:val="1"/>
              </w:rPr>
              <w:t>u</w:t>
            </w:r>
            <w:r w:rsidR="001E58F6">
              <w:rPr>
                <w:rFonts w:ascii="Calibri" w:eastAsia="Calibri" w:hAnsi="Calibri" w:cs="Calibri"/>
              </w:rPr>
              <w:t>al</w:t>
            </w:r>
            <w:r w:rsidR="001E58F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1E58F6">
              <w:rPr>
                <w:rFonts w:ascii="Calibri" w:eastAsia="Calibri" w:hAnsi="Calibri" w:cs="Calibri"/>
                <w:spacing w:val="2"/>
              </w:rPr>
              <w:t>A</w:t>
            </w:r>
            <w:r w:rsidR="001E58F6">
              <w:rPr>
                <w:rFonts w:ascii="Calibri" w:eastAsia="Calibri" w:hAnsi="Calibri" w:cs="Calibri"/>
                <w:spacing w:val="-1"/>
              </w:rPr>
              <w:t>ss</w:t>
            </w:r>
            <w:r w:rsidR="001E58F6">
              <w:rPr>
                <w:rFonts w:ascii="Calibri" w:eastAsia="Calibri" w:hAnsi="Calibri" w:cs="Calibri"/>
              </w:rPr>
              <w:t>a</w:t>
            </w:r>
            <w:r w:rsidR="001E58F6">
              <w:rPr>
                <w:rFonts w:ascii="Calibri" w:eastAsia="Calibri" w:hAnsi="Calibri" w:cs="Calibri"/>
                <w:spacing w:val="1"/>
              </w:rPr>
              <w:t>u</w:t>
            </w:r>
            <w:r w:rsidR="001E58F6">
              <w:rPr>
                <w:rFonts w:ascii="Calibri" w:eastAsia="Calibri" w:hAnsi="Calibri" w:cs="Calibri"/>
              </w:rPr>
              <w:t>lt</w:t>
            </w:r>
            <w:permEnd w:id="277286819"/>
            <w:permEnd w:id="434125421"/>
            <w:permEnd w:id="808215412"/>
            <w:permEnd w:id="2098084797"/>
            <w:permEnd w:id="454711822"/>
            <w:permEnd w:id="676883110"/>
            <w:r w:rsidR="001E58F6">
              <w:rPr>
                <w:rFonts w:ascii="Calibri" w:eastAsia="Calibri" w:hAnsi="Calibri" w:cs="Calibri"/>
              </w:rPr>
              <w:tab/>
            </w:r>
            <w:permStart w:id="1570857665" w:edGrp="everyone"/>
            <w:sdt>
              <w:sdtPr>
                <w:rPr>
                  <w:rFonts w:eastAsia="Calibri" w:cs="Calibri"/>
                </w:rPr>
                <w:id w:val="130997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DD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1570857665"/>
            <w:r w:rsidR="008D0DD7" w:rsidRPr="002C5A19">
              <w:rPr>
                <w:spacing w:val="-7"/>
              </w:rPr>
              <w:t xml:space="preserve"> </w:t>
            </w:r>
            <w:permStart w:id="1061567609" w:ed="AD\vkennedy"/>
            <w:permStart w:id="1204300844" w:ed="AD\tschwartz"/>
            <w:permStart w:id="2057245239" w:ed="AD\swild"/>
            <w:permStart w:id="2036531739" w:ed="AD\pdorries"/>
            <w:permStart w:id="577247914" w:ed="AD\rking"/>
            <w:permStart w:id="2121283033" w:ed="AD\tfreeman"/>
            <w:r w:rsidR="001E58F6">
              <w:rPr>
                <w:rFonts w:ascii="Calibri" w:eastAsia="Calibri" w:hAnsi="Calibri" w:cs="Calibri"/>
              </w:rPr>
              <w:t>Dom</w:t>
            </w:r>
            <w:r w:rsidR="001E58F6">
              <w:rPr>
                <w:rFonts w:ascii="Calibri" w:eastAsia="Calibri" w:hAnsi="Calibri" w:cs="Calibri"/>
                <w:spacing w:val="1"/>
              </w:rPr>
              <w:t>e</w:t>
            </w:r>
            <w:r w:rsidR="001E58F6">
              <w:rPr>
                <w:rFonts w:ascii="Calibri" w:eastAsia="Calibri" w:hAnsi="Calibri" w:cs="Calibri"/>
                <w:spacing w:val="-1"/>
              </w:rPr>
              <w:t>s</w:t>
            </w:r>
            <w:r w:rsidR="001E58F6">
              <w:rPr>
                <w:rFonts w:ascii="Calibri" w:eastAsia="Calibri" w:hAnsi="Calibri" w:cs="Calibri"/>
              </w:rPr>
              <w:t>tic</w:t>
            </w:r>
            <w:r w:rsidR="001E58F6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1E58F6">
              <w:rPr>
                <w:rFonts w:ascii="Calibri" w:eastAsia="Calibri" w:hAnsi="Calibri" w:cs="Calibri"/>
                <w:spacing w:val="3"/>
              </w:rPr>
              <w:t>V</w:t>
            </w:r>
            <w:r w:rsidR="001E58F6">
              <w:rPr>
                <w:rFonts w:ascii="Calibri" w:eastAsia="Calibri" w:hAnsi="Calibri" w:cs="Calibri"/>
              </w:rPr>
              <w:t>iole</w:t>
            </w:r>
            <w:r w:rsidR="001E58F6">
              <w:rPr>
                <w:rFonts w:ascii="Calibri" w:eastAsia="Calibri" w:hAnsi="Calibri" w:cs="Calibri"/>
                <w:spacing w:val="1"/>
              </w:rPr>
              <w:t>n</w:t>
            </w:r>
            <w:r w:rsidR="001E58F6">
              <w:rPr>
                <w:rFonts w:ascii="Calibri" w:eastAsia="Calibri" w:hAnsi="Calibri" w:cs="Calibri"/>
                <w:spacing w:val="2"/>
              </w:rPr>
              <w:t>c</w:t>
            </w:r>
            <w:r w:rsidR="001E58F6">
              <w:rPr>
                <w:rFonts w:ascii="Calibri" w:eastAsia="Calibri" w:hAnsi="Calibri" w:cs="Calibri"/>
              </w:rPr>
              <w:t>e</w:t>
            </w:r>
            <w:permEnd w:id="1061567609"/>
            <w:permEnd w:id="1204300844"/>
            <w:permEnd w:id="2057245239"/>
            <w:permEnd w:id="2036531739"/>
            <w:permEnd w:id="577247914"/>
            <w:permEnd w:id="2121283033"/>
            <w:r w:rsidR="001E58F6">
              <w:rPr>
                <w:rFonts w:ascii="Calibri" w:eastAsia="Calibri" w:hAnsi="Calibri" w:cs="Calibri"/>
              </w:rPr>
              <w:tab/>
            </w:r>
            <w:permStart w:id="1227252527" w:edGrp="everyone"/>
            <w:sdt>
              <w:sdtPr>
                <w:rPr>
                  <w:rFonts w:eastAsia="Calibri" w:cs="Calibri"/>
                </w:rPr>
                <w:id w:val="107416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9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ermEnd w:id="1227252527"/>
            <w:r w:rsidR="008D0DD7" w:rsidRPr="002C5A19">
              <w:rPr>
                <w:spacing w:val="-7"/>
              </w:rPr>
              <w:t xml:space="preserve"> </w:t>
            </w:r>
            <w:permStart w:id="1876455273" w:ed="AD\vkennedy"/>
            <w:permStart w:id="760024739" w:ed="AD\tschwartz"/>
            <w:permStart w:id="1448546513" w:ed="AD\swild"/>
            <w:permStart w:id="868097890" w:ed="AD\pdorries"/>
            <w:permStart w:id="156846371" w:ed="AD\rking"/>
            <w:permStart w:id="166935442" w:ed="AD\tfreeman"/>
            <w:r w:rsidR="001E58F6">
              <w:rPr>
                <w:rFonts w:ascii="Calibri" w:eastAsia="Calibri" w:hAnsi="Calibri" w:cs="Calibri"/>
              </w:rPr>
              <w:t>Mi</w:t>
            </w:r>
            <w:r w:rsidR="001E58F6">
              <w:rPr>
                <w:rFonts w:ascii="Calibri" w:eastAsia="Calibri" w:hAnsi="Calibri" w:cs="Calibri"/>
                <w:spacing w:val="1"/>
              </w:rPr>
              <w:t>n</w:t>
            </w:r>
            <w:r w:rsidR="001E58F6">
              <w:rPr>
                <w:rFonts w:ascii="Calibri" w:eastAsia="Calibri" w:hAnsi="Calibri" w:cs="Calibri"/>
              </w:rPr>
              <w:t>or</w:t>
            </w:r>
            <w:r w:rsidR="001E58F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1E58F6">
              <w:rPr>
                <w:rFonts w:ascii="Calibri" w:eastAsia="Calibri" w:hAnsi="Calibri" w:cs="Calibri"/>
              </w:rPr>
              <w:t>C</w:t>
            </w:r>
            <w:r w:rsidR="001E58F6">
              <w:rPr>
                <w:rFonts w:ascii="Calibri" w:eastAsia="Calibri" w:hAnsi="Calibri" w:cs="Calibri"/>
                <w:spacing w:val="-1"/>
              </w:rPr>
              <w:t>i</w:t>
            </w:r>
            <w:r w:rsidR="001E58F6">
              <w:rPr>
                <w:rFonts w:ascii="Calibri" w:eastAsia="Calibri" w:hAnsi="Calibri" w:cs="Calibri"/>
                <w:spacing w:val="1"/>
              </w:rPr>
              <w:t>v</w:t>
            </w:r>
            <w:r w:rsidR="001E58F6">
              <w:rPr>
                <w:rFonts w:ascii="Calibri" w:eastAsia="Calibri" w:hAnsi="Calibri" w:cs="Calibri"/>
              </w:rPr>
              <w:t>il</w:t>
            </w:r>
            <w:r w:rsidR="001E58F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1E58F6">
              <w:rPr>
                <w:rFonts w:ascii="Calibri" w:eastAsia="Calibri" w:hAnsi="Calibri" w:cs="Calibri"/>
              </w:rPr>
              <w:t>L</w:t>
            </w:r>
            <w:r w:rsidR="001E58F6">
              <w:rPr>
                <w:rFonts w:ascii="Calibri" w:eastAsia="Calibri" w:hAnsi="Calibri" w:cs="Calibri"/>
                <w:spacing w:val="1"/>
              </w:rPr>
              <w:t>a</w:t>
            </w:r>
            <w:r w:rsidR="001E58F6">
              <w:rPr>
                <w:rFonts w:ascii="Calibri" w:eastAsia="Calibri" w:hAnsi="Calibri" w:cs="Calibri"/>
              </w:rPr>
              <w:t>w</w:t>
            </w:r>
            <w:permEnd w:id="1876455273"/>
            <w:permEnd w:id="760024739"/>
            <w:permEnd w:id="1448546513"/>
            <w:permEnd w:id="868097890"/>
            <w:permEnd w:id="156846371"/>
            <w:permEnd w:id="166935442"/>
          </w:p>
          <w:p w:rsidR="001E58F6" w:rsidRPr="009870C2" w:rsidRDefault="001E58F6" w:rsidP="009870C2">
            <w:pPr>
              <w:tabs>
                <w:tab w:val="left" w:pos="1701"/>
                <w:tab w:val="left" w:pos="3828"/>
                <w:tab w:val="left" w:pos="5812"/>
                <w:tab w:val="left" w:pos="8080"/>
              </w:tabs>
              <w:spacing w:before="3" w:line="240" w:lineRule="exact"/>
              <w:rPr>
                <w:sz w:val="24"/>
                <w:szCs w:val="24"/>
              </w:rPr>
            </w:pPr>
          </w:p>
          <w:permStart w:id="737563407" w:edGrp="everyone"/>
          <w:p w:rsidR="001E58F6" w:rsidRDefault="00D95316" w:rsidP="009870C2">
            <w:pPr>
              <w:tabs>
                <w:tab w:val="left" w:pos="1877"/>
                <w:tab w:val="left" w:pos="2600"/>
                <w:tab w:val="left" w:pos="3828"/>
                <w:tab w:val="left" w:pos="4760"/>
                <w:tab w:val="left" w:pos="5812"/>
                <w:tab w:val="left" w:pos="8080"/>
                <w:tab w:val="left" w:pos="8660"/>
                <w:tab w:val="left" w:pos="10063"/>
              </w:tabs>
              <w:ind w:right="-44"/>
              <w:rPr>
                <w:rFonts w:ascii="Calibri" w:eastAsia="Calibri" w:hAnsi="Calibri" w:cs="Calibri"/>
              </w:rPr>
            </w:pPr>
            <w:sdt>
              <w:sdtPr>
                <w:rPr>
                  <w:rFonts w:eastAsia="Calibri" w:cs="Calibri"/>
                </w:rPr>
                <w:id w:val="179193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DD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D7" w:rsidRPr="002C5A19">
              <w:rPr>
                <w:spacing w:val="-7"/>
              </w:rPr>
              <w:t xml:space="preserve"> </w:t>
            </w:r>
            <w:permStart w:id="522927341" w:ed="AD\vkennedy"/>
            <w:permStart w:id="1666675154" w:ed="AD\tschwartz"/>
            <w:permStart w:id="264195680" w:ed="AD\swild"/>
            <w:permStart w:id="822494306" w:ed="AD\pdorries"/>
            <w:permStart w:id="1822057791" w:ed="AD\rking"/>
            <w:permStart w:id="1535189209" w:ed="AD\tfreeman"/>
            <w:permEnd w:id="737563407"/>
            <w:r w:rsidR="001E58F6">
              <w:rPr>
                <w:rFonts w:ascii="Calibri" w:eastAsia="Calibri" w:hAnsi="Calibri" w:cs="Calibri"/>
                <w:w w:val="99"/>
              </w:rPr>
              <w:t>Fam</w:t>
            </w:r>
            <w:r w:rsidR="001E58F6">
              <w:rPr>
                <w:rFonts w:ascii="Calibri" w:eastAsia="Calibri" w:hAnsi="Calibri" w:cs="Calibri"/>
                <w:spacing w:val="-1"/>
                <w:w w:val="99"/>
              </w:rPr>
              <w:t>i</w:t>
            </w:r>
            <w:r w:rsidR="001E58F6">
              <w:rPr>
                <w:rFonts w:ascii="Calibri" w:eastAsia="Calibri" w:hAnsi="Calibri" w:cs="Calibri"/>
                <w:w w:val="99"/>
              </w:rPr>
              <w:t>ly</w:t>
            </w:r>
            <w:r w:rsidR="001E58F6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1E58F6">
              <w:rPr>
                <w:rFonts w:ascii="Calibri" w:eastAsia="Calibri" w:hAnsi="Calibri" w:cs="Calibri"/>
                <w:spacing w:val="1"/>
                <w:w w:val="99"/>
              </w:rPr>
              <w:t>L</w:t>
            </w:r>
            <w:r w:rsidR="001E58F6">
              <w:rPr>
                <w:rFonts w:ascii="Calibri" w:eastAsia="Calibri" w:hAnsi="Calibri" w:cs="Calibri"/>
                <w:w w:val="99"/>
              </w:rPr>
              <w:t>aw</w:t>
            </w:r>
            <w:permEnd w:id="522927341"/>
            <w:permEnd w:id="1666675154"/>
            <w:permEnd w:id="264195680"/>
            <w:permEnd w:id="822494306"/>
            <w:permEnd w:id="1822057791"/>
            <w:permEnd w:id="1535189209"/>
            <w:r w:rsidR="001E58F6">
              <w:rPr>
                <w:rFonts w:ascii="Calibri" w:eastAsia="Calibri" w:hAnsi="Calibri" w:cs="Calibri"/>
              </w:rPr>
              <w:tab/>
            </w:r>
            <w:permStart w:id="532490022" w:edGrp="everyone"/>
            <w:sdt>
              <w:sdtPr>
                <w:rPr>
                  <w:rFonts w:eastAsia="Calibri" w:cs="Calibri"/>
                </w:rPr>
                <w:id w:val="6678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DD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D7" w:rsidRPr="002C5A19">
              <w:rPr>
                <w:spacing w:val="-7"/>
              </w:rPr>
              <w:t xml:space="preserve"> </w:t>
            </w:r>
            <w:permStart w:id="1656111527" w:ed="AD\vkennedy"/>
            <w:permStart w:id="1941451728" w:ed="AD\tschwartz"/>
            <w:permStart w:id="1645092781" w:ed="AD\swild"/>
            <w:permStart w:id="1594390571" w:ed="AD\pdorries"/>
            <w:permStart w:id="1582237378" w:ed="AD\rking"/>
            <w:permStart w:id="662979098" w:ed="AD\tfreeman"/>
            <w:permEnd w:id="532490022"/>
            <w:r w:rsidR="001E58F6">
              <w:rPr>
                <w:rFonts w:ascii="Calibri" w:eastAsia="Calibri" w:hAnsi="Calibri" w:cs="Calibri"/>
                <w:w w:val="99"/>
              </w:rPr>
              <w:t>Vi</w:t>
            </w:r>
            <w:r w:rsidR="001E58F6">
              <w:rPr>
                <w:rFonts w:ascii="Calibri" w:eastAsia="Calibri" w:hAnsi="Calibri" w:cs="Calibri"/>
                <w:spacing w:val="-1"/>
                <w:w w:val="99"/>
              </w:rPr>
              <w:t>c</w:t>
            </w:r>
            <w:r w:rsidR="001E58F6">
              <w:rPr>
                <w:rFonts w:ascii="Calibri" w:eastAsia="Calibri" w:hAnsi="Calibri" w:cs="Calibri"/>
                <w:w w:val="99"/>
              </w:rPr>
              <w:t>ti</w:t>
            </w:r>
            <w:r w:rsidR="001E58F6"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 w:rsidR="001E58F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1E58F6">
              <w:rPr>
                <w:rFonts w:ascii="Calibri" w:eastAsia="Calibri" w:hAnsi="Calibri" w:cs="Calibri"/>
                <w:spacing w:val="3"/>
                <w:w w:val="99"/>
              </w:rPr>
              <w:t>A</w:t>
            </w:r>
            <w:r w:rsidR="001E58F6">
              <w:rPr>
                <w:rFonts w:ascii="Calibri" w:eastAsia="Calibri" w:hAnsi="Calibri" w:cs="Calibri"/>
                <w:spacing w:val="-1"/>
                <w:w w:val="99"/>
              </w:rPr>
              <w:t>ss</w:t>
            </w:r>
            <w:r w:rsidR="001E58F6"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 w:rsidR="001E58F6">
              <w:rPr>
                <w:rFonts w:ascii="Calibri" w:eastAsia="Calibri" w:hAnsi="Calibri" w:cs="Calibri"/>
                <w:spacing w:val="-1"/>
                <w:w w:val="99"/>
              </w:rPr>
              <w:t>s</w:t>
            </w:r>
            <w:r w:rsidR="001E58F6">
              <w:rPr>
                <w:rFonts w:ascii="Calibri" w:eastAsia="Calibri" w:hAnsi="Calibri" w:cs="Calibri"/>
                <w:w w:val="99"/>
              </w:rPr>
              <w:t>t</w:t>
            </w:r>
            <w:permEnd w:id="1656111527"/>
            <w:permEnd w:id="1941451728"/>
            <w:permEnd w:id="1645092781"/>
            <w:permEnd w:id="1594390571"/>
            <w:permEnd w:id="1582237378"/>
            <w:permEnd w:id="662979098"/>
            <w:r w:rsidR="001E58F6">
              <w:rPr>
                <w:rFonts w:ascii="Calibri" w:eastAsia="Calibri" w:hAnsi="Calibri" w:cs="Calibri"/>
              </w:rPr>
              <w:tab/>
            </w:r>
            <w:permStart w:id="115486325" w:edGrp="everyone"/>
            <w:sdt>
              <w:sdtPr>
                <w:rPr>
                  <w:rFonts w:eastAsia="Calibri" w:cs="Calibri"/>
                </w:rPr>
                <w:id w:val="-3021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DD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D7" w:rsidRPr="002C5A19">
              <w:rPr>
                <w:spacing w:val="-7"/>
              </w:rPr>
              <w:t xml:space="preserve"> </w:t>
            </w:r>
            <w:permStart w:id="212676841" w:ed="AD\vkennedy"/>
            <w:permStart w:id="1418202084" w:ed="AD\tschwartz"/>
            <w:permStart w:id="1700668337" w:ed="AD\swild"/>
            <w:permStart w:id="1109133940" w:ed="AD\pdorries"/>
            <w:permStart w:id="1053649441" w:ed="AD\rking"/>
            <w:permStart w:id="967868088" w:ed="AD\tfreeman"/>
            <w:permEnd w:id="115486325"/>
            <w:r w:rsidR="001E58F6">
              <w:rPr>
                <w:rFonts w:ascii="Calibri" w:eastAsia="Calibri" w:hAnsi="Calibri" w:cs="Calibri"/>
                <w:w w:val="99"/>
              </w:rPr>
              <w:t>Ot</w:t>
            </w:r>
            <w:r w:rsidR="001E58F6">
              <w:rPr>
                <w:rFonts w:ascii="Calibri" w:eastAsia="Calibri" w:hAnsi="Calibri" w:cs="Calibri"/>
                <w:spacing w:val="1"/>
                <w:w w:val="99"/>
              </w:rPr>
              <w:t>h</w:t>
            </w:r>
            <w:r w:rsidR="001E58F6"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 w:rsidR="001E58F6">
              <w:rPr>
                <w:rFonts w:ascii="Calibri" w:eastAsia="Calibri" w:hAnsi="Calibri" w:cs="Calibri"/>
                <w:w w:val="99"/>
              </w:rPr>
              <w:t>r:</w:t>
            </w:r>
            <w:permEnd w:id="212676841"/>
            <w:permEnd w:id="1418202084"/>
            <w:permEnd w:id="1700668337"/>
            <w:permEnd w:id="1109133940"/>
            <w:permEnd w:id="1053649441"/>
            <w:permEnd w:id="967868088"/>
            <w:r w:rsidR="00FF1CE7">
              <w:rPr>
                <w:rFonts w:ascii="Calibri" w:eastAsia="Calibri" w:hAnsi="Calibri" w:cs="Calibri"/>
                <w:w w:val="99"/>
              </w:rPr>
              <w:t xml:space="preserve"> </w:t>
            </w:r>
            <w:r w:rsidR="001E58F6">
              <w:rPr>
                <w:rFonts w:ascii="Calibri" w:eastAsia="Calibri" w:hAnsi="Calibri" w:cs="Calibri"/>
              </w:rPr>
              <w:t xml:space="preserve"> </w:t>
            </w:r>
            <w:permStart w:id="1409507756" w:edGrp="everyone"/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instrText xml:space="preserve"> FORMTEXT </w:instrTex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separate"/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end"/>
            </w:r>
            <w:bookmarkEnd w:id="1"/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instrText xml:space="preserve"> FORMTEXT </w:instrTex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separate"/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end"/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instrText xml:space="preserve"> FORMTEXT </w:instrTex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separate"/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end"/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instrText xml:space="preserve"> FORMTEXT </w:instrTex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separate"/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end"/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instrText xml:space="preserve"> FORMTEXT </w:instrTex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separate"/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end"/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instrText xml:space="preserve"> FORMTEXT </w:instrTex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separate"/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end"/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instrText xml:space="preserve"> FORMTEXT </w:instrTex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separate"/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end"/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instrText xml:space="preserve"> FORMTEXT </w:instrTex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separate"/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end"/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instrText xml:space="preserve"> FORMTEXT </w:instrTex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separate"/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noProof/>
                <w:w w:val="99"/>
                <w:u w:val="single" w:color="000000"/>
              </w:rPr>
              <w:t> </w:t>
            </w:r>
            <w:r w:rsidR="007E2238">
              <w:rPr>
                <w:rFonts w:ascii="Calibri" w:eastAsia="Calibri" w:hAnsi="Calibri" w:cs="Calibri"/>
                <w:w w:val="99"/>
                <w:u w:val="single" w:color="000000"/>
              </w:rPr>
              <w:fldChar w:fldCharType="end"/>
            </w:r>
            <w:permEnd w:id="1409507756"/>
          </w:p>
          <w:p w:rsidR="001E58F6" w:rsidRPr="001E58F6" w:rsidRDefault="001E58F6" w:rsidP="009870C2">
            <w:pPr>
              <w:tabs>
                <w:tab w:val="left" w:pos="1701"/>
                <w:tab w:val="left" w:pos="3828"/>
                <w:tab w:val="left" w:pos="5812"/>
                <w:tab w:val="left" w:pos="6946"/>
                <w:tab w:val="left" w:pos="8080"/>
              </w:tabs>
              <w:spacing w:before="120" w:after="120"/>
              <w:rPr>
                <w:rFonts w:ascii="Calibri" w:eastAsia="Calibri" w:hAnsi="Calibri" w:cs="Calibri"/>
              </w:rPr>
            </w:pPr>
            <w:permStart w:id="1206333381" w:edGrp="everyone"/>
            <w:r>
              <w:rPr>
                <w:rFonts w:ascii="Calibri" w:eastAsia="Calibri" w:hAnsi="Calibri" w:cs="Calibri"/>
                <w:i/>
                <w:spacing w:val="-1"/>
              </w:rPr>
              <w:t>T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k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mo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tha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on</w:t>
            </w:r>
            <w:r>
              <w:rPr>
                <w:rFonts w:ascii="Calibri" w:eastAsia="Calibri" w:hAnsi="Calibri" w:cs="Calibri"/>
                <w:i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bo</w:t>
            </w:r>
            <w:r>
              <w:rPr>
                <w:rFonts w:ascii="Calibri" w:eastAsia="Calibri" w:hAnsi="Calibri" w:cs="Calibri"/>
                <w:i/>
              </w:rPr>
              <w:t>x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if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w w:val="99"/>
              </w:rPr>
              <w:t>app</w:t>
            </w:r>
            <w:r>
              <w:rPr>
                <w:rFonts w:ascii="Calibri" w:eastAsia="Calibri" w:hAnsi="Calibri" w:cs="Calibri"/>
                <w:i/>
                <w:spacing w:val="-2"/>
                <w:w w:val="99"/>
              </w:rPr>
              <w:t>l</w:t>
            </w:r>
            <w:r>
              <w:rPr>
                <w:rFonts w:ascii="Calibri" w:eastAsia="Calibri" w:hAnsi="Calibri" w:cs="Calibri"/>
                <w:i/>
                <w:w w:val="99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w w:val="99"/>
              </w:rPr>
              <w:t>cab</w:t>
            </w:r>
            <w:r>
              <w:rPr>
                <w:rFonts w:ascii="Calibri" w:eastAsia="Calibri" w:hAnsi="Calibri" w:cs="Calibri"/>
                <w:i/>
                <w:w w:val="99"/>
              </w:rPr>
              <w:t>le.</w:t>
            </w:r>
            <w:permEnd w:id="1206333381"/>
          </w:p>
        </w:tc>
      </w:tr>
      <w:tr w:rsidR="00D627B7" w:rsidTr="00D627B7">
        <w:tc>
          <w:tcPr>
            <w:tcW w:w="10093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:rsidR="00D627B7" w:rsidRPr="009870C2" w:rsidRDefault="00D627B7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 w:val="18"/>
                <w:szCs w:val="18"/>
              </w:rPr>
            </w:pPr>
          </w:p>
        </w:tc>
      </w:tr>
      <w:tr w:rsidR="001E58F6" w:rsidTr="001E58F6">
        <w:tc>
          <w:tcPr>
            <w:tcW w:w="10093" w:type="dxa"/>
            <w:gridSpan w:val="11"/>
            <w:shd w:val="clear" w:color="auto" w:fill="000000" w:themeFill="text1"/>
            <w:hideMark/>
          </w:tcPr>
          <w:p w:rsidR="001E58F6" w:rsidRPr="001E58F6" w:rsidRDefault="001E58F6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609957094" w:ed="AD\vkennedy" w:colFirst="0" w:colLast="0"/>
            <w:permStart w:id="1798073954" w:ed="AD\tschwartz" w:colFirst="0" w:colLast="0"/>
            <w:permStart w:id="1483494163" w:ed="AD\swild" w:colFirst="0" w:colLast="0"/>
            <w:permStart w:id="2064547020" w:ed="AD\pdorries" w:colFirst="0" w:colLast="0"/>
            <w:permStart w:id="419897369" w:ed="AD\rking" w:colFirst="0" w:colLast="0"/>
            <w:permStart w:id="1358975803" w:ed="AD\tfreeman" w:colFirst="0" w:colLast="0"/>
            <w:r w:rsidRPr="001E58F6">
              <w:rPr>
                <w:rFonts w:ascii="Calibri" w:hAnsi="Calibri" w:cs="Arial"/>
                <w:b/>
                <w:noProof/>
                <w:szCs w:val="22"/>
              </w:rPr>
              <w:t>Client Details</w:t>
            </w:r>
          </w:p>
        </w:tc>
      </w:tr>
      <w:tr w:rsidR="001E58F6" w:rsidTr="009870C2">
        <w:tc>
          <w:tcPr>
            <w:tcW w:w="1558" w:type="dxa"/>
            <w:shd w:val="clear" w:color="auto" w:fill="D9D9D9" w:themeFill="background1" w:themeFillShade="D9"/>
          </w:tcPr>
          <w:p w:rsidR="001E58F6" w:rsidRPr="001E58F6" w:rsidRDefault="001E58F6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231029690" w:ed="AD\vkennedy" w:colFirst="0" w:colLast="0"/>
            <w:permStart w:id="675642593" w:ed="AD\tschwartz" w:colFirst="0" w:colLast="0"/>
            <w:permStart w:id="92541435" w:ed="AD\swild" w:colFirst="0" w:colLast="0"/>
            <w:permStart w:id="160909643" w:ed="AD\pdorries" w:colFirst="0" w:colLast="0"/>
            <w:permStart w:id="1117718633" w:ed="AD\rking" w:colFirst="0" w:colLast="0"/>
            <w:permStart w:id="1150945365" w:ed="AD\tfreeman" w:colFirst="0" w:colLast="0"/>
            <w:permStart w:id="1705577741" w:ed="AD\vkennedy" w:colFirst="2" w:colLast="2"/>
            <w:permStart w:id="992763654" w:ed="AD\tschwartz" w:colFirst="2" w:colLast="2"/>
            <w:permStart w:id="391138275" w:ed="AD\swild" w:colFirst="2" w:colLast="2"/>
            <w:permStart w:id="552931235" w:ed="AD\pdorries" w:colFirst="2" w:colLast="2"/>
            <w:permStart w:id="1277428554" w:ed="AD\rking" w:colFirst="2" w:colLast="2"/>
            <w:permStart w:id="491863494" w:ed="AD\tfreeman" w:colFirst="2" w:colLast="2"/>
            <w:permStart w:id="801467029" w:edGrp="everyone" w:colFirst="1" w:colLast="1"/>
            <w:permStart w:id="1615151881" w:edGrp="everyone" w:colFirst="3" w:colLast="3"/>
            <w:permEnd w:id="609957094"/>
            <w:permEnd w:id="1798073954"/>
            <w:permEnd w:id="1483494163"/>
            <w:permEnd w:id="2064547020"/>
            <w:permEnd w:id="419897369"/>
            <w:permEnd w:id="1358975803"/>
            <w:r w:rsidRPr="001E58F6">
              <w:rPr>
                <w:rFonts w:ascii="Calibri" w:hAnsi="Calibri" w:cs="Arial"/>
                <w:b/>
                <w:noProof/>
                <w:szCs w:val="22"/>
              </w:rPr>
              <w:t>First Name:</w:t>
            </w:r>
          </w:p>
        </w:tc>
        <w:tc>
          <w:tcPr>
            <w:tcW w:w="3544" w:type="dxa"/>
            <w:gridSpan w:val="5"/>
          </w:tcPr>
          <w:p w:rsidR="001E58F6" w:rsidRDefault="009870C2" w:rsidP="009870C2">
            <w:pPr>
              <w:pStyle w:val="Header"/>
              <w:tabs>
                <w:tab w:val="left" w:pos="1134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bookmarkEnd w:id="2"/>
          </w:p>
        </w:tc>
        <w:tc>
          <w:tcPr>
            <w:tcW w:w="1561" w:type="dxa"/>
            <w:shd w:val="clear" w:color="auto" w:fill="D9D9D9" w:themeFill="background1" w:themeFillShade="D9"/>
          </w:tcPr>
          <w:p w:rsidR="001E58F6" w:rsidRPr="001E58F6" w:rsidRDefault="001E58F6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 w:rsidRPr="001E58F6">
              <w:rPr>
                <w:rFonts w:ascii="Calibri" w:hAnsi="Calibri" w:cs="Arial"/>
                <w:b/>
                <w:noProof/>
                <w:szCs w:val="22"/>
              </w:rPr>
              <w:t>Middle Name:</w:t>
            </w:r>
          </w:p>
        </w:tc>
        <w:tc>
          <w:tcPr>
            <w:tcW w:w="3430" w:type="dxa"/>
            <w:gridSpan w:val="4"/>
          </w:tcPr>
          <w:p w:rsidR="001E58F6" w:rsidRDefault="009870C2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noProof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1E58F6" w:rsidTr="009870C2">
        <w:tc>
          <w:tcPr>
            <w:tcW w:w="1558" w:type="dxa"/>
            <w:shd w:val="clear" w:color="auto" w:fill="D9D9D9" w:themeFill="background1" w:themeFillShade="D9"/>
          </w:tcPr>
          <w:p w:rsidR="001E58F6" w:rsidRPr="001E58F6" w:rsidRDefault="001E58F6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2011593235" w:ed="AD\vkennedy" w:colFirst="0" w:colLast="0"/>
            <w:permStart w:id="2141196815" w:ed="AD\tschwartz" w:colFirst="0" w:colLast="0"/>
            <w:permStart w:id="1854302737" w:ed="AD\swild" w:colFirst="0" w:colLast="0"/>
            <w:permStart w:id="2073517478" w:ed="AD\pdorries" w:colFirst="0" w:colLast="0"/>
            <w:permStart w:id="505162097" w:ed="AD\rking" w:colFirst="0" w:colLast="0"/>
            <w:permStart w:id="170282165" w:ed="AD\tfreeman" w:colFirst="0" w:colLast="0"/>
            <w:permStart w:id="290133640" w:ed="AD\vkennedy" w:colFirst="2" w:colLast="2"/>
            <w:permStart w:id="1721047417" w:ed="AD\tschwartz" w:colFirst="2" w:colLast="2"/>
            <w:permStart w:id="1987459198" w:ed="AD\swild" w:colFirst="2" w:colLast="2"/>
            <w:permStart w:id="307776717" w:ed="AD\pdorries" w:colFirst="2" w:colLast="2"/>
            <w:permStart w:id="674586994" w:ed="AD\rking" w:colFirst="2" w:colLast="2"/>
            <w:permStart w:id="556745339" w:ed="AD\tfreeman" w:colFirst="2" w:colLast="2"/>
            <w:permStart w:id="1804352745" w:edGrp="everyone" w:colFirst="1" w:colLast="1"/>
            <w:permStart w:id="1130046974" w:edGrp="everyone" w:colFirst="3" w:colLast="3"/>
            <w:permEnd w:id="231029690"/>
            <w:permEnd w:id="675642593"/>
            <w:permEnd w:id="92541435"/>
            <w:permEnd w:id="160909643"/>
            <w:permEnd w:id="1117718633"/>
            <w:permEnd w:id="1150945365"/>
            <w:permEnd w:id="1705577741"/>
            <w:permEnd w:id="992763654"/>
            <w:permEnd w:id="391138275"/>
            <w:permEnd w:id="552931235"/>
            <w:permEnd w:id="1277428554"/>
            <w:permEnd w:id="491863494"/>
            <w:permEnd w:id="801467029"/>
            <w:permEnd w:id="1615151881"/>
            <w:r w:rsidRPr="001E58F6">
              <w:rPr>
                <w:rFonts w:ascii="Calibri" w:hAnsi="Calibri" w:cs="Arial"/>
                <w:b/>
                <w:noProof/>
                <w:szCs w:val="22"/>
              </w:rPr>
              <w:t>Surname:</w:t>
            </w:r>
          </w:p>
        </w:tc>
        <w:tc>
          <w:tcPr>
            <w:tcW w:w="3544" w:type="dxa"/>
            <w:gridSpan w:val="5"/>
          </w:tcPr>
          <w:p w:rsidR="001E58F6" w:rsidRDefault="009870C2" w:rsidP="009870C2">
            <w:pPr>
              <w:pStyle w:val="Header"/>
              <w:tabs>
                <w:tab w:val="left" w:pos="1134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1E58F6" w:rsidRPr="001E58F6" w:rsidRDefault="007E2238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Previous or</w:t>
            </w:r>
            <w:r w:rsidR="001E58F6" w:rsidRPr="001E58F6">
              <w:rPr>
                <w:rFonts w:ascii="Calibri" w:hAnsi="Calibri" w:cs="Arial"/>
                <w:b/>
                <w:noProof/>
                <w:szCs w:val="22"/>
              </w:rPr>
              <w:t xml:space="preserve"> other Name:</w:t>
            </w:r>
          </w:p>
        </w:tc>
        <w:tc>
          <w:tcPr>
            <w:tcW w:w="3430" w:type="dxa"/>
            <w:gridSpan w:val="4"/>
          </w:tcPr>
          <w:p w:rsidR="001E58F6" w:rsidRDefault="009870C2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noProof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9870C2" w:rsidTr="001C2F05">
        <w:tc>
          <w:tcPr>
            <w:tcW w:w="1558" w:type="dxa"/>
            <w:shd w:val="clear" w:color="auto" w:fill="D9D9D9" w:themeFill="background1" w:themeFillShade="D9"/>
          </w:tcPr>
          <w:p w:rsidR="009870C2" w:rsidRPr="001E58F6" w:rsidRDefault="009870C2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1499671590" w:ed="AD\vkennedy" w:colFirst="0" w:colLast="0"/>
            <w:permStart w:id="1732969057" w:ed="AD\tschwartz" w:colFirst="0" w:colLast="0"/>
            <w:permStart w:id="1828063094" w:ed="AD\swild" w:colFirst="0" w:colLast="0"/>
            <w:permStart w:id="208887724" w:ed="AD\pdorries" w:colFirst="0" w:colLast="0"/>
            <w:permStart w:id="517821502" w:ed="AD\rking" w:colFirst="0" w:colLast="0"/>
            <w:permStart w:id="1584090229" w:ed="AD\tfreeman" w:colFirst="0" w:colLast="0"/>
            <w:permStart w:id="2105373993" w:ed="AD\vkennedy" w:colFirst="3" w:colLast="3"/>
            <w:permStart w:id="2129164265" w:ed="AD\tschwartz" w:colFirst="3" w:colLast="3"/>
            <w:permStart w:id="278685379" w:ed="AD\swild" w:colFirst="3" w:colLast="3"/>
            <w:permStart w:id="2051430592" w:ed="AD\pdorries" w:colFirst="3" w:colLast="3"/>
            <w:permStart w:id="678566877" w:ed="AD\rking" w:colFirst="3" w:colLast="3"/>
            <w:permStart w:id="1801808084" w:ed="AD\tfreeman" w:colFirst="3" w:colLast="3"/>
            <w:permEnd w:id="2011593235"/>
            <w:permEnd w:id="2141196815"/>
            <w:permEnd w:id="1854302737"/>
            <w:permEnd w:id="2073517478"/>
            <w:permEnd w:id="505162097"/>
            <w:permEnd w:id="170282165"/>
            <w:permEnd w:id="290133640"/>
            <w:permEnd w:id="1721047417"/>
            <w:permEnd w:id="1987459198"/>
            <w:permEnd w:id="307776717"/>
            <w:permEnd w:id="674586994"/>
            <w:permEnd w:id="556745339"/>
            <w:permEnd w:id="1804352745"/>
            <w:permEnd w:id="1130046974"/>
            <w:r w:rsidRPr="001E58F6">
              <w:rPr>
                <w:rFonts w:ascii="Calibri" w:hAnsi="Calibri" w:cs="Arial"/>
                <w:b/>
                <w:noProof/>
                <w:szCs w:val="22"/>
              </w:rPr>
              <w:t>Date of Birth:</w:t>
            </w:r>
          </w:p>
        </w:tc>
        <w:permStart w:id="2136890480" w:edGrp="everyone"/>
        <w:tc>
          <w:tcPr>
            <w:tcW w:w="1913" w:type="dxa"/>
            <w:gridSpan w:val="3"/>
            <w:tcBorders>
              <w:right w:val="single" w:sz="4" w:space="0" w:color="auto"/>
            </w:tcBorders>
          </w:tcPr>
          <w:p w:rsidR="009870C2" w:rsidRDefault="009870C2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2136890480"/>
          </w:p>
        </w:tc>
        <w:permStart w:id="121903081" w:edGrp="everyone"/>
        <w:tc>
          <w:tcPr>
            <w:tcW w:w="1631" w:type="dxa"/>
            <w:gridSpan w:val="2"/>
            <w:tcBorders>
              <w:left w:val="single" w:sz="4" w:space="0" w:color="auto"/>
            </w:tcBorders>
          </w:tcPr>
          <w:p w:rsidR="009870C2" w:rsidRDefault="00D95316" w:rsidP="009870C2">
            <w:pPr>
              <w:pStyle w:val="Header"/>
              <w:tabs>
                <w:tab w:val="left" w:pos="2018"/>
              </w:tabs>
              <w:spacing w:before="60" w:after="60"/>
              <w:ind w:left="102"/>
              <w:rPr>
                <w:rFonts w:ascii="Calibri" w:hAnsi="Calibri" w:cs="Arial"/>
                <w:noProof/>
              </w:rPr>
            </w:pPr>
            <w:sdt>
              <w:sdtPr>
                <w:rPr>
                  <w:rFonts w:eastAsia="Calibri" w:cs="Calibri"/>
                </w:rPr>
                <w:id w:val="74777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0C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870C2" w:rsidRPr="002C5A19">
              <w:rPr>
                <w:spacing w:val="-7"/>
              </w:rPr>
              <w:t xml:space="preserve"> </w:t>
            </w:r>
            <w:permStart w:id="813788615" w:ed="AD\vkennedy"/>
            <w:permStart w:id="1845039801" w:ed="AD\tschwartz"/>
            <w:permStart w:id="1586769928" w:ed="AD\swild"/>
            <w:permStart w:id="1898322234" w:ed="AD\pdorries"/>
            <w:permStart w:id="2127133650" w:ed="AD\rking"/>
            <w:permStart w:id="735981465" w:ed="AD\tfreeman"/>
            <w:permEnd w:id="121903081"/>
            <w:r w:rsidR="009870C2" w:rsidRPr="002C5A19">
              <w:rPr>
                <w:rFonts w:eastAsia="Calibri" w:cs="Calibri"/>
              </w:rPr>
              <w:t>U</w:t>
            </w:r>
            <w:r w:rsidR="009870C2" w:rsidRPr="002C5A19">
              <w:rPr>
                <w:rFonts w:eastAsia="Calibri" w:cs="Calibri"/>
                <w:spacing w:val="-1"/>
              </w:rPr>
              <w:t>n</w:t>
            </w:r>
            <w:r w:rsidR="009870C2" w:rsidRPr="002C5A19">
              <w:rPr>
                <w:rFonts w:eastAsia="Calibri" w:cs="Calibri"/>
              </w:rPr>
              <w:t>kn</w:t>
            </w:r>
            <w:r w:rsidR="009870C2" w:rsidRPr="002C5A19">
              <w:rPr>
                <w:rFonts w:eastAsia="Calibri" w:cs="Calibri"/>
                <w:spacing w:val="-2"/>
              </w:rPr>
              <w:t>o</w:t>
            </w:r>
            <w:r w:rsidR="009870C2" w:rsidRPr="002C5A19">
              <w:rPr>
                <w:rFonts w:eastAsia="Calibri" w:cs="Calibri"/>
                <w:spacing w:val="1"/>
              </w:rPr>
              <w:t>w</w:t>
            </w:r>
            <w:r w:rsidR="009870C2" w:rsidRPr="002C5A19">
              <w:rPr>
                <w:rFonts w:eastAsia="Calibri" w:cs="Calibri"/>
              </w:rPr>
              <w:t>n</w:t>
            </w:r>
            <w:permEnd w:id="813788615"/>
            <w:permEnd w:id="1845039801"/>
            <w:permEnd w:id="1586769928"/>
            <w:permEnd w:id="1898322234"/>
            <w:permEnd w:id="2127133650"/>
            <w:permEnd w:id="735981465"/>
          </w:p>
        </w:tc>
        <w:tc>
          <w:tcPr>
            <w:tcW w:w="1561" w:type="dxa"/>
            <w:shd w:val="clear" w:color="auto" w:fill="D9D9D9" w:themeFill="background1" w:themeFillShade="D9"/>
          </w:tcPr>
          <w:p w:rsidR="009870C2" w:rsidRPr="001E58F6" w:rsidRDefault="009870C2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Gender:</w:t>
            </w:r>
          </w:p>
        </w:tc>
        <w:permStart w:id="914238627" w:edGrp="everyone"/>
        <w:tc>
          <w:tcPr>
            <w:tcW w:w="3430" w:type="dxa"/>
            <w:gridSpan w:val="4"/>
          </w:tcPr>
          <w:p w:rsidR="009870C2" w:rsidRDefault="00D95316" w:rsidP="007E2238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noProof/>
                <w:szCs w:val="22"/>
              </w:rPr>
            </w:pPr>
            <w:sdt>
              <w:sdtPr>
                <w:rPr>
                  <w:rFonts w:eastAsia="Calibri" w:cs="Calibri"/>
                  <w:szCs w:val="22"/>
                </w:rPr>
                <w:id w:val="77229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0C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9870C2" w:rsidRPr="002C5A19">
              <w:rPr>
                <w:spacing w:val="-6"/>
                <w:szCs w:val="22"/>
              </w:rPr>
              <w:t xml:space="preserve"> </w:t>
            </w:r>
            <w:permStart w:id="967003048" w:ed="AD\vkennedy"/>
            <w:permStart w:id="233727329" w:ed="AD\tschwartz"/>
            <w:permStart w:id="543564469" w:ed="AD\swild"/>
            <w:permStart w:id="617293410" w:ed="AD\pdorries"/>
            <w:permStart w:id="1768899667" w:ed="AD\rking"/>
            <w:permStart w:id="987630066" w:ed="AD\tfreeman"/>
            <w:permEnd w:id="914238627"/>
            <w:r w:rsidR="009870C2" w:rsidRPr="002C5A19">
              <w:rPr>
                <w:rFonts w:eastAsia="Calibri" w:cs="Calibri"/>
                <w:szCs w:val="22"/>
              </w:rPr>
              <w:t>F</w:t>
            </w:r>
            <w:r w:rsidR="009870C2" w:rsidRPr="002C5A19">
              <w:rPr>
                <w:rFonts w:eastAsia="Calibri" w:cs="Calibri"/>
                <w:spacing w:val="-1"/>
                <w:szCs w:val="22"/>
              </w:rPr>
              <w:t>em</w:t>
            </w:r>
            <w:r w:rsidR="009870C2">
              <w:rPr>
                <w:rFonts w:eastAsia="Calibri" w:cs="Calibri"/>
                <w:szCs w:val="22"/>
              </w:rPr>
              <w:t>ale</w:t>
            </w:r>
            <w:permEnd w:id="967003048"/>
            <w:permEnd w:id="233727329"/>
            <w:permEnd w:id="543564469"/>
            <w:permEnd w:id="617293410"/>
            <w:permEnd w:id="1768899667"/>
            <w:permEnd w:id="987630066"/>
            <w:r w:rsidR="009870C2" w:rsidRPr="002C5A19">
              <w:rPr>
                <w:rFonts w:eastAsia="Calibri" w:cs="Calibri"/>
                <w:spacing w:val="40"/>
                <w:szCs w:val="22"/>
              </w:rPr>
              <w:t xml:space="preserve"> </w:t>
            </w:r>
            <w:permStart w:id="821306991" w:edGrp="everyone"/>
            <w:sdt>
              <w:sdtPr>
                <w:rPr>
                  <w:rFonts w:eastAsia="Calibri" w:cs="Calibri"/>
                  <w:spacing w:val="40"/>
                  <w:szCs w:val="22"/>
                </w:rPr>
                <w:id w:val="-10368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0C2">
                  <w:rPr>
                    <w:rFonts w:ascii="MS Gothic" w:eastAsia="MS Gothic" w:hAnsi="MS Gothic" w:cs="Calibri" w:hint="eastAsia"/>
                    <w:spacing w:val="40"/>
                    <w:szCs w:val="22"/>
                  </w:rPr>
                  <w:t>☐</w:t>
                </w:r>
              </w:sdtContent>
            </w:sdt>
            <w:r w:rsidR="009870C2">
              <w:rPr>
                <w:rFonts w:eastAsia="Webdings" w:cs="Webdings"/>
                <w:szCs w:val="22"/>
              </w:rPr>
              <w:t xml:space="preserve"> </w:t>
            </w:r>
            <w:permStart w:id="364919985" w:ed="AD\vkennedy"/>
            <w:permStart w:id="17762797" w:ed="AD\tschwartz"/>
            <w:permStart w:id="396840745" w:ed="AD\swild"/>
            <w:permStart w:id="59447507" w:ed="AD\pdorries"/>
            <w:permStart w:id="56438226" w:ed="AD\rking"/>
            <w:permStart w:id="589907232" w:ed="AD\tfreeman"/>
            <w:permEnd w:id="821306991"/>
            <w:r w:rsidR="009870C2" w:rsidRPr="002C5A19">
              <w:rPr>
                <w:rFonts w:eastAsia="Calibri" w:cs="Calibri"/>
                <w:szCs w:val="22"/>
              </w:rPr>
              <w:t>M</w:t>
            </w:r>
            <w:r w:rsidR="009870C2" w:rsidRPr="002C5A19">
              <w:rPr>
                <w:rFonts w:eastAsia="Calibri" w:cs="Calibri"/>
                <w:spacing w:val="3"/>
                <w:szCs w:val="22"/>
              </w:rPr>
              <w:t>a</w:t>
            </w:r>
            <w:r w:rsidR="009870C2">
              <w:rPr>
                <w:rFonts w:eastAsia="Calibri" w:cs="Calibri"/>
                <w:szCs w:val="22"/>
              </w:rPr>
              <w:t>le</w:t>
            </w:r>
            <w:permEnd w:id="364919985"/>
            <w:permEnd w:id="17762797"/>
            <w:permEnd w:id="396840745"/>
            <w:permEnd w:id="59447507"/>
            <w:permEnd w:id="56438226"/>
            <w:permEnd w:id="589907232"/>
            <w:r w:rsidR="009870C2" w:rsidRPr="002C5A19">
              <w:rPr>
                <w:rFonts w:eastAsia="Calibri" w:cs="Calibri"/>
                <w:spacing w:val="42"/>
                <w:szCs w:val="22"/>
              </w:rPr>
              <w:t xml:space="preserve"> </w:t>
            </w:r>
            <w:permStart w:id="1655973749" w:edGrp="everyone"/>
            <w:sdt>
              <w:sdtPr>
                <w:rPr>
                  <w:rFonts w:eastAsia="Calibri" w:cs="Calibri"/>
                  <w:spacing w:val="42"/>
                  <w:szCs w:val="22"/>
                </w:rPr>
                <w:id w:val="135615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0C2">
                  <w:rPr>
                    <w:rFonts w:ascii="MS Gothic" w:eastAsia="MS Gothic" w:hAnsi="MS Gothic" w:cs="Calibri" w:hint="eastAsia"/>
                    <w:spacing w:val="42"/>
                    <w:szCs w:val="22"/>
                  </w:rPr>
                  <w:t>☐</w:t>
                </w:r>
              </w:sdtContent>
            </w:sdt>
            <w:r w:rsidR="009870C2" w:rsidRPr="002C5A19">
              <w:rPr>
                <w:spacing w:val="-6"/>
                <w:szCs w:val="22"/>
              </w:rPr>
              <w:t xml:space="preserve"> </w:t>
            </w:r>
            <w:permStart w:id="1352690350" w:ed="AD\vkennedy"/>
            <w:permStart w:id="1655855182" w:ed="AD\tschwartz"/>
            <w:permStart w:id="1419382242" w:ed="AD\swild"/>
            <w:permStart w:id="426470377" w:ed="AD\pdorries"/>
            <w:permStart w:id="94718894" w:ed="AD\rking"/>
            <w:permStart w:id="1120093223" w:ed="AD\tfreeman"/>
            <w:permEnd w:id="1655973749"/>
            <w:r w:rsidR="009870C2">
              <w:rPr>
                <w:rFonts w:eastAsia="Calibri" w:cs="Calibri"/>
                <w:spacing w:val="-1"/>
                <w:szCs w:val="22"/>
              </w:rPr>
              <w:t>Other</w:t>
            </w:r>
            <w:permEnd w:id="1352690350"/>
            <w:permEnd w:id="1655855182"/>
            <w:permEnd w:id="1419382242"/>
            <w:permEnd w:id="426470377"/>
            <w:permEnd w:id="94718894"/>
            <w:permEnd w:id="1120093223"/>
          </w:p>
        </w:tc>
      </w:tr>
      <w:tr w:rsidR="001E58F6" w:rsidTr="009870C2">
        <w:tc>
          <w:tcPr>
            <w:tcW w:w="1558" w:type="dxa"/>
            <w:shd w:val="clear" w:color="auto" w:fill="D9D9D9" w:themeFill="background1" w:themeFillShade="D9"/>
          </w:tcPr>
          <w:p w:rsidR="001E58F6" w:rsidRPr="001E58F6" w:rsidRDefault="001E58F6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1915518066" w:ed="AD\vkennedy" w:colFirst="0" w:colLast="0"/>
            <w:permStart w:id="832397689" w:ed="AD\tschwartz" w:colFirst="0" w:colLast="0"/>
            <w:permStart w:id="131472408" w:ed="AD\swild" w:colFirst="0" w:colLast="0"/>
            <w:permStart w:id="511003553" w:ed="AD\pdorries" w:colFirst="0" w:colLast="0"/>
            <w:permStart w:id="1343301375" w:ed="AD\rking" w:colFirst="0" w:colLast="0"/>
            <w:permStart w:id="922112870" w:ed="AD\tfreeman" w:colFirst="0" w:colLast="0"/>
            <w:permEnd w:id="1499671590"/>
            <w:permEnd w:id="1732969057"/>
            <w:permEnd w:id="1828063094"/>
            <w:permEnd w:id="208887724"/>
            <w:permEnd w:id="517821502"/>
            <w:permEnd w:id="1584090229"/>
            <w:permEnd w:id="2105373993"/>
            <w:permEnd w:id="2129164265"/>
            <w:permEnd w:id="278685379"/>
            <w:permEnd w:id="2051430592"/>
            <w:permEnd w:id="678566877"/>
            <w:permEnd w:id="1801808084"/>
            <w:r>
              <w:rPr>
                <w:rFonts w:ascii="Calibri" w:hAnsi="Calibri" w:cs="Arial"/>
                <w:b/>
                <w:noProof/>
                <w:szCs w:val="22"/>
              </w:rPr>
              <w:t>Cultural Identity:</w:t>
            </w:r>
          </w:p>
        </w:tc>
        <w:permStart w:id="1506094805" w:edGrp="everyone"/>
        <w:tc>
          <w:tcPr>
            <w:tcW w:w="8535" w:type="dxa"/>
            <w:gridSpan w:val="10"/>
          </w:tcPr>
          <w:p w:rsidR="001E58F6" w:rsidRDefault="00D95316" w:rsidP="006428C8">
            <w:pPr>
              <w:tabs>
                <w:tab w:val="left" w:pos="1134"/>
                <w:tab w:val="left" w:pos="1451"/>
                <w:tab w:val="left" w:pos="2967"/>
                <w:tab w:val="left" w:pos="3861"/>
                <w:tab w:val="left" w:pos="4997"/>
                <w:tab w:val="left" w:pos="6131"/>
                <w:tab w:val="left" w:pos="6272"/>
              </w:tabs>
              <w:spacing w:before="60" w:after="60"/>
              <w:rPr>
                <w:rFonts w:ascii="MS Gothic" w:eastAsia="MS Gothic" w:hAnsi="MS Gothic" w:cs="Calibri"/>
                <w:szCs w:val="22"/>
              </w:rPr>
            </w:pPr>
            <w:sdt>
              <w:sdtPr>
                <w:rPr>
                  <w:rFonts w:eastAsia="Calibri" w:cs="Calibri"/>
                  <w:szCs w:val="22"/>
                </w:rPr>
                <w:id w:val="-35828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0C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E58F6" w:rsidRPr="002C5A19">
              <w:rPr>
                <w:spacing w:val="-6"/>
                <w:szCs w:val="22"/>
              </w:rPr>
              <w:t xml:space="preserve"> </w:t>
            </w:r>
            <w:permStart w:id="1013394719" w:ed="AD\vkennedy"/>
            <w:permStart w:id="1153331946" w:ed="AD\tschwartz"/>
            <w:permStart w:id="1359309853" w:ed="AD\swild"/>
            <w:permStart w:id="2013816714" w:ed="AD\pdorries"/>
            <w:permStart w:id="1427908298" w:ed="AD\rking"/>
            <w:permStart w:id="1942703128" w:ed="AD\tfreeman"/>
            <w:permEnd w:id="1506094805"/>
            <w:r w:rsidR="001E58F6" w:rsidRPr="002C5A19">
              <w:rPr>
                <w:rFonts w:eastAsia="Calibri" w:cs="Calibri"/>
                <w:szCs w:val="22"/>
              </w:rPr>
              <w:t>A</w:t>
            </w:r>
            <w:r w:rsidR="001E58F6" w:rsidRPr="002C5A19">
              <w:rPr>
                <w:rFonts w:eastAsia="Calibri" w:cs="Calibri"/>
                <w:spacing w:val="1"/>
                <w:szCs w:val="22"/>
              </w:rPr>
              <w:t>b</w:t>
            </w:r>
            <w:r w:rsidR="001E58F6" w:rsidRPr="002C5A19">
              <w:rPr>
                <w:rFonts w:eastAsia="Calibri" w:cs="Calibri"/>
                <w:szCs w:val="22"/>
              </w:rPr>
              <w:t>origin</w:t>
            </w:r>
            <w:r w:rsidR="001E58F6" w:rsidRPr="002C5A19">
              <w:rPr>
                <w:rFonts w:eastAsia="Calibri" w:cs="Calibri"/>
                <w:spacing w:val="1"/>
                <w:szCs w:val="22"/>
              </w:rPr>
              <w:t>a</w:t>
            </w:r>
            <w:r w:rsidR="001E58F6" w:rsidRPr="002C5A19">
              <w:rPr>
                <w:rFonts w:eastAsia="Calibri" w:cs="Calibri"/>
                <w:szCs w:val="22"/>
              </w:rPr>
              <w:t>l</w:t>
            </w:r>
            <w:r w:rsidR="001E58F6" w:rsidRPr="002C5A19">
              <w:rPr>
                <w:rFonts w:eastAsia="Calibri" w:cs="Calibri"/>
                <w:szCs w:val="22"/>
              </w:rPr>
              <w:tab/>
            </w:r>
            <w:permStart w:id="833293893" w:edGrp="everyone"/>
            <w:permEnd w:id="1013394719"/>
            <w:permEnd w:id="1153331946"/>
            <w:permEnd w:id="1359309853"/>
            <w:permEnd w:id="2013816714"/>
            <w:permEnd w:id="1427908298"/>
            <w:permEnd w:id="1942703128"/>
            <w:sdt>
              <w:sdtPr>
                <w:rPr>
                  <w:rFonts w:eastAsia="Calibri" w:cs="Calibri"/>
                  <w:szCs w:val="22"/>
                </w:rPr>
                <w:id w:val="57810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8F6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E58F6" w:rsidRPr="002C5A19">
              <w:rPr>
                <w:spacing w:val="-6"/>
                <w:szCs w:val="22"/>
              </w:rPr>
              <w:t xml:space="preserve"> </w:t>
            </w:r>
            <w:permStart w:id="605371049" w:ed="AD\vkennedy"/>
            <w:permStart w:id="873070746" w:ed="AD\tschwartz"/>
            <w:permStart w:id="66263134" w:ed="AD\swild"/>
            <w:permStart w:id="2071995000" w:ed="AD\pdorries"/>
            <w:permStart w:id="494681469" w:ed="AD\rking"/>
            <w:permStart w:id="1151165104" w:ed="AD\tfreeman"/>
            <w:permEnd w:id="833293893"/>
            <w:r w:rsidR="001E58F6" w:rsidRPr="002C5A19">
              <w:rPr>
                <w:rFonts w:eastAsia="Calibri" w:cs="Calibri"/>
                <w:spacing w:val="-1"/>
                <w:szCs w:val="22"/>
              </w:rPr>
              <w:t>T</w:t>
            </w:r>
            <w:r w:rsidR="007E2238">
              <w:rPr>
                <w:rFonts w:eastAsia="Calibri" w:cs="Calibri"/>
                <w:szCs w:val="22"/>
              </w:rPr>
              <w:t>orres Strait Islander</w:t>
            </w:r>
            <w:permEnd w:id="605371049"/>
            <w:permEnd w:id="873070746"/>
            <w:permEnd w:id="66263134"/>
            <w:permEnd w:id="2071995000"/>
            <w:permEnd w:id="494681469"/>
            <w:permEnd w:id="1151165104"/>
            <w:r w:rsidR="001E58F6" w:rsidRPr="002C5A19">
              <w:rPr>
                <w:rFonts w:eastAsia="Calibri" w:cs="Calibri"/>
                <w:szCs w:val="22"/>
              </w:rPr>
              <w:tab/>
            </w:r>
            <w:permStart w:id="1867807100" w:edGrp="everyone"/>
            <w:sdt>
              <w:sdtPr>
                <w:rPr>
                  <w:rFonts w:eastAsia="Calibri" w:cs="Calibri"/>
                  <w:szCs w:val="22"/>
                </w:rPr>
                <w:id w:val="150686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A2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E58F6" w:rsidRPr="002C5A19">
              <w:rPr>
                <w:spacing w:val="39"/>
                <w:szCs w:val="22"/>
              </w:rPr>
              <w:t xml:space="preserve"> </w:t>
            </w:r>
            <w:permStart w:id="650719686" w:ed="AD\vkennedy"/>
            <w:permStart w:id="89855096" w:ed="AD\tschwartz"/>
            <w:permStart w:id="1164719549" w:ed="AD\swild"/>
            <w:permStart w:id="783708732" w:ed="AD\pdorries"/>
            <w:permStart w:id="1720658932" w:ed="AD\rking"/>
            <w:permStart w:id="32915643" w:ed="AD\tfreeman"/>
            <w:permEnd w:id="1867807100"/>
            <w:r w:rsidR="001E58F6" w:rsidRPr="002C5A19">
              <w:rPr>
                <w:rFonts w:eastAsia="Calibri" w:cs="Calibri"/>
                <w:szCs w:val="22"/>
              </w:rPr>
              <w:t>Bo</w:t>
            </w:r>
            <w:r w:rsidR="001E58F6" w:rsidRPr="002C5A19">
              <w:rPr>
                <w:rFonts w:eastAsia="Calibri" w:cs="Calibri"/>
                <w:spacing w:val="1"/>
                <w:szCs w:val="22"/>
              </w:rPr>
              <w:t>t</w:t>
            </w:r>
            <w:r w:rsidR="006428C8">
              <w:rPr>
                <w:rFonts w:eastAsia="Calibri" w:cs="Calibri"/>
                <w:szCs w:val="22"/>
              </w:rPr>
              <w:t>h</w:t>
            </w:r>
            <w:permEnd w:id="650719686"/>
            <w:permEnd w:id="89855096"/>
            <w:permEnd w:id="1164719549"/>
            <w:permEnd w:id="783708732"/>
            <w:permEnd w:id="1720658932"/>
            <w:permEnd w:id="32915643"/>
            <w:r w:rsidR="001E58F6" w:rsidRPr="002C5A19">
              <w:rPr>
                <w:rFonts w:eastAsia="Calibri" w:cs="Calibri"/>
                <w:szCs w:val="22"/>
              </w:rPr>
              <w:tab/>
            </w:r>
            <w:permStart w:id="140604650" w:edGrp="everyone"/>
            <w:sdt>
              <w:sdtPr>
                <w:rPr>
                  <w:rFonts w:eastAsia="Calibri" w:cs="Calibri"/>
                  <w:szCs w:val="22"/>
                </w:rPr>
                <w:id w:val="-73933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8F6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E58F6" w:rsidRPr="002C5A19">
              <w:rPr>
                <w:spacing w:val="-6"/>
                <w:szCs w:val="22"/>
              </w:rPr>
              <w:t xml:space="preserve"> </w:t>
            </w:r>
            <w:permStart w:id="1214325863" w:ed="AD\vkennedy"/>
            <w:permStart w:id="1662543240" w:ed="AD\tschwartz"/>
            <w:permStart w:id="1853313979" w:ed="AD\swild"/>
            <w:permStart w:id="1475285061" w:ed="AD\pdorries"/>
            <w:permStart w:id="282478199" w:ed="AD\rking"/>
            <w:permStart w:id="275454210" w:ed="AD\tfreeman"/>
            <w:permEnd w:id="140604650"/>
            <w:r w:rsidR="001E58F6" w:rsidRPr="002C5A19">
              <w:rPr>
                <w:rFonts w:eastAsia="Calibri" w:cs="Calibri"/>
                <w:spacing w:val="1"/>
                <w:szCs w:val="22"/>
              </w:rPr>
              <w:t>N</w:t>
            </w:r>
            <w:r w:rsidR="001E58F6" w:rsidRPr="002C5A19">
              <w:rPr>
                <w:rFonts w:eastAsia="Calibri" w:cs="Calibri"/>
                <w:spacing w:val="-1"/>
                <w:szCs w:val="22"/>
              </w:rPr>
              <w:t>e</w:t>
            </w:r>
            <w:r w:rsidR="001E58F6" w:rsidRPr="002C5A19">
              <w:rPr>
                <w:rFonts w:eastAsia="Calibri" w:cs="Calibri"/>
                <w:szCs w:val="22"/>
              </w:rPr>
              <w:t>it</w:t>
            </w:r>
            <w:r w:rsidR="001E58F6" w:rsidRPr="002C5A19">
              <w:rPr>
                <w:rFonts w:eastAsia="Calibri" w:cs="Calibri"/>
                <w:spacing w:val="1"/>
                <w:szCs w:val="22"/>
              </w:rPr>
              <w:t>h</w:t>
            </w:r>
            <w:r w:rsidR="001E58F6" w:rsidRPr="002C5A19">
              <w:rPr>
                <w:rFonts w:eastAsia="Calibri" w:cs="Calibri"/>
                <w:spacing w:val="-1"/>
                <w:szCs w:val="22"/>
              </w:rPr>
              <w:t>e</w:t>
            </w:r>
            <w:r w:rsidR="006428C8">
              <w:rPr>
                <w:rFonts w:eastAsia="Calibri" w:cs="Calibri"/>
                <w:szCs w:val="22"/>
              </w:rPr>
              <w:t>r</w:t>
            </w:r>
            <w:permEnd w:id="1214325863"/>
            <w:permEnd w:id="1662543240"/>
            <w:permEnd w:id="1853313979"/>
            <w:permEnd w:id="1475285061"/>
            <w:permEnd w:id="282478199"/>
            <w:permEnd w:id="275454210"/>
          </w:p>
        </w:tc>
      </w:tr>
      <w:tr w:rsidR="001E58F6" w:rsidTr="002066AB">
        <w:tc>
          <w:tcPr>
            <w:tcW w:w="5102" w:type="dxa"/>
            <w:gridSpan w:val="6"/>
            <w:shd w:val="clear" w:color="auto" w:fill="D9D9D9" w:themeFill="background1" w:themeFillShade="D9"/>
          </w:tcPr>
          <w:p w:rsidR="001E58F6" w:rsidRDefault="001E58F6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permStart w:id="1678575288" w:ed="AD\vkennedy" w:colFirst="0" w:colLast="0"/>
            <w:permStart w:id="1994001708" w:ed="AD\tschwartz" w:colFirst="0" w:colLast="0"/>
            <w:permStart w:id="1742363546" w:ed="AD\swild" w:colFirst="0" w:colLast="0"/>
            <w:permStart w:id="388852670" w:ed="AD\pdorries" w:colFirst="0" w:colLast="0"/>
            <w:permStart w:id="853300320" w:ed="AD\rking" w:colFirst="0" w:colLast="0"/>
            <w:permStart w:id="1297045101" w:ed="AD\tfreeman" w:colFirst="0" w:colLast="0"/>
            <w:permEnd w:id="1915518066"/>
            <w:permEnd w:id="832397689"/>
            <w:permEnd w:id="131472408"/>
            <w:permEnd w:id="511003553"/>
            <w:permEnd w:id="1343301375"/>
            <w:permEnd w:id="922112870"/>
            <w:r>
              <w:rPr>
                <w:rFonts w:ascii="Calibri" w:hAnsi="Calibri" w:cs="Arial"/>
                <w:b/>
                <w:noProof/>
              </w:rPr>
              <w:t>Home Address:</w:t>
            </w:r>
          </w:p>
        </w:tc>
        <w:tc>
          <w:tcPr>
            <w:tcW w:w="4991" w:type="dxa"/>
            <w:gridSpan w:val="5"/>
            <w:shd w:val="clear" w:color="auto" w:fill="D9D9D9" w:themeFill="background1" w:themeFillShade="D9"/>
          </w:tcPr>
          <w:p w:rsidR="001E58F6" w:rsidRPr="001E58F6" w:rsidRDefault="001E58F6" w:rsidP="001E58F6">
            <w:pPr>
              <w:tabs>
                <w:tab w:val="left" w:pos="1134"/>
              </w:tabs>
              <w:spacing w:before="60" w:after="60"/>
              <w:rPr>
                <w:rFonts w:eastAsia="Calibri" w:cs="Calibri"/>
                <w:szCs w:val="22"/>
              </w:rPr>
            </w:pPr>
            <w:permStart w:id="1677853594" w:ed="AD\vkennedy"/>
            <w:permStart w:id="1864526584" w:ed="AD\tschwartz"/>
            <w:permStart w:id="734544487" w:ed="AD\swild"/>
            <w:permStart w:id="732121100" w:ed="AD\pdorries"/>
            <w:permStart w:id="619328742" w:ed="AD\rking"/>
            <w:permStart w:id="1542871595" w:ed="AD\tfreeman"/>
            <w:r>
              <w:rPr>
                <w:rFonts w:ascii="Calibri" w:hAnsi="Calibri" w:cs="Arial"/>
                <w:b/>
                <w:noProof/>
                <w:szCs w:val="22"/>
              </w:rPr>
              <w:t xml:space="preserve">Postal Address: / or </w:t>
            </w:r>
            <w:permStart w:id="1635793886" w:edGrp="everyone"/>
            <w:permEnd w:id="1677853594"/>
            <w:permEnd w:id="1864526584"/>
            <w:permEnd w:id="734544487"/>
            <w:permEnd w:id="732121100"/>
            <w:permEnd w:id="619328742"/>
            <w:permEnd w:id="1542871595"/>
            <w:sdt>
              <w:sdtPr>
                <w:rPr>
                  <w:rFonts w:eastAsia="Calibri" w:cs="Calibri"/>
                  <w:spacing w:val="44"/>
                  <w:szCs w:val="22"/>
                </w:rPr>
                <w:id w:val="-34169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58F6">
                  <w:rPr>
                    <w:rFonts w:ascii="MS Gothic" w:eastAsia="MS Gothic" w:hAnsi="MS Gothic" w:cs="MS Gothic" w:hint="eastAsia"/>
                    <w:spacing w:val="44"/>
                    <w:szCs w:val="22"/>
                  </w:rPr>
                  <w:t>☐</w:t>
                </w:r>
              </w:sdtContent>
            </w:sdt>
            <w:r w:rsidRPr="001E58F6">
              <w:rPr>
                <w:spacing w:val="-6"/>
                <w:szCs w:val="22"/>
              </w:rPr>
              <w:t xml:space="preserve"> </w:t>
            </w:r>
            <w:permStart w:id="2122331312" w:ed="AD\vkennedy"/>
            <w:permStart w:id="315182211" w:ed="AD\tschwartz"/>
            <w:permStart w:id="1430809088" w:ed="AD\swild"/>
            <w:permStart w:id="1589802961" w:ed="AD\pdorries"/>
            <w:permStart w:id="629213328" w:ed="AD\rking"/>
            <w:permStart w:id="83758227" w:ed="AD\tfreeman"/>
            <w:permEnd w:id="1635793886"/>
            <w:r w:rsidRPr="001E58F6">
              <w:rPr>
                <w:rFonts w:eastAsia="Calibri" w:cs="Calibri"/>
                <w:b/>
                <w:spacing w:val="-1"/>
                <w:szCs w:val="22"/>
              </w:rPr>
              <w:t>T</w:t>
            </w:r>
            <w:r w:rsidRPr="001E58F6">
              <w:rPr>
                <w:rFonts w:eastAsia="Calibri" w:cs="Calibri"/>
                <w:b/>
                <w:spacing w:val="1"/>
                <w:szCs w:val="22"/>
              </w:rPr>
              <w:t>h</w:t>
            </w:r>
            <w:r w:rsidRPr="001E58F6">
              <w:rPr>
                <w:rFonts w:eastAsia="Calibri" w:cs="Calibri"/>
                <w:b/>
                <w:szCs w:val="22"/>
              </w:rPr>
              <w:t>e</w:t>
            </w:r>
            <w:r w:rsidRPr="001E58F6">
              <w:rPr>
                <w:rFonts w:eastAsia="Calibri" w:cs="Calibri"/>
                <w:b/>
                <w:spacing w:val="-1"/>
                <w:szCs w:val="22"/>
              </w:rPr>
              <w:t xml:space="preserve"> s</w:t>
            </w:r>
            <w:r w:rsidRPr="001E58F6">
              <w:rPr>
                <w:rFonts w:eastAsia="Calibri" w:cs="Calibri"/>
                <w:b/>
                <w:spacing w:val="3"/>
                <w:szCs w:val="22"/>
              </w:rPr>
              <w:t>a</w:t>
            </w:r>
            <w:r w:rsidRPr="001E58F6">
              <w:rPr>
                <w:rFonts w:eastAsia="Calibri" w:cs="Calibri"/>
                <w:b/>
                <w:spacing w:val="-1"/>
                <w:szCs w:val="22"/>
              </w:rPr>
              <w:t>m</w:t>
            </w:r>
            <w:r w:rsidRPr="001E58F6">
              <w:rPr>
                <w:rFonts w:eastAsia="Calibri" w:cs="Calibri"/>
                <w:b/>
                <w:szCs w:val="22"/>
              </w:rPr>
              <w:t>e</w:t>
            </w:r>
            <w:r w:rsidRPr="001E58F6">
              <w:rPr>
                <w:rFonts w:eastAsia="Calibri" w:cs="Calibri"/>
                <w:b/>
                <w:spacing w:val="-5"/>
                <w:szCs w:val="22"/>
              </w:rPr>
              <w:t xml:space="preserve"> </w:t>
            </w:r>
            <w:r w:rsidRPr="001E58F6">
              <w:rPr>
                <w:rFonts w:eastAsia="Calibri" w:cs="Calibri"/>
                <w:b/>
                <w:spacing w:val="1"/>
                <w:szCs w:val="22"/>
              </w:rPr>
              <w:t>a</w:t>
            </w:r>
            <w:r w:rsidRPr="001E58F6">
              <w:rPr>
                <w:rFonts w:eastAsia="Calibri" w:cs="Calibri"/>
                <w:b/>
                <w:szCs w:val="22"/>
              </w:rPr>
              <w:t>s</w:t>
            </w:r>
            <w:r w:rsidRPr="001E58F6">
              <w:rPr>
                <w:rFonts w:eastAsia="Calibri" w:cs="Calibri"/>
                <w:b/>
                <w:spacing w:val="-2"/>
                <w:szCs w:val="22"/>
              </w:rPr>
              <w:t xml:space="preserve"> </w:t>
            </w:r>
            <w:r w:rsidRPr="001E58F6">
              <w:rPr>
                <w:rFonts w:eastAsia="Calibri" w:cs="Calibri"/>
                <w:b/>
                <w:spacing w:val="1"/>
                <w:szCs w:val="22"/>
              </w:rPr>
              <w:t>H</w:t>
            </w:r>
            <w:r w:rsidRPr="001E58F6">
              <w:rPr>
                <w:rFonts w:eastAsia="Calibri" w:cs="Calibri"/>
                <w:b/>
                <w:spacing w:val="3"/>
                <w:szCs w:val="22"/>
              </w:rPr>
              <w:t>o</w:t>
            </w:r>
            <w:r w:rsidRPr="001E58F6">
              <w:rPr>
                <w:rFonts w:eastAsia="Calibri" w:cs="Calibri"/>
                <w:b/>
                <w:spacing w:val="-1"/>
                <w:szCs w:val="22"/>
              </w:rPr>
              <w:t>m</w:t>
            </w:r>
            <w:r w:rsidRPr="001E58F6">
              <w:rPr>
                <w:rFonts w:eastAsia="Calibri" w:cs="Calibri"/>
                <w:b/>
                <w:szCs w:val="22"/>
              </w:rPr>
              <w:t>e</w:t>
            </w:r>
            <w:r w:rsidRPr="001E58F6">
              <w:rPr>
                <w:rFonts w:eastAsia="Calibri" w:cs="Calibri"/>
                <w:b/>
                <w:spacing w:val="-5"/>
                <w:szCs w:val="22"/>
              </w:rPr>
              <w:t xml:space="preserve"> </w:t>
            </w:r>
            <w:r w:rsidRPr="001E58F6">
              <w:rPr>
                <w:rFonts w:eastAsia="Calibri" w:cs="Calibri"/>
                <w:b/>
                <w:szCs w:val="22"/>
              </w:rPr>
              <w:t>A</w:t>
            </w:r>
            <w:r w:rsidRPr="001E58F6">
              <w:rPr>
                <w:rFonts w:eastAsia="Calibri" w:cs="Calibri"/>
                <w:b/>
                <w:spacing w:val="1"/>
                <w:szCs w:val="22"/>
              </w:rPr>
              <w:t>dd</w:t>
            </w:r>
            <w:r w:rsidRPr="001E58F6">
              <w:rPr>
                <w:rFonts w:eastAsia="Calibri" w:cs="Calibri"/>
                <w:b/>
                <w:szCs w:val="22"/>
              </w:rPr>
              <w:t>r</w:t>
            </w:r>
            <w:r w:rsidRPr="001E58F6">
              <w:rPr>
                <w:rFonts w:eastAsia="Calibri" w:cs="Calibri"/>
                <w:b/>
                <w:spacing w:val="2"/>
                <w:szCs w:val="22"/>
              </w:rPr>
              <w:t>e</w:t>
            </w:r>
            <w:r w:rsidRPr="001E58F6">
              <w:rPr>
                <w:rFonts w:eastAsia="Calibri" w:cs="Calibri"/>
                <w:b/>
                <w:spacing w:val="-1"/>
                <w:szCs w:val="22"/>
              </w:rPr>
              <w:t>s</w:t>
            </w:r>
            <w:r w:rsidRPr="001E58F6">
              <w:rPr>
                <w:rFonts w:eastAsia="Calibri" w:cs="Calibri"/>
                <w:b/>
                <w:szCs w:val="22"/>
              </w:rPr>
              <w:t>s</w:t>
            </w:r>
            <w:permEnd w:id="2122331312"/>
            <w:permEnd w:id="315182211"/>
            <w:permEnd w:id="1430809088"/>
            <w:permEnd w:id="1589802961"/>
            <w:permEnd w:id="629213328"/>
            <w:permEnd w:id="83758227"/>
          </w:p>
        </w:tc>
      </w:tr>
      <w:tr w:rsidR="002066AB" w:rsidTr="009870C2">
        <w:tc>
          <w:tcPr>
            <w:tcW w:w="1558" w:type="dxa"/>
            <w:shd w:val="clear" w:color="auto" w:fill="D9D9D9" w:themeFill="background1" w:themeFillShade="D9"/>
          </w:tcPr>
          <w:p w:rsidR="002066AB" w:rsidRDefault="007E2238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962606865" w:ed="AD\vkennedy" w:colFirst="0" w:colLast="0"/>
            <w:permStart w:id="740443398" w:ed="AD\tschwartz" w:colFirst="0" w:colLast="0"/>
            <w:permStart w:id="1464490992" w:ed="AD\swild" w:colFirst="0" w:colLast="0"/>
            <w:permStart w:id="767522674" w:ed="AD\pdorries" w:colFirst="0" w:colLast="0"/>
            <w:permStart w:id="1561534918" w:ed="AD\rking" w:colFirst="0" w:colLast="0"/>
            <w:permStart w:id="98990488" w:ed="AD\tfreeman" w:colFirst="0" w:colLast="0"/>
            <w:permStart w:id="432698232" w:ed="AD\vkennedy" w:colFirst="2" w:colLast="2"/>
            <w:permStart w:id="1889537530" w:ed="AD\tschwartz" w:colFirst="2" w:colLast="2"/>
            <w:permStart w:id="1808558843" w:ed="AD\swild" w:colFirst="2" w:colLast="2"/>
            <w:permStart w:id="990921676" w:ed="AD\pdorries" w:colFirst="2" w:colLast="2"/>
            <w:permStart w:id="154802130" w:ed="AD\rking" w:colFirst="2" w:colLast="2"/>
            <w:permStart w:id="1443702544" w:ed="AD\tfreeman" w:colFirst="2" w:colLast="2"/>
            <w:permEnd w:id="1678575288"/>
            <w:permEnd w:id="1994001708"/>
            <w:permEnd w:id="1742363546"/>
            <w:permEnd w:id="388852670"/>
            <w:permEnd w:id="853300320"/>
            <w:permEnd w:id="1297045101"/>
            <w:r>
              <w:rPr>
                <w:rFonts w:ascii="Calibri" w:hAnsi="Calibri" w:cs="Arial"/>
                <w:b/>
                <w:noProof/>
                <w:szCs w:val="22"/>
              </w:rPr>
              <w:t xml:space="preserve">Number and </w:t>
            </w:r>
            <w:r w:rsidR="002066AB">
              <w:rPr>
                <w:rFonts w:ascii="Calibri" w:hAnsi="Calibri" w:cs="Arial"/>
                <w:b/>
                <w:noProof/>
                <w:szCs w:val="22"/>
              </w:rPr>
              <w:t>Street:</w:t>
            </w:r>
          </w:p>
        </w:tc>
        <w:permStart w:id="1716154167" w:edGrp="everyone"/>
        <w:tc>
          <w:tcPr>
            <w:tcW w:w="3544" w:type="dxa"/>
            <w:gridSpan w:val="5"/>
          </w:tcPr>
          <w:p w:rsidR="002066AB" w:rsidRDefault="009870C2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716154167"/>
          </w:p>
        </w:tc>
        <w:tc>
          <w:tcPr>
            <w:tcW w:w="1561" w:type="dxa"/>
            <w:shd w:val="clear" w:color="auto" w:fill="D9D9D9" w:themeFill="background1" w:themeFillShade="D9"/>
          </w:tcPr>
          <w:p w:rsidR="002066AB" w:rsidRDefault="007E2238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 xml:space="preserve">PO Box </w:t>
            </w:r>
            <w:r w:rsidR="006428C8">
              <w:rPr>
                <w:rFonts w:ascii="Calibri" w:hAnsi="Calibri" w:cs="Arial"/>
                <w:b/>
                <w:noProof/>
                <w:szCs w:val="22"/>
              </w:rPr>
              <w:t xml:space="preserve">or </w:t>
            </w:r>
            <w:r>
              <w:rPr>
                <w:rFonts w:ascii="Calibri" w:hAnsi="Calibri" w:cs="Arial"/>
                <w:b/>
                <w:noProof/>
                <w:szCs w:val="22"/>
              </w:rPr>
              <w:t>No. and Street:</w:t>
            </w:r>
          </w:p>
        </w:tc>
        <w:permStart w:id="1316578018" w:edGrp="everyone"/>
        <w:tc>
          <w:tcPr>
            <w:tcW w:w="3430" w:type="dxa"/>
            <w:gridSpan w:val="4"/>
          </w:tcPr>
          <w:p w:rsidR="002066AB" w:rsidRDefault="009870C2" w:rsidP="009870C2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316578018"/>
          </w:p>
        </w:tc>
      </w:tr>
      <w:tr w:rsidR="002066AB" w:rsidTr="009870C2">
        <w:tc>
          <w:tcPr>
            <w:tcW w:w="1558" w:type="dxa"/>
            <w:shd w:val="clear" w:color="auto" w:fill="D9D9D9" w:themeFill="background1" w:themeFillShade="D9"/>
          </w:tcPr>
          <w:p w:rsidR="002066AB" w:rsidRDefault="002066AB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930035706" w:ed="AD\vkennedy" w:colFirst="0" w:colLast="0"/>
            <w:permStart w:id="476341158" w:ed="AD\tschwartz" w:colFirst="0" w:colLast="0"/>
            <w:permStart w:id="824405840" w:ed="AD\swild" w:colFirst="0" w:colLast="0"/>
            <w:permStart w:id="554584816" w:ed="AD\pdorries" w:colFirst="0" w:colLast="0"/>
            <w:permStart w:id="974995381" w:ed="AD\rking" w:colFirst="0" w:colLast="0"/>
            <w:permStart w:id="582360479" w:ed="AD\tfreeman" w:colFirst="0" w:colLast="0"/>
            <w:permStart w:id="1847546744" w:ed="AD\vkennedy" w:colFirst="2" w:colLast="2"/>
            <w:permStart w:id="1831827970" w:ed="AD\tschwartz" w:colFirst="2" w:colLast="2"/>
            <w:permStart w:id="2125951243" w:ed="AD\swild" w:colFirst="2" w:colLast="2"/>
            <w:permStart w:id="1465451611" w:ed="AD\pdorries" w:colFirst="2" w:colLast="2"/>
            <w:permStart w:id="1214133843" w:ed="AD\rking" w:colFirst="2" w:colLast="2"/>
            <w:permStart w:id="911571150" w:ed="AD\tfreeman" w:colFirst="2" w:colLast="2"/>
            <w:permEnd w:id="962606865"/>
            <w:permEnd w:id="740443398"/>
            <w:permEnd w:id="1464490992"/>
            <w:permEnd w:id="767522674"/>
            <w:permEnd w:id="1561534918"/>
            <w:permEnd w:id="98990488"/>
            <w:permEnd w:id="432698232"/>
            <w:permEnd w:id="1889537530"/>
            <w:permEnd w:id="1808558843"/>
            <w:permEnd w:id="990921676"/>
            <w:permEnd w:id="154802130"/>
            <w:permEnd w:id="1443702544"/>
            <w:r>
              <w:rPr>
                <w:rFonts w:ascii="Calibri" w:hAnsi="Calibri" w:cs="Arial"/>
                <w:b/>
                <w:noProof/>
                <w:szCs w:val="22"/>
              </w:rPr>
              <w:t>Town:</w:t>
            </w:r>
          </w:p>
        </w:tc>
        <w:permStart w:id="1121134735" w:edGrp="everyone"/>
        <w:tc>
          <w:tcPr>
            <w:tcW w:w="3544" w:type="dxa"/>
            <w:gridSpan w:val="5"/>
          </w:tcPr>
          <w:p w:rsidR="002066AB" w:rsidRDefault="009870C2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121134735"/>
          </w:p>
        </w:tc>
        <w:tc>
          <w:tcPr>
            <w:tcW w:w="1561" w:type="dxa"/>
            <w:shd w:val="clear" w:color="auto" w:fill="D9D9D9" w:themeFill="background1" w:themeFillShade="D9"/>
          </w:tcPr>
          <w:p w:rsidR="002066AB" w:rsidRDefault="002066AB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Town:</w:t>
            </w:r>
          </w:p>
        </w:tc>
        <w:permStart w:id="1239568464" w:edGrp="everyone"/>
        <w:tc>
          <w:tcPr>
            <w:tcW w:w="3430" w:type="dxa"/>
            <w:gridSpan w:val="4"/>
          </w:tcPr>
          <w:p w:rsidR="002066AB" w:rsidRDefault="009870C2" w:rsidP="009870C2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239568464"/>
          </w:p>
        </w:tc>
      </w:tr>
      <w:tr w:rsidR="002066AB" w:rsidTr="009870C2">
        <w:tc>
          <w:tcPr>
            <w:tcW w:w="1558" w:type="dxa"/>
            <w:shd w:val="clear" w:color="auto" w:fill="D9D9D9" w:themeFill="background1" w:themeFillShade="D9"/>
          </w:tcPr>
          <w:p w:rsidR="002066AB" w:rsidRDefault="002066AB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1705383739" w:ed="AD\vkennedy" w:colFirst="0" w:colLast="0"/>
            <w:permStart w:id="184440811" w:ed="AD\tschwartz" w:colFirst="0" w:colLast="0"/>
            <w:permStart w:id="2078234175" w:ed="AD\swild" w:colFirst="0" w:colLast="0"/>
            <w:permStart w:id="1263297234" w:ed="AD\pdorries" w:colFirst="0" w:colLast="0"/>
            <w:permStart w:id="1480808639" w:ed="AD\rking" w:colFirst="0" w:colLast="0"/>
            <w:permStart w:id="522664337" w:ed="AD\tfreeman" w:colFirst="0" w:colLast="0"/>
            <w:permStart w:id="1259360673" w:ed="AD\vkennedy" w:colFirst="4" w:colLast="4"/>
            <w:permStart w:id="1284532999" w:ed="AD\tschwartz" w:colFirst="4" w:colLast="4"/>
            <w:permStart w:id="329547474" w:ed="AD\swild" w:colFirst="4" w:colLast="4"/>
            <w:permStart w:id="1924930927" w:ed="AD\pdorries" w:colFirst="4" w:colLast="4"/>
            <w:permStart w:id="1985048035" w:ed="AD\rking" w:colFirst="4" w:colLast="4"/>
            <w:permStart w:id="811424287" w:ed="AD\tfreeman" w:colFirst="4" w:colLast="4"/>
            <w:permStart w:id="363865737" w:ed="AD\vkennedy" w:colFirst="2" w:colLast="2"/>
            <w:permStart w:id="301872064" w:ed="AD\tschwartz" w:colFirst="2" w:colLast="2"/>
            <w:permStart w:id="1517514681" w:ed="AD\swild" w:colFirst="2" w:colLast="2"/>
            <w:permStart w:id="2115780945" w:ed="AD\pdorries" w:colFirst="2" w:colLast="2"/>
            <w:permStart w:id="132078974" w:ed="AD\rking" w:colFirst="2" w:colLast="2"/>
            <w:permStart w:id="1328752097" w:ed="AD\tfreeman" w:colFirst="2" w:colLast="2"/>
            <w:permStart w:id="190516054" w:ed="AD\vkennedy" w:colFirst="6" w:colLast="6"/>
            <w:permStart w:id="36526529" w:ed="AD\tschwartz" w:colFirst="6" w:colLast="6"/>
            <w:permStart w:id="1486493048" w:ed="AD\swild" w:colFirst="6" w:colLast="6"/>
            <w:permStart w:id="766069885" w:ed="AD\pdorries" w:colFirst="6" w:colLast="6"/>
            <w:permStart w:id="2095474664" w:ed="AD\rking" w:colFirst="6" w:colLast="6"/>
            <w:permStart w:id="149381" w:ed="AD\tfreeman" w:colFirst="6" w:colLast="6"/>
            <w:permEnd w:id="930035706"/>
            <w:permEnd w:id="476341158"/>
            <w:permEnd w:id="824405840"/>
            <w:permEnd w:id="554584816"/>
            <w:permEnd w:id="974995381"/>
            <w:permEnd w:id="582360479"/>
            <w:permEnd w:id="1847546744"/>
            <w:permEnd w:id="1831827970"/>
            <w:permEnd w:id="2125951243"/>
            <w:permEnd w:id="1465451611"/>
            <w:permEnd w:id="1214133843"/>
            <w:permEnd w:id="911571150"/>
            <w:r>
              <w:rPr>
                <w:rFonts w:ascii="Calibri" w:hAnsi="Calibri" w:cs="Arial"/>
                <w:b/>
                <w:noProof/>
                <w:szCs w:val="22"/>
              </w:rPr>
              <w:t>State:</w:t>
            </w:r>
          </w:p>
        </w:tc>
        <w:permStart w:id="1886874276" w:edGrp="everyone"/>
        <w:tc>
          <w:tcPr>
            <w:tcW w:w="1275" w:type="dxa"/>
            <w:gridSpan w:val="2"/>
          </w:tcPr>
          <w:p w:rsidR="002066AB" w:rsidRDefault="009870C2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886874276"/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2066AB" w:rsidRPr="007E2238" w:rsidRDefault="002066AB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b/>
                <w:noProof/>
              </w:rPr>
            </w:pPr>
            <w:r w:rsidRPr="007E2238">
              <w:rPr>
                <w:rFonts w:ascii="Calibri" w:hAnsi="Calibri" w:cs="Arial"/>
                <w:b/>
                <w:noProof/>
              </w:rPr>
              <w:t>Postcode:</w:t>
            </w:r>
          </w:p>
        </w:tc>
        <w:permStart w:id="1851150013" w:edGrp="everyone"/>
        <w:tc>
          <w:tcPr>
            <w:tcW w:w="1135" w:type="dxa"/>
          </w:tcPr>
          <w:p w:rsidR="002066AB" w:rsidRDefault="009870C2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851150013"/>
          </w:p>
        </w:tc>
        <w:tc>
          <w:tcPr>
            <w:tcW w:w="1561" w:type="dxa"/>
            <w:shd w:val="clear" w:color="auto" w:fill="D9D9D9" w:themeFill="background1" w:themeFillShade="D9"/>
          </w:tcPr>
          <w:p w:rsidR="002066AB" w:rsidRDefault="002066AB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State:</w:t>
            </w:r>
          </w:p>
        </w:tc>
        <w:permStart w:id="964506841" w:edGrp="everyone"/>
        <w:tc>
          <w:tcPr>
            <w:tcW w:w="1134" w:type="dxa"/>
            <w:gridSpan w:val="2"/>
          </w:tcPr>
          <w:p w:rsidR="002066AB" w:rsidRDefault="009870C2" w:rsidP="009870C2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964506841"/>
          </w:p>
        </w:tc>
        <w:tc>
          <w:tcPr>
            <w:tcW w:w="1134" w:type="dxa"/>
            <w:shd w:val="clear" w:color="auto" w:fill="D9D9D9" w:themeFill="background1" w:themeFillShade="D9"/>
          </w:tcPr>
          <w:p w:rsidR="002066AB" w:rsidRPr="007E2238" w:rsidRDefault="002066AB" w:rsidP="009870C2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b/>
                <w:noProof/>
              </w:rPr>
            </w:pPr>
            <w:r w:rsidRPr="007E2238">
              <w:rPr>
                <w:rFonts w:ascii="Calibri" w:hAnsi="Calibri" w:cs="Arial"/>
                <w:b/>
                <w:noProof/>
              </w:rPr>
              <w:t>Postcode:</w:t>
            </w:r>
          </w:p>
        </w:tc>
        <w:permStart w:id="1848256840" w:edGrp="everyone"/>
        <w:tc>
          <w:tcPr>
            <w:tcW w:w="1162" w:type="dxa"/>
          </w:tcPr>
          <w:p w:rsidR="002066AB" w:rsidRDefault="009870C2" w:rsidP="009870C2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848256840"/>
          </w:p>
        </w:tc>
      </w:tr>
      <w:permStart w:id="1605860799" w:edGrp="everyone"/>
      <w:permEnd w:id="1705383739"/>
      <w:permEnd w:id="184440811"/>
      <w:permEnd w:id="2078234175"/>
      <w:permEnd w:id="1263297234"/>
      <w:permEnd w:id="1480808639"/>
      <w:permEnd w:id="522664337"/>
      <w:permEnd w:id="1259360673"/>
      <w:permEnd w:id="1284532999"/>
      <w:permEnd w:id="329547474"/>
      <w:permEnd w:id="1924930927"/>
      <w:permEnd w:id="1985048035"/>
      <w:permEnd w:id="811424287"/>
      <w:permEnd w:id="363865737"/>
      <w:permEnd w:id="301872064"/>
      <w:permEnd w:id="1517514681"/>
      <w:permEnd w:id="2115780945"/>
      <w:permEnd w:id="132078974"/>
      <w:permEnd w:id="1328752097"/>
      <w:permEnd w:id="190516054"/>
      <w:permEnd w:id="36526529"/>
      <w:permEnd w:id="1486493048"/>
      <w:permEnd w:id="766069885"/>
      <w:permEnd w:id="2095474664"/>
      <w:permEnd w:id="149381"/>
      <w:tr w:rsidR="002066AB" w:rsidTr="00131B2A">
        <w:tc>
          <w:tcPr>
            <w:tcW w:w="51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066AB" w:rsidRDefault="00D95316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sdt>
              <w:sdtPr>
                <w:rPr>
                  <w:rFonts w:eastAsia="Calibri" w:cs="Calibri"/>
                </w:rPr>
                <w:id w:val="-59386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6A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066AB" w:rsidRPr="002C5A19">
              <w:rPr>
                <w:spacing w:val="-6"/>
              </w:rPr>
              <w:t xml:space="preserve"> </w:t>
            </w:r>
            <w:r w:rsidR="007E2238">
              <w:rPr>
                <w:rFonts w:eastAsia="Calibri" w:cs="Calibri"/>
              </w:rPr>
              <w:t xml:space="preserve">  </w:t>
            </w:r>
            <w:permStart w:id="1682324149" w:ed="AD\vkennedy"/>
            <w:permStart w:id="1090855045" w:ed="AD\tschwartz"/>
            <w:permStart w:id="1186800036" w:ed="AD\swild"/>
            <w:permStart w:id="1346466481" w:ed="AD\pdorries"/>
            <w:permStart w:id="1851725807" w:ed="AD\rking"/>
            <w:permStart w:id="683898488" w:ed="AD\tfreeman"/>
            <w:permEnd w:id="1605860799"/>
            <w:r w:rsidR="007E2238">
              <w:rPr>
                <w:rFonts w:eastAsia="Calibri" w:cs="Calibri"/>
              </w:rPr>
              <w:t>Safe to send documents to this address</w:t>
            </w:r>
            <w:permEnd w:id="1682324149"/>
            <w:permEnd w:id="1090855045"/>
            <w:permEnd w:id="1186800036"/>
            <w:permEnd w:id="1346466481"/>
            <w:permEnd w:id="1851725807"/>
            <w:permEnd w:id="683898488"/>
          </w:p>
        </w:tc>
        <w:permStart w:id="1969913403" w:edGrp="everyone"/>
        <w:tc>
          <w:tcPr>
            <w:tcW w:w="49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066AB" w:rsidRPr="002066AB" w:rsidRDefault="00D95316" w:rsidP="009870C2">
            <w:pPr>
              <w:tabs>
                <w:tab w:val="left" w:pos="1134"/>
              </w:tabs>
              <w:spacing w:before="60" w:after="60"/>
              <w:rPr>
                <w:rFonts w:eastAsia="MS Gothic" w:cs="Calibri"/>
                <w:szCs w:val="22"/>
              </w:rPr>
            </w:pPr>
            <w:sdt>
              <w:sdtPr>
                <w:rPr>
                  <w:rFonts w:eastAsia="Calibri" w:cs="Calibri"/>
                  <w:szCs w:val="22"/>
                </w:rPr>
                <w:id w:val="-111367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A2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2066AB" w:rsidRPr="002066AB">
              <w:rPr>
                <w:spacing w:val="-6"/>
                <w:szCs w:val="22"/>
              </w:rPr>
              <w:t xml:space="preserve"> </w:t>
            </w:r>
            <w:r w:rsidR="002066AB" w:rsidRPr="002066AB">
              <w:rPr>
                <w:rFonts w:eastAsia="Calibri" w:cs="Calibri"/>
                <w:szCs w:val="22"/>
              </w:rPr>
              <w:t xml:space="preserve">  </w:t>
            </w:r>
            <w:permStart w:id="1752647503" w:ed="AD\vkennedy"/>
            <w:permStart w:id="1990883802" w:ed="AD\tschwartz"/>
            <w:permStart w:id="1886792862" w:ed="AD\swild"/>
            <w:permStart w:id="180039369" w:ed="AD\pdorries"/>
            <w:permStart w:id="158358680" w:ed="AD\rking"/>
            <w:permStart w:id="995118386" w:ed="AD\tfreeman"/>
            <w:permEnd w:id="1969913403"/>
            <w:r w:rsidR="007E2238" w:rsidRPr="007E2238">
              <w:rPr>
                <w:rFonts w:eastAsia="Calibri" w:cs="Calibri"/>
                <w:szCs w:val="22"/>
              </w:rPr>
              <w:t>Safe to send documents to this address</w:t>
            </w:r>
            <w:permEnd w:id="1752647503"/>
            <w:permEnd w:id="1990883802"/>
            <w:permEnd w:id="1886792862"/>
            <w:permEnd w:id="180039369"/>
            <w:permEnd w:id="158358680"/>
            <w:permEnd w:id="995118386"/>
          </w:p>
        </w:tc>
      </w:tr>
      <w:tr w:rsidR="00131B2A" w:rsidTr="00131B2A">
        <w:tc>
          <w:tcPr>
            <w:tcW w:w="10093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:rsidR="00D627B7" w:rsidRPr="009870C2" w:rsidRDefault="00D627B7" w:rsidP="009870C2">
            <w:pPr>
              <w:tabs>
                <w:tab w:val="left" w:pos="1134"/>
              </w:tabs>
              <w:spacing w:before="60" w:after="60"/>
              <w:rPr>
                <w:rFonts w:eastAsia="MS Gothic" w:cs="Calibri"/>
                <w:b/>
                <w:sz w:val="16"/>
                <w:szCs w:val="16"/>
              </w:rPr>
            </w:pPr>
          </w:p>
        </w:tc>
      </w:tr>
      <w:tr w:rsidR="002066AB" w:rsidTr="002066AB">
        <w:tc>
          <w:tcPr>
            <w:tcW w:w="10093" w:type="dxa"/>
            <w:gridSpan w:val="11"/>
            <w:shd w:val="clear" w:color="auto" w:fill="000000" w:themeFill="text1"/>
          </w:tcPr>
          <w:p w:rsidR="002066AB" w:rsidRPr="002066AB" w:rsidRDefault="002066AB" w:rsidP="009870C2">
            <w:pPr>
              <w:tabs>
                <w:tab w:val="left" w:pos="1134"/>
              </w:tabs>
              <w:spacing w:before="60" w:after="60"/>
              <w:rPr>
                <w:rFonts w:eastAsia="MS Gothic" w:cs="Calibri"/>
                <w:b/>
                <w:szCs w:val="22"/>
              </w:rPr>
            </w:pPr>
            <w:permStart w:id="1102659008" w:ed="AD\vkennedy" w:colFirst="0" w:colLast="0"/>
            <w:permStart w:id="62590229" w:ed="AD\tschwartz" w:colFirst="0" w:colLast="0"/>
            <w:permStart w:id="1969051022" w:ed="AD\swild" w:colFirst="0" w:colLast="0"/>
            <w:permStart w:id="686570106" w:ed="AD\pdorries" w:colFirst="0" w:colLast="0"/>
            <w:permStart w:id="1538142733" w:ed="AD\rking" w:colFirst="0" w:colLast="0"/>
            <w:permStart w:id="1218010780" w:ed="AD\tfreeman" w:colFirst="0" w:colLast="0"/>
            <w:r w:rsidRPr="002066AB">
              <w:rPr>
                <w:rFonts w:eastAsia="MS Gothic" w:cs="Calibri"/>
                <w:b/>
                <w:szCs w:val="22"/>
              </w:rPr>
              <w:t>Contact Details:</w:t>
            </w:r>
          </w:p>
        </w:tc>
      </w:tr>
      <w:tr w:rsidR="002066AB" w:rsidTr="009870C2">
        <w:tc>
          <w:tcPr>
            <w:tcW w:w="1558" w:type="dxa"/>
            <w:shd w:val="clear" w:color="auto" w:fill="D9D9D9" w:themeFill="background1" w:themeFillShade="D9"/>
          </w:tcPr>
          <w:p w:rsidR="002066AB" w:rsidRDefault="002066AB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2007454668" w:ed="AD\vkennedy" w:colFirst="0" w:colLast="0"/>
            <w:permStart w:id="1476463601" w:ed="AD\tschwartz" w:colFirst="0" w:colLast="0"/>
            <w:permStart w:id="98787000" w:ed="AD\swild" w:colFirst="0" w:colLast="0"/>
            <w:permStart w:id="306084215" w:ed="AD\pdorries" w:colFirst="0" w:colLast="0"/>
            <w:permStart w:id="730494878" w:ed="AD\rking" w:colFirst="0" w:colLast="0"/>
            <w:permStart w:id="1713928903" w:ed="AD\tfreeman" w:colFirst="0" w:colLast="0"/>
            <w:permStart w:id="1641960162" w:ed="AD\vkennedy" w:colFirst="2" w:colLast="2"/>
            <w:permStart w:id="1711621593" w:ed="AD\tschwartz" w:colFirst="2" w:colLast="2"/>
            <w:permStart w:id="535431422" w:ed="AD\swild" w:colFirst="2" w:colLast="2"/>
            <w:permStart w:id="53215421" w:ed="AD\pdorries" w:colFirst="2" w:colLast="2"/>
            <w:permStart w:id="807689943" w:ed="AD\rking" w:colFirst="2" w:colLast="2"/>
            <w:permStart w:id="1047009215" w:ed="AD\tfreeman" w:colFirst="2" w:colLast="2"/>
            <w:permStart w:id="723408752" w:edGrp="everyone" w:colFirst="1" w:colLast="1"/>
            <w:permStart w:id="160190535" w:edGrp="everyone" w:colFirst="3" w:colLast="3"/>
            <w:permEnd w:id="1102659008"/>
            <w:permEnd w:id="62590229"/>
            <w:permEnd w:id="1969051022"/>
            <w:permEnd w:id="686570106"/>
            <w:permEnd w:id="1538142733"/>
            <w:permEnd w:id="1218010780"/>
            <w:r>
              <w:rPr>
                <w:rFonts w:ascii="Calibri" w:hAnsi="Calibri" w:cs="Arial"/>
                <w:b/>
                <w:noProof/>
                <w:szCs w:val="22"/>
              </w:rPr>
              <w:t>Home Phone:</w:t>
            </w:r>
          </w:p>
        </w:tc>
        <w:tc>
          <w:tcPr>
            <w:tcW w:w="3544" w:type="dxa"/>
            <w:gridSpan w:val="5"/>
          </w:tcPr>
          <w:p w:rsidR="002066AB" w:rsidRDefault="009870C2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066AB" w:rsidRDefault="002066AB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Mobile:</w:t>
            </w:r>
          </w:p>
        </w:tc>
        <w:tc>
          <w:tcPr>
            <w:tcW w:w="3430" w:type="dxa"/>
            <w:gridSpan w:val="4"/>
          </w:tcPr>
          <w:p w:rsidR="002066AB" w:rsidRDefault="009870C2" w:rsidP="009870C2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066AB" w:rsidTr="009870C2">
        <w:tc>
          <w:tcPr>
            <w:tcW w:w="1558" w:type="dxa"/>
            <w:shd w:val="clear" w:color="auto" w:fill="D9D9D9" w:themeFill="background1" w:themeFillShade="D9"/>
          </w:tcPr>
          <w:p w:rsidR="002066AB" w:rsidRDefault="002066AB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836861811" w:ed="AD\vkennedy" w:colFirst="0" w:colLast="0"/>
            <w:permStart w:id="497496881" w:ed="AD\tschwartz" w:colFirst="0" w:colLast="0"/>
            <w:permStart w:id="305090672" w:ed="AD\swild" w:colFirst="0" w:colLast="0"/>
            <w:permStart w:id="305942049" w:ed="AD\pdorries" w:colFirst="0" w:colLast="0"/>
            <w:permStart w:id="354695835" w:ed="AD\rking" w:colFirst="0" w:colLast="0"/>
            <w:permStart w:id="1988701342" w:ed="AD\tfreeman" w:colFirst="0" w:colLast="0"/>
            <w:permStart w:id="178728736" w:ed="AD\vkennedy" w:colFirst="2" w:colLast="2"/>
            <w:permStart w:id="1447189678" w:ed="AD\tschwartz" w:colFirst="2" w:colLast="2"/>
            <w:permStart w:id="1250318093" w:ed="AD\swild" w:colFirst="2" w:colLast="2"/>
            <w:permStart w:id="1377320295" w:ed="AD\pdorries" w:colFirst="2" w:colLast="2"/>
            <w:permStart w:id="627319667" w:ed="AD\rking" w:colFirst="2" w:colLast="2"/>
            <w:permStart w:id="1223238723" w:ed="AD\tfreeman" w:colFirst="2" w:colLast="2"/>
            <w:permStart w:id="661210637" w:edGrp="everyone" w:colFirst="1" w:colLast="1"/>
            <w:permStart w:id="1325472974" w:edGrp="everyone" w:colFirst="3" w:colLast="3"/>
            <w:permEnd w:id="2007454668"/>
            <w:permEnd w:id="1476463601"/>
            <w:permEnd w:id="98787000"/>
            <w:permEnd w:id="306084215"/>
            <w:permEnd w:id="730494878"/>
            <w:permEnd w:id="1713928903"/>
            <w:permEnd w:id="1641960162"/>
            <w:permEnd w:id="1711621593"/>
            <w:permEnd w:id="535431422"/>
            <w:permEnd w:id="53215421"/>
            <w:permEnd w:id="807689943"/>
            <w:permEnd w:id="1047009215"/>
            <w:permEnd w:id="723408752"/>
            <w:permEnd w:id="160190535"/>
            <w:r>
              <w:rPr>
                <w:rFonts w:ascii="Calibri" w:hAnsi="Calibri" w:cs="Arial"/>
                <w:b/>
                <w:noProof/>
                <w:szCs w:val="22"/>
              </w:rPr>
              <w:t>Work:</w:t>
            </w:r>
          </w:p>
        </w:tc>
        <w:tc>
          <w:tcPr>
            <w:tcW w:w="3544" w:type="dxa"/>
            <w:gridSpan w:val="5"/>
          </w:tcPr>
          <w:p w:rsidR="002066AB" w:rsidRDefault="009870C2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066AB" w:rsidRDefault="002066AB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Email:</w:t>
            </w:r>
          </w:p>
        </w:tc>
        <w:tc>
          <w:tcPr>
            <w:tcW w:w="3430" w:type="dxa"/>
            <w:gridSpan w:val="4"/>
          </w:tcPr>
          <w:p w:rsidR="002066AB" w:rsidRDefault="009870C2" w:rsidP="009870C2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066AB" w:rsidTr="009870C2">
        <w:tc>
          <w:tcPr>
            <w:tcW w:w="15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66AB" w:rsidRDefault="002066AB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975441318" w:ed="AD\vkennedy" w:colFirst="0" w:colLast="0"/>
            <w:permStart w:id="1185883940" w:ed="AD\tschwartz" w:colFirst="0" w:colLast="0"/>
            <w:permStart w:id="898788750" w:ed="AD\swild" w:colFirst="0" w:colLast="0"/>
            <w:permStart w:id="684941632" w:ed="AD\pdorries" w:colFirst="0" w:colLast="0"/>
            <w:permStart w:id="162225648" w:ed="AD\rking" w:colFirst="0" w:colLast="0"/>
            <w:permStart w:id="390735787" w:ed="AD\tfreeman" w:colFirst="0" w:colLast="0"/>
            <w:permEnd w:id="836861811"/>
            <w:permEnd w:id="497496881"/>
            <w:permEnd w:id="305090672"/>
            <w:permEnd w:id="305942049"/>
            <w:permEnd w:id="354695835"/>
            <w:permEnd w:id="1988701342"/>
            <w:permEnd w:id="178728736"/>
            <w:permEnd w:id="1447189678"/>
            <w:permEnd w:id="1250318093"/>
            <w:permEnd w:id="1377320295"/>
            <w:permEnd w:id="627319667"/>
            <w:permEnd w:id="1223238723"/>
            <w:permEnd w:id="661210637"/>
            <w:permEnd w:id="1325472974"/>
            <w:r>
              <w:rPr>
                <w:rFonts w:ascii="Calibri" w:hAnsi="Calibri" w:cs="Arial"/>
                <w:b/>
                <w:noProof/>
                <w:szCs w:val="22"/>
              </w:rPr>
              <w:t>Other:</w:t>
            </w:r>
          </w:p>
        </w:tc>
        <w:permStart w:id="1738351743" w:edGrp="everyone"/>
        <w:tc>
          <w:tcPr>
            <w:tcW w:w="3544" w:type="dxa"/>
            <w:gridSpan w:val="5"/>
            <w:tcBorders>
              <w:bottom w:val="single" w:sz="4" w:space="0" w:color="auto"/>
            </w:tcBorders>
          </w:tcPr>
          <w:p w:rsidR="002066AB" w:rsidRDefault="009870C2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738351743"/>
          </w:p>
        </w:tc>
        <w:permStart w:id="1830375284" w:edGrp="everyone"/>
        <w:tc>
          <w:tcPr>
            <w:tcW w:w="49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066AB" w:rsidRPr="002066AB" w:rsidRDefault="00D95316" w:rsidP="00231930">
            <w:pPr>
              <w:tabs>
                <w:tab w:val="left" w:pos="372"/>
              </w:tabs>
              <w:spacing w:before="60" w:after="60"/>
              <w:rPr>
                <w:rFonts w:eastAsia="MS Gothic" w:cs="Calibri"/>
                <w:szCs w:val="22"/>
              </w:rPr>
            </w:pPr>
            <w:sdt>
              <w:sdtPr>
                <w:rPr>
                  <w:rFonts w:eastAsia="Calibri" w:cs="Calibri"/>
                  <w:szCs w:val="22"/>
                </w:rPr>
                <w:id w:val="-190197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A23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2066AB" w:rsidRPr="002066AB">
              <w:rPr>
                <w:spacing w:val="-6"/>
                <w:szCs w:val="22"/>
              </w:rPr>
              <w:t xml:space="preserve"> </w:t>
            </w:r>
            <w:r w:rsidR="002066AB" w:rsidRPr="002066AB">
              <w:rPr>
                <w:rFonts w:eastAsia="Calibri" w:cs="Calibri"/>
                <w:szCs w:val="22"/>
              </w:rPr>
              <w:t xml:space="preserve">  </w:t>
            </w:r>
            <w:permStart w:id="667953975" w:ed="AD\vkennedy"/>
            <w:permStart w:id="1345421052" w:ed="AD\tschwartz"/>
            <w:permStart w:id="456007038" w:ed="AD\swild"/>
            <w:permStart w:id="1941141885" w:ed="AD\pdorries"/>
            <w:permStart w:id="295135606" w:ed="AD\rking"/>
            <w:permStart w:id="1159625317" w:ed="AD\tfreeman"/>
            <w:permEnd w:id="1830375284"/>
            <w:r w:rsidR="002066AB" w:rsidRPr="002066AB">
              <w:rPr>
                <w:rFonts w:eastAsia="Calibri" w:cs="Calibri"/>
                <w:szCs w:val="22"/>
              </w:rPr>
              <w:t>Safe to contact</w:t>
            </w:r>
            <w:r w:rsidR="007E2238">
              <w:rPr>
                <w:rFonts w:eastAsia="Calibri" w:cs="Calibri"/>
                <w:szCs w:val="22"/>
              </w:rPr>
              <w:t xml:space="preserve"> client using these numbers </w:t>
            </w:r>
            <w:r w:rsidR="007E2238">
              <w:rPr>
                <w:rFonts w:eastAsia="Calibri" w:cs="Calibri"/>
                <w:szCs w:val="22"/>
              </w:rPr>
              <w:tab/>
              <w:t>and/or email.</w:t>
            </w:r>
            <w:permEnd w:id="667953975"/>
            <w:permEnd w:id="1345421052"/>
            <w:permEnd w:id="456007038"/>
            <w:permEnd w:id="1941141885"/>
            <w:permEnd w:id="295135606"/>
            <w:permEnd w:id="1159625317"/>
          </w:p>
        </w:tc>
      </w:tr>
      <w:permEnd w:id="975441318"/>
      <w:permEnd w:id="1185883940"/>
      <w:permEnd w:id="898788750"/>
      <w:permEnd w:id="684941632"/>
      <w:permEnd w:id="162225648"/>
      <w:permEnd w:id="390735787"/>
      <w:tr w:rsidR="00D627B7" w:rsidTr="00D627B7">
        <w:tc>
          <w:tcPr>
            <w:tcW w:w="10093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:rsidR="00D627B7" w:rsidRPr="009870C2" w:rsidRDefault="00D627B7" w:rsidP="009870C2">
            <w:pPr>
              <w:tabs>
                <w:tab w:val="left" w:pos="1134"/>
              </w:tabs>
              <w:spacing w:before="60" w:after="60"/>
              <w:rPr>
                <w:rFonts w:eastAsia="MS Gothic" w:cs="Calibri"/>
                <w:b/>
                <w:sz w:val="16"/>
                <w:szCs w:val="16"/>
              </w:rPr>
            </w:pPr>
          </w:p>
        </w:tc>
      </w:tr>
      <w:tr w:rsidR="002066AB" w:rsidTr="002066AB">
        <w:tc>
          <w:tcPr>
            <w:tcW w:w="10093" w:type="dxa"/>
            <w:gridSpan w:val="11"/>
            <w:shd w:val="clear" w:color="auto" w:fill="000000" w:themeFill="text1"/>
          </w:tcPr>
          <w:p w:rsidR="002066AB" w:rsidRPr="002066AB" w:rsidRDefault="002066AB" w:rsidP="009870C2">
            <w:pPr>
              <w:tabs>
                <w:tab w:val="left" w:pos="1134"/>
              </w:tabs>
              <w:spacing w:before="60" w:after="60"/>
              <w:rPr>
                <w:rFonts w:eastAsia="MS Gothic" w:cs="Calibri"/>
                <w:b/>
                <w:szCs w:val="22"/>
              </w:rPr>
            </w:pPr>
            <w:permStart w:id="1710838638" w:ed="AD\vkennedy" w:colFirst="0" w:colLast="0"/>
            <w:permStart w:id="1821132226" w:ed="AD\tschwartz" w:colFirst="0" w:colLast="0"/>
            <w:permStart w:id="481037483" w:ed="AD\swild" w:colFirst="0" w:colLast="0"/>
            <w:permStart w:id="394541910" w:ed="AD\pdorries" w:colFirst="0" w:colLast="0"/>
            <w:permStart w:id="1850891372" w:ed="AD\rking" w:colFirst="0" w:colLast="0"/>
            <w:permStart w:id="228162821" w:ed="AD\tfreeman" w:colFirst="0" w:colLast="0"/>
            <w:r w:rsidRPr="002066AB">
              <w:rPr>
                <w:rFonts w:eastAsia="MS Gothic" w:cs="Calibri"/>
                <w:b/>
                <w:szCs w:val="22"/>
              </w:rPr>
              <w:t>Other Party Details:</w:t>
            </w:r>
          </w:p>
        </w:tc>
      </w:tr>
      <w:tr w:rsidR="002066AB" w:rsidTr="002066AB">
        <w:tc>
          <w:tcPr>
            <w:tcW w:w="10093" w:type="dxa"/>
            <w:gridSpan w:val="11"/>
            <w:shd w:val="clear" w:color="auto" w:fill="auto"/>
          </w:tcPr>
          <w:p w:rsidR="002066AB" w:rsidRPr="002066AB" w:rsidRDefault="002066AB" w:rsidP="002F035A">
            <w:pPr>
              <w:spacing w:before="40" w:after="40"/>
              <w:ind w:right="-23"/>
              <w:rPr>
                <w:rFonts w:eastAsia="Calibri" w:cs="Calibri"/>
                <w:szCs w:val="22"/>
              </w:rPr>
            </w:pPr>
            <w:permStart w:id="974478573" w:ed="AD\vkennedy" w:colFirst="0" w:colLast="0"/>
            <w:permStart w:id="293692616" w:ed="AD\tschwartz" w:colFirst="0" w:colLast="0"/>
            <w:permStart w:id="2121808008" w:ed="AD\swild" w:colFirst="0" w:colLast="0"/>
            <w:permStart w:id="1503274725" w:ed="AD\pdorries" w:colFirst="0" w:colLast="0"/>
            <w:permStart w:id="1024406349" w:ed="AD\rking" w:colFirst="0" w:colLast="0"/>
            <w:permStart w:id="2054563511" w:ed="AD\tfreeman" w:colFirst="0" w:colLast="0"/>
            <w:permEnd w:id="1710838638"/>
            <w:permEnd w:id="1821132226"/>
            <w:permEnd w:id="481037483"/>
            <w:permEnd w:id="394541910"/>
            <w:permEnd w:id="1850891372"/>
            <w:permEnd w:id="228162821"/>
            <w:r w:rsidRPr="00930C93">
              <w:rPr>
                <w:rFonts w:eastAsia="Calibri" w:cs="Calibri"/>
                <w:szCs w:val="22"/>
              </w:rPr>
              <w:t>The</w:t>
            </w:r>
            <w:r w:rsidRPr="00930C93">
              <w:rPr>
                <w:rFonts w:eastAsia="Calibri" w:cs="Calibri"/>
                <w:spacing w:val="1"/>
                <w:szCs w:val="22"/>
              </w:rPr>
              <w:t xml:space="preserve"> </w:t>
            </w:r>
            <w:r w:rsidRPr="00930C93">
              <w:rPr>
                <w:rFonts w:eastAsia="Calibri" w:cs="Calibri"/>
                <w:spacing w:val="-1"/>
                <w:szCs w:val="22"/>
              </w:rPr>
              <w:t>o</w:t>
            </w:r>
            <w:r w:rsidRPr="00930C93">
              <w:rPr>
                <w:rFonts w:eastAsia="Calibri" w:cs="Calibri"/>
                <w:szCs w:val="22"/>
              </w:rPr>
              <w:t xml:space="preserve">ther </w:t>
            </w:r>
            <w:r w:rsidRPr="00930C93">
              <w:rPr>
                <w:rFonts w:eastAsia="Calibri" w:cs="Calibri"/>
                <w:spacing w:val="-3"/>
                <w:szCs w:val="22"/>
              </w:rPr>
              <w:t>p</w:t>
            </w:r>
            <w:r w:rsidRPr="00930C93">
              <w:rPr>
                <w:rFonts w:eastAsia="Calibri" w:cs="Calibri"/>
                <w:szCs w:val="22"/>
              </w:rPr>
              <w:t>ers</w:t>
            </w:r>
            <w:r w:rsidRPr="00930C93">
              <w:rPr>
                <w:rFonts w:eastAsia="Calibri" w:cs="Calibri"/>
                <w:spacing w:val="1"/>
                <w:szCs w:val="22"/>
              </w:rPr>
              <w:t>o</w:t>
            </w:r>
            <w:r w:rsidRPr="00930C93">
              <w:rPr>
                <w:rFonts w:eastAsia="Calibri" w:cs="Calibri"/>
                <w:spacing w:val="-3"/>
                <w:szCs w:val="22"/>
              </w:rPr>
              <w:t>n</w:t>
            </w:r>
            <w:r w:rsidRPr="00930C93">
              <w:rPr>
                <w:rFonts w:eastAsia="Calibri" w:cs="Calibri"/>
                <w:spacing w:val="1"/>
                <w:szCs w:val="22"/>
              </w:rPr>
              <w:t>/</w:t>
            </w:r>
            <w:r w:rsidRPr="00930C93">
              <w:rPr>
                <w:rFonts w:eastAsia="Calibri" w:cs="Calibri"/>
                <w:spacing w:val="-1"/>
                <w:szCs w:val="22"/>
              </w:rPr>
              <w:t>p</w:t>
            </w:r>
            <w:r w:rsidRPr="00930C93">
              <w:rPr>
                <w:rFonts w:eastAsia="Calibri" w:cs="Calibri"/>
                <w:spacing w:val="-2"/>
                <w:szCs w:val="22"/>
              </w:rPr>
              <w:t>e</w:t>
            </w:r>
            <w:r w:rsidRPr="00930C93">
              <w:rPr>
                <w:rFonts w:eastAsia="Calibri" w:cs="Calibri"/>
                <w:spacing w:val="1"/>
                <w:szCs w:val="22"/>
              </w:rPr>
              <w:t>o</w:t>
            </w:r>
            <w:r w:rsidRPr="00930C93">
              <w:rPr>
                <w:rFonts w:eastAsia="Calibri" w:cs="Calibri"/>
                <w:spacing w:val="-1"/>
                <w:szCs w:val="22"/>
              </w:rPr>
              <w:t>p</w:t>
            </w:r>
            <w:r w:rsidRPr="00930C93">
              <w:rPr>
                <w:rFonts w:eastAsia="Calibri" w:cs="Calibri"/>
                <w:szCs w:val="22"/>
              </w:rPr>
              <w:t>le</w:t>
            </w:r>
            <w:r w:rsidRPr="00930C93">
              <w:rPr>
                <w:rFonts w:eastAsia="Calibri" w:cs="Calibri"/>
                <w:spacing w:val="1"/>
                <w:szCs w:val="22"/>
              </w:rPr>
              <w:t xml:space="preserve"> </w:t>
            </w:r>
            <w:r w:rsidRPr="00930C93">
              <w:rPr>
                <w:rFonts w:eastAsia="Calibri" w:cs="Calibri"/>
                <w:spacing w:val="-3"/>
                <w:szCs w:val="22"/>
              </w:rPr>
              <w:t>i</w:t>
            </w:r>
            <w:r w:rsidRPr="00930C93">
              <w:rPr>
                <w:rFonts w:eastAsia="Calibri" w:cs="Calibri"/>
                <w:spacing w:val="-1"/>
                <w:szCs w:val="22"/>
              </w:rPr>
              <w:t>n</w:t>
            </w:r>
            <w:r w:rsidRPr="00930C93">
              <w:rPr>
                <w:rFonts w:eastAsia="Calibri" w:cs="Calibri"/>
                <w:spacing w:val="1"/>
                <w:szCs w:val="22"/>
              </w:rPr>
              <w:t>vo</w:t>
            </w:r>
            <w:r w:rsidRPr="00930C93">
              <w:rPr>
                <w:rFonts w:eastAsia="Calibri" w:cs="Calibri"/>
                <w:spacing w:val="-3"/>
                <w:szCs w:val="22"/>
              </w:rPr>
              <w:t>l</w:t>
            </w:r>
            <w:r w:rsidRPr="00930C93">
              <w:rPr>
                <w:rFonts w:eastAsia="Calibri" w:cs="Calibri"/>
                <w:spacing w:val="1"/>
                <w:szCs w:val="22"/>
              </w:rPr>
              <w:t>v</w:t>
            </w:r>
            <w:r w:rsidRPr="00930C93">
              <w:rPr>
                <w:rFonts w:eastAsia="Calibri" w:cs="Calibri"/>
                <w:szCs w:val="22"/>
              </w:rPr>
              <w:t>ed in</w:t>
            </w:r>
            <w:r w:rsidRPr="00930C93">
              <w:rPr>
                <w:rFonts w:eastAsia="Calibri" w:cs="Calibri"/>
                <w:spacing w:val="-3"/>
                <w:szCs w:val="22"/>
              </w:rPr>
              <w:t xml:space="preserve"> </w:t>
            </w:r>
            <w:r w:rsidRPr="00930C93">
              <w:rPr>
                <w:rFonts w:eastAsia="Calibri" w:cs="Calibri"/>
                <w:szCs w:val="22"/>
              </w:rPr>
              <w:t>the p</w:t>
            </w:r>
            <w:r w:rsidRPr="00930C93">
              <w:rPr>
                <w:rFonts w:eastAsia="Calibri" w:cs="Calibri"/>
                <w:spacing w:val="-3"/>
                <w:szCs w:val="22"/>
              </w:rPr>
              <w:t>r</w:t>
            </w:r>
            <w:r w:rsidRPr="00930C93">
              <w:rPr>
                <w:rFonts w:eastAsia="Calibri" w:cs="Calibri"/>
                <w:spacing w:val="1"/>
                <w:szCs w:val="22"/>
              </w:rPr>
              <w:t>o</w:t>
            </w:r>
            <w:r w:rsidRPr="00930C93">
              <w:rPr>
                <w:rFonts w:eastAsia="Calibri" w:cs="Calibri"/>
                <w:szCs w:val="22"/>
              </w:rPr>
              <w:t>c</w:t>
            </w:r>
            <w:r w:rsidRPr="00930C93">
              <w:rPr>
                <w:rFonts w:eastAsia="Calibri" w:cs="Calibri"/>
                <w:spacing w:val="-2"/>
                <w:szCs w:val="22"/>
              </w:rPr>
              <w:t>e</w:t>
            </w:r>
            <w:r w:rsidRPr="00930C93">
              <w:rPr>
                <w:rFonts w:eastAsia="Calibri" w:cs="Calibri"/>
                <w:szCs w:val="22"/>
              </w:rPr>
              <w:t>ed</w:t>
            </w:r>
            <w:r w:rsidRPr="00930C93">
              <w:rPr>
                <w:rFonts w:eastAsia="Calibri" w:cs="Calibri"/>
                <w:spacing w:val="-1"/>
                <w:szCs w:val="22"/>
              </w:rPr>
              <w:t>in</w:t>
            </w:r>
            <w:r w:rsidRPr="00930C93">
              <w:rPr>
                <w:rFonts w:eastAsia="Calibri" w:cs="Calibri"/>
                <w:szCs w:val="22"/>
              </w:rPr>
              <w:t>g</w:t>
            </w:r>
            <w:r w:rsidR="00231930">
              <w:rPr>
                <w:rFonts w:eastAsia="Calibri" w:cs="Calibri"/>
                <w:spacing w:val="-1"/>
                <w:szCs w:val="22"/>
              </w:rPr>
              <w:t>. e</w:t>
            </w:r>
            <w:r w:rsidR="007E2238">
              <w:rPr>
                <w:rFonts w:eastAsia="Calibri" w:cs="Calibri"/>
                <w:spacing w:val="-1"/>
                <w:szCs w:val="22"/>
              </w:rPr>
              <w:t>.g. Other parent/s; Grandparents.</w:t>
            </w:r>
          </w:p>
        </w:tc>
      </w:tr>
      <w:tr w:rsidR="002066AB" w:rsidTr="009870C2">
        <w:tc>
          <w:tcPr>
            <w:tcW w:w="10093" w:type="dxa"/>
            <w:gridSpan w:val="11"/>
            <w:shd w:val="clear" w:color="auto" w:fill="D9D9D9" w:themeFill="background1" w:themeFillShade="D9"/>
          </w:tcPr>
          <w:p w:rsidR="002066AB" w:rsidRDefault="002066AB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1155161656" w:ed="AD\vkennedy" w:colFirst="0" w:colLast="0"/>
            <w:permStart w:id="1189227097" w:ed="AD\tschwartz" w:colFirst="0" w:colLast="0"/>
            <w:permStart w:id="133958592" w:ed="AD\swild" w:colFirst="0" w:colLast="0"/>
            <w:permStart w:id="1457981805" w:ed="AD\pdorries" w:colFirst="0" w:colLast="0"/>
            <w:permStart w:id="263334414" w:ed="AD\rking" w:colFirst="0" w:colLast="0"/>
            <w:permStart w:id="1014973725" w:ed="AD\tfreeman" w:colFirst="0" w:colLast="0"/>
            <w:permEnd w:id="974478573"/>
            <w:permEnd w:id="293692616"/>
            <w:permEnd w:id="2121808008"/>
            <w:permEnd w:id="1503274725"/>
            <w:permEnd w:id="1024406349"/>
            <w:permEnd w:id="2054563511"/>
            <w:r>
              <w:rPr>
                <w:rFonts w:ascii="Calibri" w:hAnsi="Calibri" w:cs="Arial"/>
                <w:b/>
                <w:noProof/>
                <w:szCs w:val="22"/>
              </w:rPr>
              <w:t>Person One:</w:t>
            </w:r>
          </w:p>
        </w:tc>
      </w:tr>
      <w:tr w:rsidR="002F035A" w:rsidTr="009870C2">
        <w:tc>
          <w:tcPr>
            <w:tcW w:w="1700" w:type="dxa"/>
            <w:gridSpan w:val="2"/>
            <w:shd w:val="clear" w:color="auto" w:fill="D9D9D9" w:themeFill="background1" w:themeFillShade="D9"/>
          </w:tcPr>
          <w:p w:rsidR="002F035A" w:rsidRDefault="002F035A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1023084308" w:ed="AD\vkennedy" w:colFirst="0" w:colLast="0"/>
            <w:permStart w:id="513880994" w:ed="AD\tschwartz" w:colFirst="0" w:colLast="0"/>
            <w:permStart w:id="593049677" w:ed="AD\swild" w:colFirst="0" w:colLast="0"/>
            <w:permStart w:id="1703692922" w:ed="AD\pdorries" w:colFirst="0" w:colLast="0"/>
            <w:permStart w:id="1240229302" w:ed="AD\rking" w:colFirst="0" w:colLast="0"/>
            <w:permStart w:id="1278424976" w:ed="AD\tfreeman" w:colFirst="0" w:colLast="0"/>
            <w:permStart w:id="1414731221" w:ed="AD\vkennedy" w:colFirst="2" w:colLast="2"/>
            <w:permStart w:id="2079472953" w:ed="AD\tschwartz" w:colFirst="2" w:colLast="2"/>
            <w:permStart w:id="1721323837" w:ed="AD\swild" w:colFirst="2" w:colLast="2"/>
            <w:permStart w:id="1925012098" w:ed="AD\pdorries" w:colFirst="2" w:colLast="2"/>
            <w:permStart w:id="64556716" w:ed="AD\rking" w:colFirst="2" w:colLast="2"/>
            <w:permStart w:id="2032750836" w:ed="AD\tfreeman" w:colFirst="2" w:colLast="2"/>
            <w:permEnd w:id="1155161656"/>
            <w:permEnd w:id="1189227097"/>
            <w:permEnd w:id="133958592"/>
            <w:permEnd w:id="1457981805"/>
            <w:permEnd w:id="263334414"/>
            <w:permEnd w:id="1014973725"/>
            <w:r>
              <w:rPr>
                <w:rFonts w:ascii="Calibri" w:hAnsi="Calibri" w:cs="Arial"/>
                <w:b/>
                <w:noProof/>
                <w:szCs w:val="22"/>
              </w:rPr>
              <w:t>Full Name:</w:t>
            </w:r>
          </w:p>
        </w:tc>
        <w:permStart w:id="1294038365" w:edGrp="everyone"/>
        <w:tc>
          <w:tcPr>
            <w:tcW w:w="3402" w:type="dxa"/>
            <w:gridSpan w:val="4"/>
          </w:tcPr>
          <w:p w:rsidR="002F035A" w:rsidRDefault="009870C2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294038365"/>
          </w:p>
        </w:tc>
        <w:tc>
          <w:tcPr>
            <w:tcW w:w="1561" w:type="dxa"/>
            <w:shd w:val="clear" w:color="auto" w:fill="D9D9D9" w:themeFill="background1" w:themeFillShade="D9"/>
          </w:tcPr>
          <w:p w:rsidR="002F035A" w:rsidRDefault="002F035A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Previous or Other Names:</w:t>
            </w:r>
          </w:p>
        </w:tc>
        <w:permStart w:id="2093888151" w:edGrp="everyone"/>
        <w:tc>
          <w:tcPr>
            <w:tcW w:w="3430" w:type="dxa"/>
            <w:gridSpan w:val="4"/>
          </w:tcPr>
          <w:p w:rsidR="002F035A" w:rsidRDefault="009870C2" w:rsidP="002066AB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2093888151"/>
          </w:p>
        </w:tc>
      </w:tr>
      <w:tr w:rsidR="002F035A" w:rsidTr="009870C2">
        <w:tc>
          <w:tcPr>
            <w:tcW w:w="1700" w:type="dxa"/>
            <w:gridSpan w:val="2"/>
            <w:shd w:val="clear" w:color="auto" w:fill="D9D9D9" w:themeFill="background1" w:themeFillShade="D9"/>
          </w:tcPr>
          <w:p w:rsidR="002F035A" w:rsidRDefault="002F035A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164769871" w:ed="AD\vkennedy" w:colFirst="0" w:colLast="0"/>
            <w:permStart w:id="321418534" w:ed="AD\tschwartz" w:colFirst="0" w:colLast="0"/>
            <w:permStart w:id="333060527" w:ed="AD\swild" w:colFirst="0" w:colLast="0"/>
            <w:permStart w:id="1501642537" w:ed="AD\pdorries" w:colFirst="0" w:colLast="0"/>
            <w:permStart w:id="1659862580" w:ed="AD\rking" w:colFirst="0" w:colLast="0"/>
            <w:permStart w:id="772879250" w:ed="AD\tfreeman" w:colFirst="0" w:colLast="0"/>
            <w:permStart w:id="704185101" w:ed="AD\vkennedy" w:colFirst="2" w:colLast="2"/>
            <w:permStart w:id="464126719" w:ed="AD\tschwartz" w:colFirst="2" w:colLast="2"/>
            <w:permStart w:id="2100300276" w:ed="AD\swild" w:colFirst="2" w:colLast="2"/>
            <w:permStart w:id="561013353" w:ed="AD\pdorries" w:colFirst="2" w:colLast="2"/>
            <w:permStart w:id="1747549535" w:ed="AD\rking" w:colFirst="2" w:colLast="2"/>
            <w:permStart w:id="429082532" w:ed="AD\tfreeman" w:colFirst="2" w:colLast="2"/>
            <w:permStart w:id="1071014269" w:edGrp="everyone" w:colFirst="1" w:colLast="1"/>
            <w:permEnd w:id="1023084308"/>
            <w:permEnd w:id="513880994"/>
            <w:permEnd w:id="593049677"/>
            <w:permEnd w:id="1703692922"/>
            <w:permEnd w:id="1240229302"/>
            <w:permEnd w:id="1278424976"/>
            <w:permEnd w:id="1414731221"/>
            <w:permEnd w:id="2079472953"/>
            <w:permEnd w:id="1721323837"/>
            <w:permEnd w:id="1925012098"/>
            <w:permEnd w:id="64556716"/>
            <w:permEnd w:id="2032750836"/>
            <w:r>
              <w:rPr>
                <w:rFonts w:ascii="Calibri" w:hAnsi="Calibri" w:cs="Arial"/>
                <w:b/>
                <w:noProof/>
                <w:szCs w:val="22"/>
              </w:rPr>
              <w:t>Date of Birth</w:t>
            </w:r>
          </w:p>
        </w:tc>
        <w:tc>
          <w:tcPr>
            <w:tcW w:w="3402" w:type="dxa"/>
            <w:gridSpan w:val="4"/>
          </w:tcPr>
          <w:p w:rsidR="002F035A" w:rsidRDefault="009870C2" w:rsidP="002066AB">
            <w:pPr>
              <w:tabs>
                <w:tab w:val="left" w:pos="1134"/>
              </w:tabs>
              <w:spacing w:before="60" w:after="60"/>
              <w:rPr>
                <w:rFonts w:eastAsia="Calibri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F035A" w:rsidRPr="002F035A" w:rsidRDefault="002F035A" w:rsidP="002066AB">
            <w:pPr>
              <w:tabs>
                <w:tab w:val="left" w:pos="1134"/>
              </w:tabs>
              <w:spacing w:before="60" w:after="60"/>
              <w:rPr>
                <w:rFonts w:eastAsia="Calibri" w:cs="Calibri"/>
                <w:b/>
                <w:szCs w:val="22"/>
              </w:rPr>
            </w:pPr>
            <w:r w:rsidRPr="002F035A">
              <w:rPr>
                <w:rFonts w:eastAsia="Calibri" w:cs="Calibri"/>
                <w:b/>
                <w:szCs w:val="22"/>
              </w:rPr>
              <w:t>Gender:</w:t>
            </w:r>
          </w:p>
        </w:tc>
        <w:tc>
          <w:tcPr>
            <w:tcW w:w="3430" w:type="dxa"/>
            <w:gridSpan w:val="4"/>
          </w:tcPr>
          <w:p w:rsidR="002F035A" w:rsidRDefault="00D95316" w:rsidP="002F035A">
            <w:pPr>
              <w:tabs>
                <w:tab w:val="left" w:pos="1134"/>
              </w:tabs>
              <w:spacing w:before="60" w:after="60"/>
              <w:rPr>
                <w:rFonts w:eastAsia="Calibri" w:cs="Calibri"/>
                <w:szCs w:val="22"/>
              </w:rPr>
            </w:pPr>
            <w:sdt>
              <w:sdtPr>
                <w:rPr>
                  <w:rFonts w:eastAsia="Calibri" w:cs="Calibri"/>
                  <w:szCs w:val="22"/>
                </w:rPr>
                <w:id w:val="59883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55905406" w:edGrp="everyone"/>
                <w:r w:rsidR="002319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  <w:permEnd w:id="755905406"/>
              </w:sdtContent>
            </w:sdt>
            <w:r w:rsidR="002F035A" w:rsidRPr="002066AB">
              <w:rPr>
                <w:spacing w:val="-6"/>
                <w:szCs w:val="22"/>
              </w:rPr>
              <w:t xml:space="preserve"> </w:t>
            </w:r>
            <w:permStart w:id="460200951" w:ed="AD\vkennedy"/>
            <w:permStart w:id="1863256503" w:ed="AD\tschwartz"/>
            <w:permStart w:id="1596548501" w:ed="AD\swild"/>
            <w:permStart w:id="1437038902" w:ed="AD\pdorries"/>
            <w:permStart w:id="420619503" w:ed="AD\rking"/>
            <w:permStart w:id="1079117932" w:ed="AD\tfreeman"/>
            <w:r w:rsidR="002F035A">
              <w:rPr>
                <w:rFonts w:eastAsia="Calibri" w:cs="Calibri"/>
                <w:szCs w:val="22"/>
              </w:rPr>
              <w:t>M</w:t>
            </w:r>
            <w:permEnd w:id="460200951"/>
            <w:permEnd w:id="1863256503"/>
            <w:permEnd w:id="1596548501"/>
            <w:permEnd w:id="1437038902"/>
            <w:permEnd w:id="420619503"/>
            <w:permEnd w:id="1079117932"/>
            <w:r w:rsidR="002F035A">
              <w:rPr>
                <w:rFonts w:eastAsia="Calibri" w:cs="Calibri"/>
                <w:szCs w:val="22"/>
              </w:rPr>
              <w:t xml:space="preserve"> </w:t>
            </w:r>
            <w:permStart w:id="167725547" w:edGrp="everyone"/>
            <w:sdt>
              <w:sdtPr>
                <w:rPr>
                  <w:rFonts w:eastAsia="Calibri" w:cs="Calibri"/>
                  <w:szCs w:val="22"/>
                </w:rPr>
                <w:id w:val="149545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9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permEnd w:id="167725547"/>
            <w:r w:rsidR="002F035A" w:rsidRPr="002066AB">
              <w:rPr>
                <w:spacing w:val="-6"/>
                <w:szCs w:val="22"/>
              </w:rPr>
              <w:t xml:space="preserve"> </w:t>
            </w:r>
            <w:permStart w:id="95952377" w:ed="AD\vkennedy"/>
            <w:permStart w:id="1381307952" w:ed="AD\tschwartz"/>
            <w:permStart w:id="502938331" w:ed="AD\swild"/>
            <w:permStart w:id="1378892915" w:ed="AD\pdorries"/>
            <w:permStart w:id="1686451759" w:ed="AD\rking"/>
            <w:permStart w:id="30935707" w:ed="AD\tfreeman"/>
            <w:r w:rsidR="002F035A">
              <w:rPr>
                <w:rFonts w:eastAsia="Calibri" w:cs="Calibri"/>
                <w:szCs w:val="22"/>
              </w:rPr>
              <w:t>F</w:t>
            </w:r>
            <w:permEnd w:id="95952377"/>
            <w:permEnd w:id="1381307952"/>
            <w:permEnd w:id="502938331"/>
            <w:permEnd w:id="1378892915"/>
            <w:permEnd w:id="1686451759"/>
            <w:permEnd w:id="30935707"/>
            <w:r w:rsidR="002F035A">
              <w:rPr>
                <w:rFonts w:eastAsia="Calibri" w:cs="Calibri"/>
                <w:szCs w:val="22"/>
              </w:rPr>
              <w:t xml:space="preserve"> </w:t>
            </w:r>
            <w:sdt>
              <w:sdtPr>
                <w:rPr>
                  <w:rFonts w:eastAsia="Calibri" w:cs="Calibri"/>
                  <w:szCs w:val="22"/>
                </w:rPr>
                <w:id w:val="-122066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4183457" w:edGrp="everyone"/>
                <w:r w:rsidR="002F035A" w:rsidRPr="002066AB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  <w:permEnd w:id="304183457"/>
              </w:sdtContent>
            </w:sdt>
            <w:r w:rsidR="002F035A" w:rsidRPr="002066AB">
              <w:rPr>
                <w:spacing w:val="-6"/>
                <w:szCs w:val="22"/>
              </w:rPr>
              <w:t xml:space="preserve"> </w:t>
            </w:r>
            <w:permStart w:id="40841265" w:ed="AD\vkennedy"/>
            <w:permStart w:id="864886283" w:ed="AD\tschwartz"/>
            <w:permStart w:id="1348164882" w:ed="AD\swild"/>
            <w:permStart w:id="1053719251" w:ed="AD\pdorries"/>
            <w:permStart w:id="306851506" w:ed="AD\rking"/>
            <w:permStart w:id="1969055119" w:ed="AD\tfreeman"/>
            <w:r w:rsidR="002F035A">
              <w:rPr>
                <w:rFonts w:eastAsia="Calibri" w:cs="Calibri"/>
                <w:szCs w:val="22"/>
              </w:rPr>
              <w:t>Other</w:t>
            </w:r>
            <w:permEnd w:id="40841265"/>
            <w:permEnd w:id="864886283"/>
            <w:permEnd w:id="1348164882"/>
            <w:permEnd w:id="1053719251"/>
            <w:permEnd w:id="306851506"/>
            <w:permEnd w:id="1969055119"/>
          </w:p>
        </w:tc>
      </w:tr>
      <w:tr w:rsidR="002066AB" w:rsidTr="009870C2">
        <w:tc>
          <w:tcPr>
            <w:tcW w:w="1700" w:type="dxa"/>
            <w:gridSpan w:val="2"/>
            <w:shd w:val="clear" w:color="auto" w:fill="D9D9D9" w:themeFill="background1" w:themeFillShade="D9"/>
          </w:tcPr>
          <w:p w:rsidR="002066AB" w:rsidRDefault="002066AB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1284457684" w:ed="AD\vkennedy" w:colFirst="0" w:colLast="0"/>
            <w:permStart w:id="1374770907" w:ed="AD\tschwartz" w:colFirst="0" w:colLast="0"/>
            <w:permStart w:id="1809408662" w:ed="AD\swild" w:colFirst="0" w:colLast="0"/>
            <w:permStart w:id="2144020125" w:ed="AD\pdorries" w:colFirst="0" w:colLast="0"/>
            <w:permStart w:id="451965940" w:ed="AD\rking" w:colFirst="0" w:colLast="0"/>
            <w:permStart w:id="1885679534" w:ed="AD\tfreeman" w:colFirst="0" w:colLast="0"/>
            <w:permEnd w:id="164769871"/>
            <w:permEnd w:id="321418534"/>
            <w:permEnd w:id="333060527"/>
            <w:permEnd w:id="1501642537"/>
            <w:permEnd w:id="1659862580"/>
            <w:permEnd w:id="772879250"/>
            <w:permEnd w:id="704185101"/>
            <w:permEnd w:id="464126719"/>
            <w:permEnd w:id="2100300276"/>
            <w:permEnd w:id="561013353"/>
            <w:permEnd w:id="1747549535"/>
            <w:permEnd w:id="429082532"/>
            <w:permEnd w:id="1071014269"/>
            <w:r>
              <w:rPr>
                <w:rFonts w:ascii="Calibri" w:hAnsi="Calibri" w:cs="Arial"/>
                <w:b/>
                <w:noProof/>
                <w:szCs w:val="22"/>
              </w:rPr>
              <w:t>Address:</w:t>
            </w:r>
          </w:p>
        </w:tc>
        <w:permStart w:id="1722625763" w:edGrp="everyone"/>
        <w:tc>
          <w:tcPr>
            <w:tcW w:w="8393" w:type="dxa"/>
            <w:gridSpan w:val="9"/>
          </w:tcPr>
          <w:p w:rsidR="002066AB" w:rsidRDefault="009870C2" w:rsidP="009870C2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722625763"/>
          </w:p>
        </w:tc>
      </w:tr>
      <w:tr w:rsidR="00131B2A" w:rsidTr="009870C2">
        <w:tc>
          <w:tcPr>
            <w:tcW w:w="1700" w:type="dxa"/>
            <w:gridSpan w:val="2"/>
            <w:shd w:val="clear" w:color="auto" w:fill="D9D9D9" w:themeFill="background1" w:themeFillShade="D9"/>
          </w:tcPr>
          <w:p w:rsidR="00131B2A" w:rsidRDefault="00131B2A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1246773931" w:ed="AD\vkennedy" w:colFirst="0" w:colLast="0"/>
            <w:permStart w:id="613358797" w:ed="AD\tschwartz" w:colFirst="0" w:colLast="0"/>
            <w:permStart w:id="423049503" w:ed="AD\swild" w:colFirst="0" w:colLast="0"/>
            <w:permStart w:id="792400330" w:ed="AD\pdorries" w:colFirst="0" w:colLast="0"/>
            <w:permStart w:id="1401624315" w:ed="AD\rking" w:colFirst="0" w:colLast="0"/>
            <w:permStart w:id="15748514" w:ed="AD\tfreeman" w:colFirst="0" w:colLast="0"/>
            <w:permStart w:id="1874470650" w:ed="AD\vkennedy" w:colFirst="2" w:colLast="2"/>
            <w:permStart w:id="2136044197" w:ed="AD\tschwartz" w:colFirst="2" w:colLast="2"/>
            <w:permStart w:id="346164855" w:ed="AD\swild" w:colFirst="2" w:colLast="2"/>
            <w:permStart w:id="1386105228" w:ed="AD\pdorries" w:colFirst="2" w:colLast="2"/>
            <w:permStart w:id="1250963493" w:ed="AD\rking" w:colFirst="2" w:colLast="2"/>
            <w:permStart w:id="519980607" w:ed="AD\tfreeman" w:colFirst="2" w:colLast="2"/>
            <w:permEnd w:id="1284457684"/>
            <w:permEnd w:id="1374770907"/>
            <w:permEnd w:id="1809408662"/>
            <w:permEnd w:id="2144020125"/>
            <w:permEnd w:id="451965940"/>
            <w:permEnd w:id="1885679534"/>
            <w:r>
              <w:rPr>
                <w:rFonts w:ascii="Calibri" w:hAnsi="Calibri" w:cs="Arial"/>
                <w:b/>
                <w:noProof/>
                <w:szCs w:val="22"/>
              </w:rPr>
              <w:t>Contact Phone:</w:t>
            </w:r>
          </w:p>
        </w:tc>
        <w:permStart w:id="210115759" w:edGrp="everyone"/>
        <w:tc>
          <w:tcPr>
            <w:tcW w:w="3402" w:type="dxa"/>
            <w:gridSpan w:val="4"/>
          </w:tcPr>
          <w:p w:rsidR="00131B2A" w:rsidRDefault="009870C2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210115759"/>
          </w:p>
        </w:tc>
        <w:tc>
          <w:tcPr>
            <w:tcW w:w="2269" w:type="dxa"/>
            <w:gridSpan w:val="2"/>
            <w:shd w:val="clear" w:color="auto" w:fill="D9D9D9" w:themeFill="background1" w:themeFillShade="D9"/>
          </w:tcPr>
          <w:p w:rsidR="00131B2A" w:rsidRDefault="00131B2A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Relationship to client:</w:t>
            </w:r>
          </w:p>
        </w:tc>
        <w:permStart w:id="1824530232" w:edGrp="everyone"/>
        <w:tc>
          <w:tcPr>
            <w:tcW w:w="2722" w:type="dxa"/>
            <w:gridSpan w:val="3"/>
          </w:tcPr>
          <w:p w:rsidR="00131B2A" w:rsidRDefault="009870C2" w:rsidP="009870C2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824530232"/>
          </w:p>
        </w:tc>
      </w:tr>
      <w:tr w:rsidR="00131B2A" w:rsidTr="009870C2">
        <w:tc>
          <w:tcPr>
            <w:tcW w:w="10093" w:type="dxa"/>
            <w:gridSpan w:val="11"/>
            <w:shd w:val="clear" w:color="auto" w:fill="D9D9D9" w:themeFill="background1" w:themeFillShade="D9"/>
          </w:tcPr>
          <w:p w:rsidR="00131B2A" w:rsidRDefault="00131B2A" w:rsidP="00131B2A">
            <w:pPr>
              <w:tabs>
                <w:tab w:val="left" w:pos="1134"/>
              </w:tabs>
              <w:spacing w:before="60" w:after="60"/>
              <w:rPr>
                <w:rFonts w:eastAsia="Calibri" w:cs="Calibri"/>
                <w:spacing w:val="42"/>
                <w:szCs w:val="22"/>
              </w:rPr>
            </w:pPr>
            <w:permStart w:id="1502824107" w:ed="AD\vkennedy" w:colFirst="0" w:colLast="0"/>
            <w:permStart w:id="1937255159" w:ed="AD\tschwartz" w:colFirst="0" w:colLast="0"/>
            <w:permStart w:id="292822715" w:ed="AD\swild" w:colFirst="0" w:colLast="0"/>
            <w:permStart w:id="362696676" w:ed="AD\pdorries" w:colFirst="0" w:colLast="0"/>
            <w:permStart w:id="215812760" w:ed="AD\rking" w:colFirst="0" w:colLast="0"/>
            <w:permStart w:id="931020001" w:ed="AD\tfreeman" w:colFirst="0" w:colLast="0"/>
            <w:permEnd w:id="1246773931"/>
            <w:permEnd w:id="613358797"/>
            <w:permEnd w:id="423049503"/>
            <w:permEnd w:id="792400330"/>
            <w:permEnd w:id="1401624315"/>
            <w:permEnd w:id="15748514"/>
            <w:permEnd w:id="1874470650"/>
            <w:permEnd w:id="2136044197"/>
            <w:permEnd w:id="346164855"/>
            <w:permEnd w:id="1386105228"/>
            <w:permEnd w:id="1250963493"/>
            <w:permEnd w:id="519980607"/>
            <w:r>
              <w:rPr>
                <w:rFonts w:ascii="Calibri" w:hAnsi="Calibri" w:cs="Arial"/>
                <w:b/>
                <w:noProof/>
                <w:szCs w:val="22"/>
              </w:rPr>
              <w:lastRenderedPageBreak/>
              <w:t>Person Two:</w:t>
            </w:r>
          </w:p>
        </w:tc>
      </w:tr>
      <w:tr w:rsidR="002F035A" w:rsidTr="002F035A">
        <w:tc>
          <w:tcPr>
            <w:tcW w:w="1700" w:type="dxa"/>
            <w:gridSpan w:val="2"/>
            <w:shd w:val="clear" w:color="auto" w:fill="D9D9D9" w:themeFill="background1" w:themeFillShade="D9"/>
          </w:tcPr>
          <w:p w:rsidR="002F035A" w:rsidRDefault="002F035A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1377769835" w:ed="AD\vkennedy" w:colFirst="0" w:colLast="0"/>
            <w:permStart w:id="2046049270" w:ed="AD\tschwartz" w:colFirst="0" w:colLast="0"/>
            <w:permStart w:id="647649883" w:ed="AD\swild" w:colFirst="0" w:colLast="0"/>
            <w:permStart w:id="2032279363" w:ed="AD\pdorries" w:colFirst="0" w:colLast="0"/>
            <w:permStart w:id="546853073" w:ed="AD\rking" w:colFirst="0" w:colLast="0"/>
            <w:permStart w:id="994521535" w:ed="AD\tfreeman" w:colFirst="0" w:colLast="0"/>
            <w:permStart w:id="1294026521" w:ed="AD\vkennedy" w:colFirst="2" w:colLast="2"/>
            <w:permStart w:id="747647316" w:ed="AD\tschwartz" w:colFirst="2" w:colLast="2"/>
            <w:permStart w:id="562120132" w:ed="AD\swild" w:colFirst="2" w:colLast="2"/>
            <w:permStart w:id="393351852" w:ed="AD\pdorries" w:colFirst="2" w:colLast="2"/>
            <w:permStart w:id="175773350" w:ed="AD\rking" w:colFirst="2" w:colLast="2"/>
            <w:permStart w:id="742788294" w:ed="AD\tfreeman" w:colFirst="2" w:colLast="2"/>
            <w:permEnd w:id="1502824107"/>
            <w:permEnd w:id="1937255159"/>
            <w:permEnd w:id="292822715"/>
            <w:permEnd w:id="362696676"/>
            <w:permEnd w:id="215812760"/>
            <w:permEnd w:id="931020001"/>
            <w:r>
              <w:rPr>
                <w:rFonts w:ascii="Calibri" w:hAnsi="Calibri" w:cs="Arial"/>
                <w:b/>
                <w:noProof/>
                <w:szCs w:val="22"/>
              </w:rPr>
              <w:t>Full Name:</w:t>
            </w:r>
          </w:p>
        </w:tc>
        <w:permStart w:id="522140949" w:edGrp="everyone"/>
        <w:tc>
          <w:tcPr>
            <w:tcW w:w="3402" w:type="dxa"/>
            <w:gridSpan w:val="4"/>
          </w:tcPr>
          <w:p w:rsidR="002F035A" w:rsidRDefault="009870C2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522140949"/>
          </w:p>
        </w:tc>
        <w:tc>
          <w:tcPr>
            <w:tcW w:w="1561" w:type="dxa"/>
            <w:shd w:val="clear" w:color="auto" w:fill="D9D9D9" w:themeFill="background1" w:themeFillShade="D9"/>
          </w:tcPr>
          <w:p w:rsidR="002F035A" w:rsidRDefault="002F035A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Previous or Other Names:</w:t>
            </w:r>
          </w:p>
        </w:tc>
        <w:permStart w:id="940513759" w:edGrp="everyone"/>
        <w:tc>
          <w:tcPr>
            <w:tcW w:w="3430" w:type="dxa"/>
            <w:gridSpan w:val="4"/>
          </w:tcPr>
          <w:p w:rsidR="002F035A" w:rsidRDefault="009870C2" w:rsidP="009870C2">
            <w:pPr>
              <w:tabs>
                <w:tab w:val="left" w:pos="1134"/>
              </w:tabs>
              <w:spacing w:before="60" w:after="60"/>
              <w:rPr>
                <w:rFonts w:eastAsia="Calibri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940513759"/>
          </w:p>
        </w:tc>
      </w:tr>
      <w:tr w:rsidR="002F035A" w:rsidTr="002F035A">
        <w:tc>
          <w:tcPr>
            <w:tcW w:w="1700" w:type="dxa"/>
            <w:gridSpan w:val="2"/>
            <w:shd w:val="clear" w:color="auto" w:fill="D9D9D9" w:themeFill="background1" w:themeFillShade="D9"/>
          </w:tcPr>
          <w:p w:rsidR="002F035A" w:rsidRDefault="002F035A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1804685716" w:ed="AD\vkennedy" w:colFirst="0" w:colLast="0"/>
            <w:permStart w:id="1095589128" w:ed="AD\tschwartz" w:colFirst="0" w:colLast="0"/>
            <w:permStart w:id="1818449337" w:ed="AD\swild" w:colFirst="0" w:colLast="0"/>
            <w:permStart w:id="273700299" w:ed="AD\pdorries" w:colFirst="0" w:colLast="0"/>
            <w:permStart w:id="661327479" w:ed="AD\rking" w:colFirst="0" w:colLast="0"/>
            <w:permStart w:id="2049405542" w:ed="AD\tfreeman" w:colFirst="0" w:colLast="0"/>
            <w:permStart w:id="1734115172" w:ed="AD\vkennedy" w:colFirst="2" w:colLast="2"/>
            <w:permStart w:id="1502115943" w:ed="AD\tschwartz" w:colFirst="2" w:colLast="2"/>
            <w:permStart w:id="332758481" w:ed="AD\swild" w:colFirst="2" w:colLast="2"/>
            <w:permStart w:id="2070679805" w:ed="AD\pdorries" w:colFirst="2" w:colLast="2"/>
            <w:permStart w:id="12199240" w:ed="AD\rking" w:colFirst="2" w:colLast="2"/>
            <w:permStart w:id="308482122" w:ed="AD\tfreeman" w:colFirst="2" w:colLast="2"/>
            <w:permEnd w:id="1377769835"/>
            <w:permEnd w:id="2046049270"/>
            <w:permEnd w:id="647649883"/>
            <w:permEnd w:id="2032279363"/>
            <w:permEnd w:id="546853073"/>
            <w:permEnd w:id="994521535"/>
            <w:permEnd w:id="1294026521"/>
            <w:permEnd w:id="747647316"/>
            <w:permEnd w:id="562120132"/>
            <w:permEnd w:id="393351852"/>
            <w:permEnd w:id="175773350"/>
            <w:permEnd w:id="742788294"/>
            <w:r>
              <w:rPr>
                <w:rFonts w:ascii="Calibri" w:hAnsi="Calibri" w:cs="Arial"/>
                <w:b/>
                <w:noProof/>
                <w:szCs w:val="22"/>
              </w:rPr>
              <w:t>Date of Birth:</w:t>
            </w:r>
          </w:p>
        </w:tc>
        <w:permStart w:id="1146950658" w:edGrp="everyone"/>
        <w:tc>
          <w:tcPr>
            <w:tcW w:w="3402" w:type="dxa"/>
            <w:gridSpan w:val="4"/>
          </w:tcPr>
          <w:p w:rsidR="002F035A" w:rsidRDefault="009870C2" w:rsidP="001E58F6">
            <w:pPr>
              <w:pStyle w:val="Header"/>
              <w:tabs>
                <w:tab w:val="left" w:pos="2018"/>
              </w:tabs>
              <w:spacing w:before="60" w:after="60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146950658"/>
          </w:p>
        </w:tc>
        <w:tc>
          <w:tcPr>
            <w:tcW w:w="1561" w:type="dxa"/>
            <w:shd w:val="clear" w:color="auto" w:fill="D9D9D9" w:themeFill="background1" w:themeFillShade="D9"/>
          </w:tcPr>
          <w:p w:rsidR="002F035A" w:rsidRPr="002F035A" w:rsidRDefault="002F035A" w:rsidP="009870C2">
            <w:pPr>
              <w:tabs>
                <w:tab w:val="left" w:pos="1134"/>
              </w:tabs>
              <w:spacing w:before="60" w:after="60"/>
              <w:rPr>
                <w:rFonts w:eastAsia="Calibri" w:cs="Calibri"/>
                <w:b/>
                <w:szCs w:val="22"/>
              </w:rPr>
            </w:pPr>
            <w:r w:rsidRPr="002F035A">
              <w:rPr>
                <w:rFonts w:eastAsia="Calibri" w:cs="Calibri"/>
                <w:b/>
                <w:szCs w:val="22"/>
              </w:rPr>
              <w:t>Gender:</w:t>
            </w:r>
          </w:p>
        </w:tc>
        <w:permStart w:id="23361887" w:edGrp="everyone"/>
        <w:tc>
          <w:tcPr>
            <w:tcW w:w="3430" w:type="dxa"/>
            <w:gridSpan w:val="4"/>
          </w:tcPr>
          <w:p w:rsidR="002F035A" w:rsidRDefault="00D95316" w:rsidP="009870C2">
            <w:pPr>
              <w:tabs>
                <w:tab w:val="left" w:pos="1134"/>
              </w:tabs>
              <w:spacing w:before="60" w:after="60"/>
              <w:rPr>
                <w:rFonts w:eastAsia="Calibri" w:cs="Calibri"/>
                <w:szCs w:val="22"/>
              </w:rPr>
            </w:pPr>
            <w:sdt>
              <w:sdtPr>
                <w:rPr>
                  <w:rFonts w:eastAsia="Calibri" w:cs="Calibri"/>
                  <w:szCs w:val="22"/>
                </w:rPr>
                <w:id w:val="-6588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9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permEnd w:id="23361887"/>
            <w:r w:rsidR="002F035A" w:rsidRPr="002066AB">
              <w:rPr>
                <w:spacing w:val="-6"/>
                <w:szCs w:val="22"/>
              </w:rPr>
              <w:t xml:space="preserve"> </w:t>
            </w:r>
            <w:permStart w:id="1393230616" w:ed="AD\vkennedy"/>
            <w:permStart w:id="112397105" w:ed="AD\tschwartz"/>
            <w:permStart w:id="301673007" w:ed="AD\swild"/>
            <w:permStart w:id="241727943" w:ed="AD\pdorries"/>
            <w:permStart w:id="1529963378" w:ed="AD\rking"/>
            <w:permStart w:id="747580623" w:ed="AD\tfreeman"/>
            <w:r w:rsidR="002F035A">
              <w:rPr>
                <w:rFonts w:eastAsia="Calibri" w:cs="Calibri"/>
                <w:szCs w:val="22"/>
              </w:rPr>
              <w:t>M</w:t>
            </w:r>
            <w:permEnd w:id="1393230616"/>
            <w:permEnd w:id="112397105"/>
            <w:permEnd w:id="301673007"/>
            <w:permEnd w:id="241727943"/>
            <w:permEnd w:id="1529963378"/>
            <w:permEnd w:id="747580623"/>
            <w:r w:rsidR="002F035A">
              <w:rPr>
                <w:rFonts w:eastAsia="Calibri" w:cs="Calibri"/>
                <w:szCs w:val="22"/>
              </w:rPr>
              <w:t xml:space="preserve"> </w:t>
            </w:r>
            <w:permStart w:id="272243800" w:edGrp="everyone"/>
            <w:sdt>
              <w:sdtPr>
                <w:rPr>
                  <w:rFonts w:eastAsia="Calibri" w:cs="Calibri"/>
                  <w:szCs w:val="22"/>
                </w:rPr>
                <w:id w:val="-32682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9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permEnd w:id="272243800"/>
            <w:r w:rsidR="002F035A" w:rsidRPr="002066AB">
              <w:rPr>
                <w:spacing w:val="-6"/>
                <w:szCs w:val="22"/>
              </w:rPr>
              <w:t xml:space="preserve"> </w:t>
            </w:r>
            <w:permStart w:id="2008556302" w:ed="AD\vkennedy"/>
            <w:permStart w:id="1427578570" w:ed="AD\tschwartz"/>
            <w:permStart w:id="341776992" w:ed="AD\swild"/>
            <w:permStart w:id="270353315" w:ed="AD\pdorries"/>
            <w:permStart w:id="1009347589" w:ed="AD\rking"/>
            <w:permStart w:id="2081103966" w:ed="AD\tfreeman"/>
            <w:r w:rsidR="002F035A">
              <w:rPr>
                <w:rFonts w:eastAsia="Calibri" w:cs="Calibri"/>
                <w:szCs w:val="22"/>
              </w:rPr>
              <w:t>F</w:t>
            </w:r>
            <w:permEnd w:id="2008556302"/>
            <w:permEnd w:id="1427578570"/>
            <w:permEnd w:id="341776992"/>
            <w:permEnd w:id="270353315"/>
            <w:permEnd w:id="1009347589"/>
            <w:permEnd w:id="2081103966"/>
            <w:r w:rsidR="002F035A">
              <w:rPr>
                <w:rFonts w:eastAsia="Calibri" w:cs="Calibri"/>
                <w:szCs w:val="22"/>
              </w:rPr>
              <w:t xml:space="preserve"> </w:t>
            </w:r>
            <w:permStart w:id="1651014239" w:edGrp="everyone"/>
            <w:sdt>
              <w:sdtPr>
                <w:rPr>
                  <w:rFonts w:eastAsia="Calibri" w:cs="Calibri"/>
                  <w:szCs w:val="22"/>
                </w:rPr>
                <w:id w:val="5937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930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permEnd w:id="1651014239"/>
            <w:r w:rsidR="002F035A" w:rsidRPr="002066AB">
              <w:rPr>
                <w:spacing w:val="-6"/>
                <w:szCs w:val="22"/>
              </w:rPr>
              <w:t xml:space="preserve"> </w:t>
            </w:r>
            <w:permStart w:id="776107093" w:ed="AD\vkennedy"/>
            <w:permStart w:id="1604608038" w:ed="AD\tschwartz"/>
            <w:permStart w:id="2077781422" w:ed="AD\swild"/>
            <w:permStart w:id="1479765107" w:ed="AD\pdorries"/>
            <w:permStart w:id="1069903503" w:ed="AD\rking"/>
            <w:permStart w:id="245970443" w:ed="AD\tfreeman"/>
            <w:r w:rsidR="002F035A">
              <w:rPr>
                <w:rFonts w:eastAsia="Calibri" w:cs="Calibri"/>
                <w:szCs w:val="22"/>
              </w:rPr>
              <w:t>Other</w:t>
            </w:r>
            <w:permEnd w:id="776107093"/>
            <w:permEnd w:id="1604608038"/>
            <w:permEnd w:id="2077781422"/>
            <w:permEnd w:id="1479765107"/>
            <w:permEnd w:id="1069903503"/>
            <w:permEnd w:id="245970443"/>
          </w:p>
        </w:tc>
      </w:tr>
      <w:tr w:rsidR="002F035A" w:rsidTr="002F035A">
        <w:tc>
          <w:tcPr>
            <w:tcW w:w="1700" w:type="dxa"/>
            <w:gridSpan w:val="2"/>
            <w:shd w:val="clear" w:color="auto" w:fill="D9D9D9" w:themeFill="background1" w:themeFillShade="D9"/>
          </w:tcPr>
          <w:p w:rsidR="002F035A" w:rsidRDefault="002F035A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645410439" w:ed="AD\vkennedy" w:colFirst="0" w:colLast="0"/>
            <w:permStart w:id="703232235" w:ed="AD\tschwartz" w:colFirst="0" w:colLast="0"/>
            <w:permStart w:id="61485389" w:ed="AD\swild" w:colFirst="0" w:colLast="0"/>
            <w:permStart w:id="1624068196" w:ed="AD\pdorries" w:colFirst="0" w:colLast="0"/>
            <w:permStart w:id="619931305" w:ed="AD\rking" w:colFirst="0" w:colLast="0"/>
            <w:permStart w:id="962934648" w:ed="AD\tfreeman" w:colFirst="0" w:colLast="0"/>
            <w:permEnd w:id="1804685716"/>
            <w:permEnd w:id="1095589128"/>
            <w:permEnd w:id="1818449337"/>
            <w:permEnd w:id="273700299"/>
            <w:permEnd w:id="661327479"/>
            <w:permEnd w:id="2049405542"/>
            <w:permEnd w:id="1734115172"/>
            <w:permEnd w:id="1502115943"/>
            <w:permEnd w:id="332758481"/>
            <w:permEnd w:id="2070679805"/>
            <w:permEnd w:id="12199240"/>
            <w:permEnd w:id="308482122"/>
            <w:r>
              <w:rPr>
                <w:rFonts w:ascii="Calibri" w:hAnsi="Calibri" w:cs="Arial"/>
                <w:b/>
                <w:noProof/>
                <w:szCs w:val="22"/>
              </w:rPr>
              <w:t>Address:</w:t>
            </w:r>
          </w:p>
        </w:tc>
        <w:permStart w:id="1316426040" w:edGrp="everyone"/>
        <w:tc>
          <w:tcPr>
            <w:tcW w:w="8393" w:type="dxa"/>
            <w:gridSpan w:val="9"/>
          </w:tcPr>
          <w:p w:rsidR="002F035A" w:rsidRDefault="009870C2" w:rsidP="00131B2A">
            <w:pPr>
              <w:tabs>
                <w:tab w:val="left" w:pos="6980"/>
              </w:tabs>
              <w:spacing w:before="60" w:after="60"/>
              <w:rPr>
                <w:rFonts w:ascii="MS Gothic" w:eastAsia="MS Gothic" w:hAnsi="MS Gothic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316426040"/>
          </w:p>
        </w:tc>
      </w:tr>
      <w:tr w:rsidR="002F035A" w:rsidTr="002F035A">
        <w:tc>
          <w:tcPr>
            <w:tcW w:w="1700" w:type="dxa"/>
            <w:gridSpan w:val="2"/>
            <w:shd w:val="clear" w:color="auto" w:fill="D9D9D9" w:themeFill="background1" w:themeFillShade="D9"/>
          </w:tcPr>
          <w:p w:rsidR="002F035A" w:rsidRDefault="002F035A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1249475230" w:ed="AD\vkennedy" w:colFirst="0" w:colLast="0"/>
            <w:permStart w:id="1804287576" w:ed="AD\tschwartz" w:colFirst="0" w:colLast="0"/>
            <w:permStart w:id="1309214595" w:ed="AD\swild" w:colFirst="0" w:colLast="0"/>
            <w:permStart w:id="906849355" w:ed="AD\pdorries" w:colFirst="0" w:colLast="0"/>
            <w:permStart w:id="1048924586" w:ed="AD\rking" w:colFirst="0" w:colLast="0"/>
            <w:permStart w:id="2120171116" w:ed="AD\tfreeman" w:colFirst="0" w:colLast="0"/>
            <w:permStart w:id="782193964" w:ed="AD\vkennedy" w:colFirst="2" w:colLast="2"/>
            <w:permStart w:id="1025134805" w:ed="AD\tschwartz" w:colFirst="2" w:colLast="2"/>
            <w:permStart w:id="629556869" w:ed="AD\swild" w:colFirst="2" w:colLast="2"/>
            <w:permStart w:id="1205883210" w:ed="AD\pdorries" w:colFirst="2" w:colLast="2"/>
            <w:permStart w:id="945959630" w:ed="AD\rking" w:colFirst="2" w:colLast="2"/>
            <w:permStart w:id="1660440857" w:ed="AD\tfreeman" w:colFirst="2" w:colLast="2"/>
            <w:permEnd w:id="645410439"/>
            <w:permEnd w:id="703232235"/>
            <w:permEnd w:id="61485389"/>
            <w:permEnd w:id="1624068196"/>
            <w:permEnd w:id="619931305"/>
            <w:permEnd w:id="962934648"/>
            <w:r>
              <w:rPr>
                <w:rFonts w:ascii="Calibri" w:hAnsi="Calibri" w:cs="Arial"/>
                <w:b/>
                <w:noProof/>
                <w:szCs w:val="22"/>
              </w:rPr>
              <w:t>Contact Phone:</w:t>
            </w:r>
          </w:p>
        </w:tc>
        <w:permStart w:id="167122147" w:edGrp="everyone"/>
        <w:tc>
          <w:tcPr>
            <w:tcW w:w="3402" w:type="dxa"/>
            <w:gridSpan w:val="4"/>
          </w:tcPr>
          <w:p w:rsidR="002F035A" w:rsidRDefault="009870C2" w:rsidP="009870C2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167122147"/>
          </w:p>
        </w:tc>
        <w:tc>
          <w:tcPr>
            <w:tcW w:w="2269" w:type="dxa"/>
            <w:gridSpan w:val="2"/>
            <w:shd w:val="clear" w:color="auto" w:fill="D9D9D9" w:themeFill="background1" w:themeFillShade="D9"/>
          </w:tcPr>
          <w:p w:rsidR="002F035A" w:rsidRDefault="002F035A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Relationship to client:</w:t>
            </w:r>
          </w:p>
        </w:tc>
        <w:permStart w:id="418599207" w:edGrp="everyone"/>
        <w:tc>
          <w:tcPr>
            <w:tcW w:w="2722" w:type="dxa"/>
            <w:gridSpan w:val="3"/>
          </w:tcPr>
          <w:p w:rsidR="002F035A" w:rsidRDefault="009870C2" w:rsidP="00131B2A">
            <w:pPr>
              <w:tabs>
                <w:tab w:val="left" w:pos="1735"/>
              </w:tabs>
              <w:spacing w:before="60" w:after="60"/>
              <w:rPr>
                <w:rFonts w:eastAsia="Calibri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  <w:permEnd w:id="418599207"/>
          </w:p>
        </w:tc>
      </w:tr>
      <w:tr w:rsidR="002F035A" w:rsidTr="009870C2">
        <w:tc>
          <w:tcPr>
            <w:tcW w:w="10093" w:type="dxa"/>
            <w:gridSpan w:val="11"/>
            <w:shd w:val="clear" w:color="auto" w:fill="D9D9D9" w:themeFill="background1" w:themeFillShade="D9"/>
          </w:tcPr>
          <w:p w:rsidR="002F035A" w:rsidRPr="00131B2A" w:rsidRDefault="002F035A" w:rsidP="002F035A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120" w:after="120" w:line="265" w:lineRule="exact"/>
              <w:ind w:right="-74"/>
              <w:rPr>
                <w:rFonts w:ascii="Calibri" w:eastAsia="Calibri" w:hAnsi="Calibri" w:cs="Calibri"/>
                <w:b/>
                <w:bCs/>
                <w:szCs w:val="22"/>
              </w:rPr>
            </w:pPr>
            <w:permStart w:id="1579639306" w:ed="AD\vkennedy" w:colFirst="0" w:colLast="0"/>
            <w:permStart w:id="603867121" w:ed="AD\tschwartz" w:colFirst="0" w:colLast="0"/>
            <w:permStart w:id="201882438" w:ed="AD\swild" w:colFirst="0" w:colLast="0"/>
            <w:permStart w:id="1060387851" w:ed="AD\pdorries" w:colFirst="0" w:colLast="0"/>
            <w:permStart w:id="819223562" w:ed="AD\rking" w:colFirst="0" w:colLast="0"/>
            <w:permStart w:id="1351116324" w:ed="AD\tfreeman" w:colFirst="0" w:colLast="0"/>
            <w:permEnd w:id="1249475230"/>
            <w:permEnd w:id="1804287576"/>
            <w:permEnd w:id="1309214595"/>
            <w:permEnd w:id="906849355"/>
            <w:permEnd w:id="1048924586"/>
            <w:permEnd w:id="2120171116"/>
            <w:permEnd w:id="782193964"/>
            <w:permEnd w:id="1025134805"/>
            <w:permEnd w:id="629556869"/>
            <w:permEnd w:id="1205883210"/>
            <w:permEnd w:id="945959630"/>
            <w:permEnd w:id="1660440857"/>
            <w:r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spacing w:val="-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3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Why doe</w:t>
            </w:r>
            <w:r w:rsidR="00FF1CE7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s the client need our assistance</w:t>
            </w:r>
            <w:r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?</w:t>
            </w:r>
          </w:p>
        </w:tc>
      </w:tr>
      <w:permStart w:id="190657485" w:edGrp="everyone"/>
      <w:permEnd w:id="1579639306"/>
      <w:permEnd w:id="603867121"/>
      <w:permEnd w:id="201882438"/>
      <w:permEnd w:id="1060387851"/>
      <w:permEnd w:id="819223562"/>
      <w:permEnd w:id="1351116324"/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Pr="009870C2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 w:rsidRPr="009870C2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70C2">
              <w:rPr>
                <w:rFonts w:ascii="Calibri" w:hAnsi="Calibri" w:cs="Arial"/>
                <w:noProof/>
              </w:rPr>
              <w:instrText xml:space="preserve"> FORMTEXT </w:instrText>
            </w:r>
            <w:r w:rsidRPr="009870C2">
              <w:rPr>
                <w:rFonts w:ascii="Calibri" w:hAnsi="Calibri" w:cs="Arial"/>
                <w:noProof/>
              </w:rPr>
            </w:r>
            <w:r w:rsidRPr="009870C2">
              <w:rPr>
                <w:rFonts w:ascii="Calibri" w:hAnsi="Calibri" w:cs="Arial"/>
                <w:noProof/>
              </w:rPr>
              <w:fldChar w:fldCharType="separate"/>
            </w:r>
            <w:r w:rsidRPr="009870C2">
              <w:rPr>
                <w:rFonts w:ascii="Calibri" w:hAnsi="Calibri" w:cs="Arial"/>
                <w:noProof/>
              </w:rPr>
              <w:t> </w:t>
            </w:r>
            <w:r w:rsidRPr="009870C2">
              <w:rPr>
                <w:rFonts w:ascii="Calibri" w:hAnsi="Calibri" w:cs="Arial"/>
                <w:noProof/>
              </w:rPr>
              <w:t> </w:t>
            </w:r>
            <w:r w:rsidRPr="009870C2">
              <w:rPr>
                <w:rFonts w:ascii="Calibri" w:hAnsi="Calibri" w:cs="Arial"/>
                <w:noProof/>
              </w:rPr>
              <w:t> </w:t>
            </w:r>
            <w:r w:rsidRPr="009870C2">
              <w:rPr>
                <w:rFonts w:ascii="Calibri" w:hAnsi="Calibri" w:cs="Arial"/>
                <w:noProof/>
              </w:rPr>
              <w:t> </w:t>
            </w:r>
            <w:r w:rsidRPr="009870C2">
              <w:rPr>
                <w:rFonts w:ascii="Calibri" w:hAnsi="Calibri" w:cs="Arial"/>
                <w:noProof/>
              </w:rPr>
              <w:t> </w:t>
            </w:r>
            <w:r w:rsidRPr="009870C2"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Pr="009870C2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 w:rsidRPr="009870C2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70C2">
              <w:rPr>
                <w:rFonts w:ascii="Calibri" w:hAnsi="Calibri" w:cs="Arial"/>
                <w:noProof/>
              </w:rPr>
              <w:instrText xml:space="preserve"> FORMTEXT </w:instrText>
            </w:r>
            <w:r w:rsidRPr="009870C2">
              <w:rPr>
                <w:rFonts w:ascii="Calibri" w:hAnsi="Calibri" w:cs="Arial"/>
                <w:noProof/>
              </w:rPr>
            </w:r>
            <w:r w:rsidRPr="009870C2">
              <w:rPr>
                <w:rFonts w:ascii="Calibri" w:hAnsi="Calibri" w:cs="Arial"/>
                <w:noProof/>
              </w:rPr>
              <w:fldChar w:fldCharType="separate"/>
            </w:r>
            <w:r w:rsidRPr="009870C2">
              <w:rPr>
                <w:rFonts w:ascii="Calibri" w:hAnsi="Calibri" w:cs="Arial"/>
                <w:noProof/>
              </w:rPr>
              <w:t> </w:t>
            </w:r>
            <w:r w:rsidRPr="009870C2">
              <w:rPr>
                <w:rFonts w:ascii="Calibri" w:hAnsi="Calibri" w:cs="Arial"/>
                <w:noProof/>
              </w:rPr>
              <w:t> </w:t>
            </w:r>
            <w:r w:rsidRPr="009870C2">
              <w:rPr>
                <w:rFonts w:ascii="Calibri" w:hAnsi="Calibri" w:cs="Arial"/>
                <w:noProof/>
              </w:rPr>
              <w:t> </w:t>
            </w:r>
            <w:r w:rsidRPr="009870C2">
              <w:rPr>
                <w:rFonts w:ascii="Calibri" w:hAnsi="Calibri" w:cs="Arial"/>
                <w:noProof/>
              </w:rPr>
              <w:t> </w:t>
            </w:r>
            <w:r w:rsidRPr="009870C2">
              <w:rPr>
                <w:rFonts w:ascii="Calibri" w:hAnsi="Calibri" w:cs="Arial"/>
                <w:noProof/>
              </w:rPr>
              <w:t> </w:t>
            </w:r>
            <w:r w:rsidRPr="009870C2"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tr w:rsidR="002F035A" w:rsidTr="00131B2A">
        <w:tc>
          <w:tcPr>
            <w:tcW w:w="10093" w:type="dxa"/>
            <w:gridSpan w:val="11"/>
            <w:shd w:val="clear" w:color="auto" w:fill="auto"/>
          </w:tcPr>
          <w:p w:rsidR="002F035A" w:rsidRDefault="009870C2" w:rsidP="00131B2A">
            <w:pPr>
              <w:tabs>
                <w:tab w:val="left" w:pos="1134"/>
              </w:tabs>
              <w:spacing w:before="60" w:after="60"/>
              <w:rPr>
                <w:rFonts w:ascii="MS Gothic" w:eastAsia="MS Gothic" w:hAnsi="MS Gothic" w:cs="Calibri"/>
                <w:spacing w:val="42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</w:tbl>
    <w:p w:rsidR="001E58F6" w:rsidRDefault="001E58F6" w:rsidP="001E58F6">
      <w:pPr>
        <w:rPr>
          <w:rFonts w:ascii="Calibri" w:hAnsi="Calibri"/>
          <w:sz w:val="6"/>
          <w:szCs w:val="6"/>
        </w:rPr>
      </w:pPr>
    </w:p>
    <w:permEnd w:id="190657485"/>
    <w:p w:rsidR="00131B2A" w:rsidRDefault="00131B2A" w:rsidP="001E58F6">
      <w:pPr>
        <w:spacing w:after="200" w:line="276" w:lineRule="auto"/>
        <w:jc w:val="center"/>
        <w:rPr>
          <w:rFonts w:ascii="Calibri" w:hAnsi="Calibri" w:cs="Arial"/>
          <w:b/>
          <w:szCs w:val="22"/>
          <w:lang w:val="en-US"/>
        </w:rPr>
        <w:sectPr w:rsidR="00131B2A" w:rsidSect="006428C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295" w:right="851" w:bottom="1134" w:left="992" w:header="284" w:footer="397" w:gutter="0"/>
          <w:cols w:space="708"/>
          <w:titlePg/>
          <w:docGrid w:linePitch="360"/>
        </w:sectPr>
      </w:pPr>
    </w:p>
    <w:p w:rsidR="00376EC8" w:rsidRDefault="00376EC8" w:rsidP="00376EC8">
      <w:pPr>
        <w:spacing w:before="120"/>
        <w:ind w:right="-23"/>
        <w:rPr>
          <w:rFonts w:ascii="Calibri" w:eastAsia="Calibri" w:hAnsi="Calibri" w:cs="Calibri"/>
          <w:b/>
          <w:bCs/>
          <w:sz w:val="24"/>
          <w:szCs w:val="24"/>
        </w:rPr>
      </w:pPr>
      <w:permStart w:id="886189546" w:ed="AD\vkennedy"/>
      <w:permStart w:id="873402646" w:ed="AD\tschwartz"/>
      <w:permStart w:id="1212052405" w:ed="AD\swild"/>
      <w:permStart w:id="2008819443" w:ed="AD\pdorries"/>
      <w:permStart w:id="167065703" w:ed="AD\rking"/>
      <w:permStart w:id="1622553685" w:ed="AD\tfreeman"/>
    </w:p>
    <w:p w:rsidR="00D627B7" w:rsidRDefault="00D627B7" w:rsidP="00376EC8">
      <w:pPr>
        <w:spacing w:line="289" w:lineRule="exact"/>
        <w:ind w:right="-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efe</w:t>
      </w:r>
      <w:r>
        <w:rPr>
          <w:rFonts w:ascii="Calibri" w:eastAsia="Calibri" w:hAnsi="Calibri" w:cs="Calibri"/>
        </w:rPr>
        <w:t>rri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41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hi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l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ro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ec</w:t>
      </w:r>
      <w:r>
        <w:rPr>
          <w:rFonts w:ascii="Calibri" w:eastAsia="Calibri" w:hAnsi="Calibri" w:cs="Calibri"/>
          <w:b/>
          <w:bCs/>
          <w:u w:val="single" w:color="000000"/>
        </w:rPr>
        <w:t>tio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n</w:t>
      </w:r>
      <w:r>
        <w:rPr>
          <w:rFonts w:ascii="Calibri" w:eastAsia="Calibri" w:hAnsi="Calibri" w:cs="Calibri"/>
          <w:b/>
          <w:bCs/>
          <w:u w:val="single" w:color="000000"/>
        </w:rPr>
        <w:t>,</w:t>
      </w:r>
      <w:r>
        <w:rPr>
          <w:rFonts w:ascii="Calibri" w:eastAsia="Calibri" w:hAnsi="Calibri" w:cs="Calibri"/>
          <w:b/>
          <w:bCs/>
          <w:spacing w:val="-1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Fa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m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il</w:t>
      </w:r>
      <w:r>
        <w:rPr>
          <w:rFonts w:ascii="Calibri" w:eastAsia="Calibri" w:hAnsi="Calibri" w:cs="Calibri"/>
          <w:b/>
          <w:bCs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u w:val="single" w:color="000000"/>
        </w:rPr>
        <w:t>L</w:t>
      </w:r>
      <w:r>
        <w:rPr>
          <w:rFonts w:ascii="Calibri" w:eastAsia="Calibri" w:hAnsi="Calibri" w:cs="Calibri"/>
          <w:b/>
          <w:bCs/>
          <w:u w:val="single" w:color="000000"/>
        </w:rPr>
        <w:t>aw,</w:t>
      </w:r>
      <w:r>
        <w:rPr>
          <w:rFonts w:ascii="Calibri" w:eastAsia="Calibri" w:hAnsi="Calibri" w:cs="Calibri"/>
          <w:b/>
          <w:bCs/>
          <w:spacing w:val="-5"/>
          <w:u w:val="single" w:color="000000"/>
        </w:rPr>
        <w:t xml:space="preserve"> </w:t>
      </w:r>
      <w:r w:rsidR="002F035A">
        <w:rPr>
          <w:rFonts w:ascii="Calibri" w:eastAsia="Calibri" w:hAnsi="Calibri" w:cs="Calibri"/>
          <w:b/>
          <w:bCs/>
          <w:u w:val="single" w:color="000000"/>
        </w:rPr>
        <w:t xml:space="preserve">or 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om</w:t>
      </w:r>
      <w:r>
        <w:rPr>
          <w:rFonts w:ascii="Calibri" w:eastAsia="Calibri" w:hAnsi="Calibri" w:cs="Calibri"/>
          <w:b/>
          <w:bCs/>
          <w:u w:val="single" w:color="000000"/>
        </w:rPr>
        <w:t>est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bCs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u w:val="single" w:color="000000"/>
        </w:rPr>
        <w:t>V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ol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nc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u w:val="single" w:color="000000"/>
        </w:rPr>
        <w:t>m</w:t>
      </w:r>
      <w:r>
        <w:rPr>
          <w:rFonts w:ascii="Calibri" w:eastAsia="Calibri" w:hAnsi="Calibri" w:cs="Calibri"/>
          <w:b/>
          <w:bCs/>
          <w:u w:val="single" w:color="000000"/>
        </w:rPr>
        <w:t>at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t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r</w:t>
      </w:r>
      <w:r>
        <w:rPr>
          <w:rFonts w:ascii="Calibri" w:eastAsia="Calibri" w:hAnsi="Calibri" w:cs="Calibri"/>
          <w:b/>
          <w:bCs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ou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foll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orma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:</w:t>
      </w:r>
    </w:p>
    <w:p w:rsidR="00D627B7" w:rsidRDefault="00D627B7" w:rsidP="00D627B7">
      <w:pPr>
        <w:spacing w:before="13" w:line="220" w:lineRule="exact"/>
      </w:pPr>
    </w:p>
    <w:tbl>
      <w:tblPr>
        <w:tblStyle w:val="TableGrid"/>
        <w:tblW w:w="0" w:type="auto"/>
        <w:tblInd w:w="122" w:type="dxa"/>
        <w:tblLook w:val="04A0" w:firstRow="1" w:lastRow="0" w:firstColumn="1" w:lastColumn="0" w:noHBand="0" w:noVBand="1"/>
      </w:tblPr>
      <w:tblGrid>
        <w:gridCol w:w="3955"/>
        <w:gridCol w:w="1631"/>
        <w:gridCol w:w="2197"/>
        <w:gridCol w:w="3192"/>
        <w:gridCol w:w="3331"/>
      </w:tblGrid>
      <w:tr w:rsidR="00D627B7" w:rsidTr="00D627B7">
        <w:tc>
          <w:tcPr>
            <w:tcW w:w="14306" w:type="dxa"/>
            <w:gridSpan w:val="5"/>
            <w:shd w:val="clear" w:color="auto" w:fill="000000" w:themeFill="text1"/>
          </w:tcPr>
          <w:p w:rsidR="00D627B7" w:rsidRPr="00D627B7" w:rsidRDefault="00376EC8" w:rsidP="00D627B7">
            <w:pPr>
              <w:spacing w:before="16"/>
              <w:ind w:right="-20"/>
              <w:rPr>
                <w:rFonts w:ascii="Calibri" w:eastAsia="Calibri" w:hAnsi="Calibri" w:cs="Calibri"/>
              </w:rPr>
            </w:pPr>
            <w:permStart w:id="2017290099" w:ed="AD\vkennedy" w:colFirst="0" w:colLast="0"/>
            <w:permStart w:id="1133253150" w:ed="AD\tschwartz" w:colFirst="0" w:colLast="0"/>
            <w:permStart w:id="2147292531" w:ed="AD\swild" w:colFirst="0" w:colLast="0"/>
            <w:permStart w:id="711418153" w:ed="AD\pdorries" w:colFirst="0" w:colLast="0"/>
            <w:permStart w:id="704543292" w:ed="AD\rking" w:colFirst="0" w:colLast="0"/>
            <w:permStart w:id="1008614371" w:ed="AD\tfreeman" w:colFirst="0" w:colLast="0"/>
            <w:permEnd w:id="886189546"/>
            <w:permEnd w:id="873402646"/>
            <w:permEnd w:id="1212052405"/>
            <w:permEnd w:id="2008819443"/>
            <w:permEnd w:id="167065703"/>
            <w:permEnd w:id="1622553685"/>
            <w:r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>dr</w:t>
            </w:r>
            <w:r>
              <w:rPr>
                <w:rFonts w:ascii="Calibri" w:eastAsia="Calibri" w:hAnsi="Calibri" w:cs="Calibri"/>
                <w:b/>
                <w:bCs/>
                <w:spacing w:val="-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 xml:space="preserve">’s </w:t>
            </w:r>
            <w:r>
              <w:rPr>
                <w:rFonts w:ascii="Calibri" w:eastAsia="Calibri" w:hAnsi="Calibri" w:cs="Calibri"/>
                <w:b/>
                <w:bCs/>
                <w:spacing w:val="-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Cs w:val="22"/>
              </w:rPr>
              <w:t>:</w:t>
            </w:r>
          </w:p>
        </w:tc>
      </w:tr>
      <w:tr w:rsidR="00D627B7" w:rsidTr="00D627B7">
        <w:tc>
          <w:tcPr>
            <w:tcW w:w="3955" w:type="dxa"/>
            <w:shd w:val="clear" w:color="auto" w:fill="D9D9D9" w:themeFill="background1" w:themeFillShade="D9"/>
          </w:tcPr>
          <w:p w:rsidR="00D627B7" w:rsidRPr="002F265E" w:rsidRDefault="00D627B7" w:rsidP="009870C2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40" w:after="40" w:line="265" w:lineRule="exact"/>
              <w:ind w:right="-74"/>
              <w:rPr>
                <w:rFonts w:eastAsia="Calibri" w:cs="Calibri"/>
                <w:szCs w:val="22"/>
              </w:rPr>
            </w:pPr>
            <w:permStart w:id="359075006" w:ed="AD\vkennedy" w:colFirst="1" w:colLast="1"/>
            <w:permStart w:id="1381056891" w:ed="AD\vkennedy" w:colFirst="2" w:colLast="2"/>
            <w:permStart w:id="1489316788" w:ed="AD\vkennedy" w:colFirst="3" w:colLast="3"/>
            <w:permStart w:id="783235950" w:ed="AD\vkennedy" w:colFirst="4" w:colLast="4"/>
            <w:permStart w:id="784473183" w:ed="AD\tschwartz" w:colFirst="1" w:colLast="1"/>
            <w:permStart w:id="994314454" w:ed="AD\tschwartz" w:colFirst="2" w:colLast="2"/>
            <w:permStart w:id="1519347427" w:ed="AD\tschwartz" w:colFirst="3" w:colLast="3"/>
            <w:permStart w:id="662400134" w:ed="AD\tschwartz" w:colFirst="4" w:colLast="4"/>
            <w:permStart w:id="1503610916" w:ed="AD\swild" w:colFirst="1" w:colLast="1"/>
            <w:permStart w:id="1155886999" w:ed="AD\swild" w:colFirst="2" w:colLast="2"/>
            <w:permStart w:id="1244221039" w:ed="AD\swild" w:colFirst="3" w:colLast="3"/>
            <w:permStart w:id="1256018437" w:ed="AD\swild" w:colFirst="4" w:colLast="4"/>
            <w:permStart w:id="1092500258" w:ed="AD\pdorries" w:colFirst="1" w:colLast="1"/>
            <w:permStart w:id="605315649" w:ed="AD\pdorries" w:colFirst="2" w:colLast="2"/>
            <w:permStart w:id="466312825" w:ed="AD\pdorries" w:colFirst="3" w:colLast="3"/>
            <w:permStart w:id="536640430" w:ed="AD\pdorries" w:colFirst="4" w:colLast="4"/>
            <w:permStart w:id="1561344729" w:ed="AD\rking" w:colFirst="1" w:colLast="1"/>
            <w:permStart w:id="1516469535" w:ed="AD\rking" w:colFirst="2" w:colLast="2"/>
            <w:permStart w:id="2074955497" w:ed="AD\rking" w:colFirst="3" w:colLast="3"/>
            <w:permStart w:id="107963281" w:ed="AD\rking" w:colFirst="4" w:colLast="4"/>
            <w:permStart w:id="1023873569" w:ed="AD\tfreeman" w:colFirst="1" w:colLast="1"/>
            <w:permStart w:id="758218194" w:ed="AD\tfreeman" w:colFirst="2" w:colLast="2"/>
            <w:permStart w:id="442326459" w:ed="AD\tfreeman" w:colFirst="3" w:colLast="3"/>
            <w:permStart w:id="1433934781" w:ed="AD\tfreeman" w:colFirst="4" w:colLast="4"/>
            <w:permStart w:id="1618879425" w:ed="AD\vkennedy" w:colFirst="0" w:colLast="0"/>
            <w:permStart w:id="310738572" w:ed="AD\tschwartz" w:colFirst="0" w:colLast="0"/>
            <w:permStart w:id="1052655367" w:ed="AD\swild" w:colFirst="0" w:colLast="0"/>
            <w:permStart w:id="713308521" w:ed="AD\pdorries" w:colFirst="0" w:colLast="0"/>
            <w:permStart w:id="1478512083" w:ed="AD\rking" w:colFirst="0" w:colLast="0"/>
            <w:permStart w:id="1233681541" w:ed="AD\tfreeman" w:colFirst="0" w:colLast="0"/>
            <w:permEnd w:id="2017290099"/>
            <w:permEnd w:id="1133253150"/>
            <w:permEnd w:id="2147292531"/>
            <w:permEnd w:id="711418153"/>
            <w:permEnd w:id="704543292"/>
            <w:permEnd w:id="1008614371"/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F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u</w:t>
            </w:r>
            <w:r w:rsidRPr="002F265E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l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l</w:t>
            </w:r>
            <w:r w:rsidRPr="002F265E">
              <w:rPr>
                <w:rFonts w:ascii="Calibri" w:eastAsia="Calibri" w:hAnsi="Calibri" w:cs="Calibri"/>
                <w:b/>
                <w:bCs/>
                <w:spacing w:val="-3"/>
                <w:szCs w:val="22"/>
              </w:rPr>
              <w:t xml:space="preserve"> 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N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a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m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e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:rsidR="00D627B7" w:rsidRPr="002F265E" w:rsidRDefault="00D627B7" w:rsidP="009870C2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40" w:after="40" w:line="265" w:lineRule="exact"/>
              <w:ind w:right="-74"/>
              <w:rPr>
                <w:rFonts w:eastAsia="Calibri" w:cs="Calibri"/>
                <w:szCs w:val="22"/>
              </w:rPr>
            </w:pPr>
            <w:r w:rsidRPr="002F265E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D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ate</w:t>
            </w:r>
            <w:r w:rsidRPr="002F265E">
              <w:rPr>
                <w:rFonts w:ascii="Calibri" w:eastAsia="Calibri" w:hAnsi="Calibri" w:cs="Calibri"/>
                <w:b/>
                <w:bCs/>
                <w:spacing w:val="-3"/>
                <w:szCs w:val="22"/>
              </w:rPr>
              <w:t xml:space="preserve"> 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o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f</w:t>
            </w:r>
            <w:r w:rsidRPr="002F265E">
              <w:rPr>
                <w:rFonts w:ascii="Calibri" w:eastAsia="Calibri" w:hAnsi="Calibri" w:cs="Calibri"/>
                <w:b/>
                <w:bCs/>
                <w:spacing w:val="-2"/>
                <w:szCs w:val="22"/>
              </w:rPr>
              <w:t xml:space="preserve"> 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B</w:t>
            </w:r>
            <w:r w:rsidRPr="002F265E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i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r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th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:rsidR="00D627B7" w:rsidRPr="002F265E" w:rsidRDefault="00D627B7" w:rsidP="009870C2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40" w:after="40" w:line="265" w:lineRule="exact"/>
              <w:ind w:right="-74"/>
              <w:rPr>
                <w:rFonts w:eastAsia="Calibri" w:cs="Calibri"/>
                <w:szCs w:val="22"/>
              </w:rPr>
            </w:pP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G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end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D627B7" w:rsidRPr="002F265E" w:rsidRDefault="00D627B7" w:rsidP="009870C2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40" w:after="40" w:line="265" w:lineRule="exact"/>
              <w:ind w:right="-74"/>
              <w:rPr>
                <w:rFonts w:eastAsia="Calibri" w:cs="Calibri"/>
                <w:szCs w:val="22"/>
              </w:rPr>
            </w:pP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Mo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t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h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e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r</w:t>
            </w:r>
            <w:r w:rsidRPr="002F265E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’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s</w:t>
            </w:r>
            <w:r w:rsidRPr="002F265E">
              <w:rPr>
                <w:rFonts w:ascii="Calibri" w:eastAsia="Calibri" w:hAnsi="Calibri" w:cs="Calibri"/>
                <w:b/>
                <w:bCs/>
                <w:spacing w:val="-8"/>
                <w:szCs w:val="22"/>
              </w:rPr>
              <w:t xml:space="preserve"> 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F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u</w:t>
            </w:r>
            <w:r w:rsidRPr="002F265E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l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l</w:t>
            </w:r>
            <w:r w:rsidRPr="002F265E">
              <w:rPr>
                <w:rFonts w:ascii="Calibri" w:eastAsia="Calibri" w:hAnsi="Calibri" w:cs="Calibri"/>
                <w:b/>
                <w:bCs/>
                <w:spacing w:val="-4"/>
                <w:szCs w:val="22"/>
              </w:rPr>
              <w:t xml:space="preserve"> 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N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a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m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e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D627B7" w:rsidRPr="002F265E" w:rsidRDefault="00D627B7" w:rsidP="009870C2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40" w:after="40" w:line="265" w:lineRule="exact"/>
              <w:ind w:right="-74"/>
              <w:rPr>
                <w:rFonts w:eastAsia="Calibri" w:cs="Calibri"/>
                <w:szCs w:val="22"/>
              </w:rPr>
            </w:pP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Fat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h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e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r</w:t>
            </w:r>
            <w:r w:rsidRPr="002F265E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’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s</w:t>
            </w:r>
            <w:r w:rsidRPr="002F265E">
              <w:rPr>
                <w:rFonts w:ascii="Calibri" w:eastAsia="Calibri" w:hAnsi="Calibri" w:cs="Calibri"/>
                <w:b/>
                <w:bCs/>
                <w:spacing w:val="-7"/>
                <w:szCs w:val="22"/>
              </w:rPr>
              <w:t xml:space="preserve"> 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F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u</w:t>
            </w:r>
            <w:r w:rsidRPr="002F265E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l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l</w:t>
            </w:r>
            <w:r w:rsidRPr="002F265E">
              <w:rPr>
                <w:rFonts w:ascii="Calibri" w:eastAsia="Calibri" w:hAnsi="Calibri" w:cs="Calibri"/>
                <w:b/>
                <w:bCs/>
                <w:spacing w:val="-4"/>
                <w:szCs w:val="22"/>
              </w:rPr>
              <w:t xml:space="preserve"> 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N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a</w:t>
            </w:r>
            <w:r w:rsidRPr="002F265E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m</w:t>
            </w:r>
            <w:r w:rsidRPr="002F265E">
              <w:rPr>
                <w:rFonts w:ascii="Calibri" w:eastAsia="Calibri" w:hAnsi="Calibri" w:cs="Calibri"/>
                <w:b/>
                <w:bCs/>
                <w:szCs w:val="22"/>
              </w:rPr>
              <w:t>e</w:t>
            </w:r>
          </w:p>
        </w:tc>
      </w:tr>
      <w:permStart w:id="704193645" w:edGrp="everyone" w:colFirst="0" w:colLast="0"/>
      <w:permStart w:id="125857816" w:edGrp="everyone" w:colFirst="1" w:colLast="1"/>
      <w:permStart w:id="1725653567" w:edGrp="everyone" w:colFirst="3" w:colLast="3"/>
      <w:permStart w:id="1697979215" w:edGrp="everyone" w:colFirst="4" w:colLast="4"/>
      <w:permStart w:id="617111662" w:edGrp="everyone" w:colFirst="2" w:colLast="2"/>
      <w:permEnd w:id="359075006"/>
      <w:permEnd w:id="1381056891"/>
      <w:permEnd w:id="1489316788"/>
      <w:permEnd w:id="783235950"/>
      <w:permEnd w:id="784473183"/>
      <w:permEnd w:id="994314454"/>
      <w:permEnd w:id="1519347427"/>
      <w:permEnd w:id="662400134"/>
      <w:permEnd w:id="1503610916"/>
      <w:permEnd w:id="1155886999"/>
      <w:permEnd w:id="1244221039"/>
      <w:permEnd w:id="1256018437"/>
      <w:permEnd w:id="1092500258"/>
      <w:permEnd w:id="605315649"/>
      <w:permEnd w:id="466312825"/>
      <w:permEnd w:id="536640430"/>
      <w:permEnd w:id="1561344729"/>
      <w:permEnd w:id="1516469535"/>
      <w:permEnd w:id="2074955497"/>
      <w:permEnd w:id="107963281"/>
      <w:permEnd w:id="1023873569"/>
      <w:permEnd w:id="758218194"/>
      <w:permEnd w:id="442326459"/>
      <w:permEnd w:id="1433934781"/>
      <w:permEnd w:id="1618879425"/>
      <w:permEnd w:id="310738572"/>
      <w:permEnd w:id="1052655367"/>
      <w:permEnd w:id="713308521"/>
      <w:permEnd w:id="1478512083"/>
      <w:permEnd w:id="1233681541"/>
      <w:tr w:rsidR="00376EC8" w:rsidTr="00376EC8">
        <w:tc>
          <w:tcPr>
            <w:tcW w:w="3955" w:type="dxa"/>
            <w:vAlign w:val="center"/>
          </w:tcPr>
          <w:p w:rsidR="00376EC8" w:rsidRDefault="00376EC8" w:rsidP="00376EC8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120" w:after="120"/>
              <w:ind w:right="-74"/>
              <w:rPr>
                <w:rFonts w:eastAsia="Calibri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376EC8" w:rsidRDefault="006D7B0C" w:rsidP="00376EC8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120" w:after="120"/>
              <w:ind w:right="-74"/>
              <w:rPr>
                <w:rFonts w:eastAsia="Calibri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197" w:type="dxa"/>
            <w:vAlign w:val="center"/>
          </w:tcPr>
          <w:p w:rsidR="00376EC8" w:rsidRDefault="00D95316" w:rsidP="00376EC8">
            <w:pPr>
              <w:spacing w:before="120" w:after="120"/>
            </w:pPr>
            <w:sdt>
              <w:sdtPr>
                <w:rPr>
                  <w:rFonts w:eastAsia="Calibri" w:cs="Calibri"/>
                  <w:szCs w:val="22"/>
                </w:rPr>
                <w:id w:val="-148045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M </w:t>
            </w:r>
            <w:sdt>
              <w:sdtPr>
                <w:rPr>
                  <w:rFonts w:eastAsia="Calibri" w:cs="Calibri"/>
                  <w:szCs w:val="22"/>
                </w:rPr>
                <w:id w:val="194063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F </w:t>
            </w:r>
            <w:sdt>
              <w:sdtPr>
                <w:rPr>
                  <w:rFonts w:eastAsia="Calibri" w:cs="Calibri"/>
                  <w:szCs w:val="22"/>
                </w:rPr>
                <w:id w:val="203360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>Other</w:t>
            </w:r>
          </w:p>
        </w:tc>
        <w:tc>
          <w:tcPr>
            <w:tcW w:w="3192" w:type="dxa"/>
            <w:vAlign w:val="center"/>
          </w:tcPr>
          <w:p w:rsidR="00376EC8" w:rsidRDefault="00376EC8" w:rsidP="008D0DD7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120" w:after="120"/>
              <w:ind w:right="-74"/>
              <w:rPr>
                <w:rFonts w:eastAsia="Calibri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3331" w:type="dxa"/>
            <w:vAlign w:val="center"/>
          </w:tcPr>
          <w:p w:rsidR="00376EC8" w:rsidRDefault="00376EC8" w:rsidP="008D0DD7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120" w:after="120"/>
              <w:ind w:right="-74"/>
              <w:rPr>
                <w:rFonts w:eastAsia="Calibri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</w:tr>
      <w:permStart w:id="373831473" w:edGrp="everyone" w:colFirst="0" w:colLast="0"/>
      <w:permStart w:id="1455062526" w:edGrp="everyone" w:colFirst="1" w:colLast="1"/>
      <w:permStart w:id="995515913" w:edGrp="everyone" w:colFirst="3" w:colLast="3"/>
      <w:permStart w:id="1948975660" w:edGrp="everyone" w:colFirst="4" w:colLast="4"/>
      <w:permStart w:id="1305308652" w:edGrp="everyone" w:colFirst="2" w:colLast="2"/>
      <w:permEnd w:id="704193645"/>
      <w:permEnd w:id="125857816"/>
      <w:permEnd w:id="1725653567"/>
      <w:permEnd w:id="1697979215"/>
      <w:permEnd w:id="617111662"/>
      <w:tr w:rsidR="00376EC8" w:rsidTr="00376EC8">
        <w:tc>
          <w:tcPr>
            <w:tcW w:w="3955" w:type="dxa"/>
            <w:vAlign w:val="center"/>
          </w:tcPr>
          <w:p w:rsidR="00376EC8" w:rsidRDefault="00376EC8" w:rsidP="00376EC8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376EC8" w:rsidRDefault="006D7B0C" w:rsidP="00376EC8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120" w:after="120"/>
              <w:ind w:right="-74"/>
              <w:rPr>
                <w:rFonts w:eastAsia="Calibri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197" w:type="dxa"/>
            <w:vAlign w:val="center"/>
          </w:tcPr>
          <w:p w:rsidR="00376EC8" w:rsidRDefault="00D95316" w:rsidP="00376EC8">
            <w:pPr>
              <w:spacing w:before="120" w:after="120"/>
            </w:pPr>
            <w:sdt>
              <w:sdtPr>
                <w:rPr>
                  <w:rFonts w:eastAsia="Calibri" w:cs="Calibri"/>
                  <w:szCs w:val="22"/>
                </w:rPr>
                <w:id w:val="-100690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M </w:t>
            </w:r>
            <w:sdt>
              <w:sdtPr>
                <w:rPr>
                  <w:rFonts w:eastAsia="Calibri" w:cs="Calibri"/>
                  <w:szCs w:val="22"/>
                </w:rPr>
                <w:id w:val="-177083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F </w:t>
            </w:r>
            <w:sdt>
              <w:sdtPr>
                <w:rPr>
                  <w:rFonts w:eastAsia="Calibri" w:cs="Calibri"/>
                  <w:szCs w:val="22"/>
                </w:rPr>
                <w:id w:val="1686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>Other</w:t>
            </w:r>
          </w:p>
        </w:tc>
        <w:tc>
          <w:tcPr>
            <w:tcW w:w="3192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3331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</w:tr>
      <w:permStart w:id="1406693091" w:edGrp="everyone" w:colFirst="0" w:colLast="0"/>
      <w:permStart w:id="1604278580" w:edGrp="everyone" w:colFirst="1" w:colLast="1"/>
      <w:permStart w:id="1959533025" w:edGrp="everyone" w:colFirst="3" w:colLast="3"/>
      <w:permStart w:id="1140326621" w:edGrp="everyone" w:colFirst="4" w:colLast="4"/>
      <w:permStart w:id="385694223" w:edGrp="everyone" w:colFirst="2" w:colLast="2"/>
      <w:permEnd w:id="373831473"/>
      <w:permEnd w:id="1455062526"/>
      <w:permEnd w:id="995515913"/>
      <w:permEnd w:id="1948975660"/>
      <w:permEnd w:id="1305308652"/>
      <w:tr w:rsidR="00376EC8" w:rsidTr="00376EC8">
        <w:tc>
          <w:tcPr>
            <w:tcW w:w="3955" w:type="dxa"/>
            <w:vAlign w:val="center"/>
          </w:tcPr>
          <w:p w:rsidR="00376EC8" w:rsidRDefault="00376EC8" w:rsidP="00376EC8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376EC8" w:rsidRDefault="006D7B0C" w:rsidP="00376EC8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120" w:after="120"/>
              <w:ind w:right="-74"/>
              <w:rPr>
                <w:rFonts w:eastAsia="Calibri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197" w:type="dxa"/>
            <w:vAlign w:val="center"/>
          </w:tcPr>
          <w:p w:rsidR="00376EC8" w:rsidRDefault="00D95316" w:rsidP="00376EC8">
            <w:pPr>
              <w:spacing w:before="120" w:after="120"/>
            </w:pPr>
            <w:sdt>
              <w:sdtPr>
                <w:rPr>
                  <w:rFonts w:eastAsia="Calibri" w:cs="Calibri"/>
                  <w:szCs w:val="22"/>
                </w:rPr>
                <w:id w:val="137697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M </w:t>
            </w:r>
            <w:sdt>
              <w:sdtPr>
                <w:rPr>
                  <w:rFonts w:eastAsia="Calibri" w:cs="Calibri"/>
                  <w:szCs w:val="22"/>
                </w:rPr>
                <w:id w:val="37251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F </w:t>
            </w:r>
            <w:sdt>
              <w:sdtPr>
                <w:rPr>
                  <w:rFonts w:eastAsia="Calibri" w:cs="Calibri"/>
                  <w:szCs w:val="22"/>
                </w:rPr>
                <w:id w:val="-1307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>Other</w:t>
            </w:r>
          </w:p>
        </w:tc>
        <w:tc>
          <w:tcPr>
            <w:tcW w:w="3192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3331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</w:tr>
      <w:permStart w:id="943136197" w:edGrp="everyone" w:colFirst="0" w:colLast="0"/>
      <w:permStart w:id="1269718801" w:edGrp="everyone" w:colFirst="1" w:colLast="1"/>
      <w:permStart w:id="1225525796" w:edGrp="everyone" w:colFirst="3" w:colLast="3"/>
      <w:permStart w:id="1301417008" w:edGrp="everyone" w:colFirst="4" w:colLast="4"/>
      <w:permStart w:id="1242372709" w:edGrp="everyone" w:colFirst="2" w:colLast="2"/>
      <w:permEnd w:id="1406693091"/>
      <w:permEnd w:id="1604278580"/>
      <w:permEnd w:id="1959533025"/>
      <w:permEnd w:id="1140326621"/>
      <w:permEnd w:id="385694223"/>
      <w:tr w:rsidR="00376EC8" w:rsidTr="00376EC8">
        <w:tc>
          <w:tcPr>
            <w:tcW w:w="3955" w:type="dxa"/>
            <w:vAlign w:val="center"/>
          </w:tcPr>
          <w:p w:rsidR="00376EC8" w:rsidRDefault="00376EC8" w:rsidP="00376EC8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376EC8" w:rsidRDefault="006D7B0C" w:rsidP="00376EC8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120" w:after="120"/>
              <w:ind w:right="-74"/>
              <w:rPr>
                <w:rFonts w:eastAsia="Calibri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197" w:type="dxa"/>
            <w:vAlign w:val="center"/>
          </w:tcPr>
          <w:p w:rsidR="00376EC8" w:rsidRDefault="00D95316" w:rsidP="00376EC8">
            <w:pPr>
              <w:spacing w:before="120" w:after="120"/>
            </w:pPr>
            <w:sdt>
              <w:sdtPr>
                <w:rPr>
                  <w:rFonts w:eastAsia="Calibri" w:cs="Calibri"/>
                  <w:szCs w:val="22"/>
                </w:rPr>
                <w:id w:val="133726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M </w:t>
            </w:r>
            <w:sdt>
              <w:sdtPr>
                <w:rPr>
                  <w:rFonts w:eastAsia="Calibri" w:cs="Calibri"/>
                  <w:szCs w:val="22"/>
                </w:rPr>
                <w:id w:val="53678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F </w:t>
            </w:r>
            <w:sdt>
              <w:sdtPr>
                <w:rPr>
                  <w:rFonts w:eastAsia="Calibri" w:cs="Calibri"/>
                  <w:szCs w:val="22"/>
                </w:rPr>
                <w:id w:val="-22383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>Other</w:t>
            </w:r>
          </w:p>
        </w:tc>
        <w:tc>
          <w:tcPr>
            <w:tcW w:w="3192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3331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</w:tr>
      <w:permStart w:id="955126582" w:edGrp="everyone" w:colFirst="0" w:colLast="0"/>
      <w:permStart w:id="70987725" w:edGrp="everyone" w:colFirst="1" w:colLast="1"/>
      <w:permStart w:id="1256420978" w:edGrp="everyone" w:colFirst="3" w:colLast="3"/>
      <w:permStart w:id="76888624" w:edGrp="everyone" w:colFirst="4" w:colLast="4"/>
      <w:permStart w:id="601128051" w:edGrp="everyone" w:colFirst="2" w:colLast="2"/>
      <w:permEnd w:id="943136197"/>
      <w:permEnd w:id="1269718801"/>
      <w:permEnd w:id="1225525796"/>
      <w:permEnd w:id="1301417008"/>
      <w:permEnd w:id="1242372709"/>
      <w:tr w:rsidR="00376EC8" w:rsidTr="00376EC8">
        <w:tc>
          <w:tcPr>
            <w:tcW w:w="3955" w:type="dxa"/>
            <w:vAlign w:val="center"/>
          </w:tcPr>
          <w:p w:rsidR="00376EC8" w:rsidRDefault="00376EC8" w:rsidP="00376EC8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376EC8" w:rsidRDefault="006D7B0C" w:rsidP="00376EC8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120" w:after="120"/>
              <w:ind w:right="-74"/>
              <w:rPr>
                <w:rFonts w:eastAsia="Calibri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197" w:type="dxa"/>
            <w:vAlign w:val="center"/>
          </w:tcPr>
          <w:p w:rsidR="00376EC8" w:rsidRDefault="00D95316" w:rsidP="00376EC8">
            <w:pPr>
              <w:spacing w:before="120" w:after="120"/>
            </w:pPr>
            <w:sdt>
              <w:sdtPr>
                <w:rPr>
                  <w:rFonts w:eastAsia="Calibri" w:cs="Calibri"/>
                  <w:szCs w:val="22"/>
                </w:rPr>
                <w:id w:val="106876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M </w:t>
            </w:r>
            <w:sdt>
              <w:sdtPr>
                <w:rPr>
                  <w:rFonts w:eastAsia="Calibri" w:cs="Calibri"/>
                  <w:szCs w:val="22"/>
                </w:rPr>
                <w:id w:val="42153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F </w:t>
            </w:r>
            <w:sdt>
              <w:sdtPr>
                <w:rPr>
                  <w:rFonts w:eastAsia="Calibri" w:cs="Calibri"/>
                  <w:szCs w:val="22"/>
                </w:rPr>
                <w:id w:val="111664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>Other</w:t>
            </w:r>
          </w:p>
        </w:tc>
        <w:tc>
          <w:tcPr>
            <w:tcW w:w="3192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3331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</w:tr>
      <w:permStart w:id="669854022" w:edGrp="everyone" w:colFirst="0" w:colLast="0"/>
      <w:permStart w:id="1589013076" w:edGrp="everyone" w:colFirst="1" w:colLast="1"/>
      <w:permStart w:id="1974028111" w:edGrp="everyone" w:colFirst="3" w:colLast="3"/>
      <w:permStart w:id="1376006402" w:edGrp="everyone" w:colFirst="4" w:colLast="4"/>
      <w:permStart w:id="425276883" w:edGrp="everyone" w:colFirst="2" w:colLast="2"/>
      <w:permEnd w:id="955126582"/>
      <w:permEnd w:id="70987725"/>
      <w:permEnd w:id="1256420978"/>
      <w:permEnd w:id="76888624"/>
      <w:permEnd w:id="601128051"/>
      <w:tr w:rsidR="00376EC8" w:rsidTr="00376EC8">
        <w:tc>
          <w:tcPr>
            <w:tcW w:w="3955" w:type="dxa"/>
            <w:vAlign w:val="center"/>
          </w:tcPr>
          <w:p w:rsidR="00376EC8" w:rsidRDefault="00376EC8" w:rsidP="00376EC8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376EC8" w:rsidRDefault="006D7B0C" w:rsidP="00376EC8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120" w:after="120"/>
              <w:ind w:right="-74"/>
              <w:rPr>
                <w:rFonts w:eastAsia="Calibri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197" w:type="dxa"/>
            <w:vAlign w:val="center"/>
          </w:tcPr>
          <w:p w:rsidR="00376EC8" w:rsidRDefault="00D95316" w:rsidP="00376EC8">
            <w:pPr>
              <w:spacing w:before="120" w:after="120"/>
            </w:pPr>
            <w:sdt>
              <w:sdtPr>
                <w:rPr>
                  <w:rFonts w:eastAsia="Calibri" w:cs="Calibri"/>
                  <w:szCs w:val="22"/>
                </w:rPr>
                <w:id w:val="16352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M </w:t>
            </w:r>
            <w:sdt>
              <w:sdtPr>
                <w:rPr>
                  <w:rFonts w:eastAsia="Calibri" w:cs="Calibri"/>
                  <w:szCs w:val="22"/>
                </w:rPr>
                <w:id w:val="-97830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F </w:t>
            </w:r>
            <w:sdt>
              <w:sdtPr>
                <w:rPr>
                  <w:rFonts w:eastAsia="Calibri" w:cs="Calibri"/>
                  <w:szCs w:val="22"/>
                </w:rPr>
                <w:id w:val="-60526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>Other</w:t>
            </w:r>
          </w:p>
        </w:tc>
        <w:tc>
          <w:tcPr>
            <w:tcW w:w="3192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3331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</w:tr>
      <w:permStart w:id="1718365996" w:edGrp="everyone" w:colFirst="0" w:colLast="0"/>
      <w:permStart w:id="267521902" w:edGrp="everyone" w:colFirst="1" w:colLast="1"/>
      <w:permStart w:id="1265327922" w:edGrp="everyone" w:colFirst="3" w:colLast="3"/>
      <w:permStart w:id="1465651129" w:edGrp="everyone" w:colFirst="4" w:colLast="4"/>
      <w:permStart w:id="801316619" w:edGrp="everyone" w:colFirst="2" w:colLast="2"/>
      <w:permEnd w:id="669854022"/>
      <w:permEnd w:id="1589013076"/>
      <w:permEnd w:id="1974028111"/>
      <w:permEnd w:id="1376006402"/>
      <w:permEnd w:id="425276883"/>
      <w:tr w:rsidR="00376EC8" w:rsidTr="00376EC8">
        <w:tc>
          <w:tcPr>
            <w:tcW w:w="3955" w:type="dxa"/>
            <w:vAlign w:val="center"/>
          </w:tcPr>
          <w:p w:rsidR="00376EC8" w:rsidRDefault="00376EC8" w:rsidP="00376EC8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376EC8" w:rsidRDefault="006D7B0C" w:rsidP="00376EC8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120" w:after="120"/>
              <w:ind w:right="-74"/>
              <w:rPr>
                <w:rFonts w:eastAsia="Calibri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197" w:type="dxa"/>
            <w:vAlign w:val="center"/>
          </w:tcPr>
          <w:p w:rsidR="00376EC8" w:rsidRDefault="00D95316" w:rsidP="00376EC8">
            <w:pPr>
              <w:spacing w:before="120" w:after="120"/>
            </w:pPr>
            <w:sdt>
              <w:sdtPr>
                <w:rPr>
                  <w:rFonts w:eastAsia="Calibri" w:cs="Calibri"/>
                  <w:szCs w:val="22"/>
                </w:rPr>
                <w:id w:val="168809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M </w:t>
            </w:r>
            <w:sdt>
              <w:sdtPr>
                <w:rPr>
                  <w:rFonts w:eastAsia="Calibri" w:cs="Calibri"/>
                  <w:szCs w:val="22"/>
                </w:rPr>
                <w:id w:val="-174933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F </w:t>
            </w:r>
            <w:sdt>
              <w:sdtPr>
                <w:rPr>
                  <w:rFonts w:eastAsia="Calibri" w:cs="Calibri"/>
                  <w:szCs w:val="22"/>
                </w:rPr>
                <w:id w:val="136324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>Other</w:t>
            </w:r>
          </w:p>
        </w:tc>
        <w:tc>
          <w:tcPr>
            <w:tcW w:w="3192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3331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</w:tr>
      <w:permStart w:id="1657739230" w:edGrp="everyone" w:colFirst="0" w:colLast="0"/>
      <w:permStart w:id="1961125507" w:edGrp="everyone" w:colFirst="1" w:colLast="1"/>
      <w:permStart w:id="902239093" w:edGrp="everyone" w:colFirst="3" w:colLast="3"/>
      <w:permStart w:id="148849511" w:edGrp="everyone" w:colFirst="4" w:colLast="4"/>
      <w:permStart w:id="82146004" w:edGrp="everyone" w:colFirst="2" w:colLast="2"/>
      <w:permEnd w:id="1718365996"/>
      <w:permEnd w:id="267521902"/>
      <w:permEnd w:id="1265327922"/>
      <w:permEnd w:id="1465651129"/>
      <w:permEnd w:id="801316619"/>
      <w:tr w:rsidR="00376EC8" w:rsidTr="00376EC8">
        <w:tc>
          <w:tcPr>
            <w:tcW w:w="3955" w:type="dxa"/>
            <w:vAlign w:val="center"/>
          </w:tcPr>
          <w:p w:rsidR="00376EC8" w:rsidRDefault="00376EC8" w:rsidP="00376EC8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376EC8" w:rsidRDefault="006D7B0C" w:rsidP="00376EC8">
            <w:pPr>
              <w:tabs>
                <w:tab w:val="left" w:pos="1960"/>
                <w:tab w:val="left" w:pos="2580"/>
                <w:tab w:val="left" w:pos="3540"/>
                <w:tab w:val="left" w:pos="5812"/>
                <w:tab w:val="left" w:pos="8080"/>
              </w:tabs>
              <w:spacing w:before="120" w:after="120"/>
              <w:ind w:right="-74"/>
              <w:rPr>
                <w:rFonts w:eastAsia="Calibri" w:cs="Calibri"/>
                <w:szCs w:val="22"/>
              </w:rPr>
            </w:pPr>
            <w:r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noProof/>
              </w:rPr>
              <w:instrText xml:space="preserve"> FORMTEXT </w:instrText>
            </w:r>
            <w:r>
              <w:rPr>
                <w:rFonts w:ascii="Calibri" w:hAnsi="Calibri" w:cs="Arial"/>
                <w:noProof/>
              </w:rPr>
            </w:r>
            <w:r>
              <w:rPr>
                <w:rFonts w:ascii="Calibri" w:hAnsi="Calibri" w:cs="Arial"/>
                <w:noProof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2197" w:type="dxa"/>
            <w:vAlign w:val="center"/>
          </w:tcPr>
          <w:p w:rsidR="00376EC8" w:rsidRDefault="00D95316" w:rsidP="00376EC8">
            <w:pPr>
              <w:spacing w:before="120" w:after="120"/>
            </w:pPr>
            <w:sdt>
              <w:sdtPr>
                <w:rPr>
                  <w:rFonts w:eastAsia="Calibri" w:cs="Calibri"/>
                  <w:szCs w:val="22"/>
                </w:rPr>
                <w:id w:val="44543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M </w:t>
            </w:r>
            <w:sdt>
              <w:sdtPr>
                <w:rPr>
                  <w:rFonts w:eastAsia="Calibri" w:cs="Calibri"/>
                  <w:szCs w:val="22"/>
                </w:rPr>
                <w:id w:val="144117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 xml:space="preserve">F </w:t>
            </w:r>
            <w:sdt>
              <w:sdtPr>
                <w:rPr>
                  <w:rFonts w:eastAsia="Calibri" w:cs="Calibri"/>
                  <w:szCs w:val="22"/>
                </w:rPr>
                <w:id w:val="110884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EC8" w:rsidRPr="00983FE4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76EC8" w:rsidRPr="00983FE4">
              <w:rPr>
                <w:spacing w:val="-6"/>
                <w:szCs w:val="22"/>
              </w:rPr>
              <w:t xml:space="preserve"> </w:t>
            </w:r>
            <w:r w:rsidR="00376EC8" w:rsidRPr="00983FE4">
              <w:rPr>
                <w:rFonts w:eastAsia="Calibri" w:cs="Calibri"/>
                <w:szCs w:val="22"/>
              </w:rPr>
              <w:t>Other</w:t>
            </w:r>
          </w:p>
        </w:tc>
        <w:tc>
          <w:tcPr>
            <w:tcW w:w="3192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  <w:tc>
          <w:tcPr>
            <w:tcW w:w="3331" w:type="dxa"/>
            <w:vAlign w:val="center"/>
          </w:tcPr>
          <w:p w:rsidR="00376EC8" w:rsidRDefault="00376EC8" w:rsidP="008D0DD7">
            <w:r w:rsidRPr="00276091">
              <w:rPr>
                <w:rFonts w:ascii="Calibri" w:hAnsi="Calibri" w:cs="Arial"/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6091">
              <w:rPr>
                <w:rFonts w:ascii="Calibri" w:hAnsi="Calibri" w:cs="Arial"/>
                <w:noProof/>
              </w:rPr>
              <w:instrText xml:space="preserve"> FORMTEXT </w:instrText>
            </w:r>
            <w:r w:rsidRPr="00276091">
              <w:rPr>
                <w:rFonts w:ascii="Calibri" w:hAnsi="Calibri" w:cs="Arial"/>
                <w:noProof/>
              </w:rPr>
            </w:r>
            <w:r w:rsidRPr="00276091">
              <w:rPr>
                <w:rFonts w:ascii="Calibri" w:hAnsi="Calibri" w:cs="Arial"/>
                <w:noProof/>
              </w:rPr>
              <w:fldChar w:fldCharType="separate"/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t> </w:t>
            </w:r>
            <w:r w:rsidRPr="00276091">
              <w:rPr>
                <w:rFonts w:ascii="Calibri" w:hAnsi="Calibri" w:cs="Arial"/>
                <w:noProof/>
              </w:rPr>
              <w:fldChar w:fldCharType="end"/>
            </w:r>
          </w:p>
        </w:tc>
      </w:tr>
      <w:permEnd w:id="1657739230"/>
      <w:permEnd w:id="1961125507"/>
      <w:permEnd w:id="902239093"/>
      <w:permEnd w:id="148849511"/>
      <w:permEnd w:id="82146004"/>
    </w:tbl>
    <w:p w:rsidR="00D627B7" w:rsidRDefault="00D627B7" w:rsidP="00D627B7">
      <w:pPr>
        <w:tabs>
          <w:tab w:val="left" w:pos="1960"/>
          <w:tab w:val="left" w:pos="2580"/>
          <w:tab w:val="left" w:pos="3540"/>
          <w:tab w:val="left" w:pos="5812"/>
          <w:tab w:val="left" w:pos="8080"/>
        </w:tabs>
        <w:spacing w:before="27" w:line="265" w:lineRule="exact"/>
        <w:ind w:right="-73"/>
        <w:rPr>
          <w:rFonts w:eastAsia="Calibri" w:cs="Calibri"/>
          <w:szCs w:val="22"/>
        </w:rPr>
        <w:sectPr w:rsidR="00D627B7" w:rsidSect="009870C2">
          <w:footerReference w:type="first" r:id="rId15"/>
          <w:pgSz w:w="16838" w:h="11906" w:orient="landscape"/>
          <w:pgMar w:top="992" w:right="1387" w:bottom="851" w:left="1134" w:header="283" w:footer="397" w:gutter="0"/>
          <w:cols w:space="708"/>
          <w:titlePg/>
          <w:docGrid w:linePitch="360"/>
        </w:sectPr>
      </w:pPr>
    </w:p>
    <w:p w:rsidR="00D627B7" w:rsidRDefault="00D627B7" w:rsidP="00D627B7">
      <w:pPr>
        <w:spacing w:before="10" w:line="280" w:lineRule="exact"/>
        <w:rPr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7"/>
        <w:gridCol w:w="2672"/>
        <w:gridCol w:w="1135"/>
        <w:gridCol w:w="303"/>
        <w:gridCol w:w="406"/>
        <w:gridCol w:w="425"/>
        <w:gridCol w:w="2722"/>
      </w:tblGrid>
      <w:tr w:rsidR="00C206FC" w:rsidTr="00C206FC">
        <w:tc>
          <w:tcPr>
            <w:tcW w:w="10093" w:type="dxa"/>
            <w:gridSpan w:val="8"/>
            <w:shd w:val="clear" w:color="auto" w:fill="auto"/>
          </w:tcPr>
          <w:p w:rsidR="00C206FC" w:rsidRDefault="00C206FC" w:rsidP="00C206FC">
            <w:pPr>
              <w:spacing w:before="10" w:line="280" w:lineRule="exact"/>
              <w:rPr>
                <w:sz w:val="28"/>
                <w:szCs w:val="28"/>
              </w:rPr>
            </w:pPr>
            <w:permStart w:id="2056283419" w:ed="AD\vkennedy"/>
            <w:permStart w:id="1681801749" w:ed="AD\tschwartz"/>
            <w:permStart w:id="293829346" w:ed="AD\swild"/>
            <w:permStart w:id="2095189098" w:ed="AD\pdorries"/>
            <w:permStart w:id="656618416" w:ed="AD\rking"/>
            <w:permStart w:id="1980639143" w:ed="AD\tfreeman"/>
          </w:p>
          <w:p w:rsidR="00C206FC" w:rsidRDefault="00C206FC" w:rsidP="00C206FC">
            <w:pPr>
              <w:spacing w:before="10" w:line="280" w:lineRule="exact"/>
              <w:rPr>
                <w:sz w:val="28"/>
                <w:szCs w:val="28"/>
              </w:rPr>
            </w:pPr>
          </w:p>
          <w:p w:rsidR="00C206FC" w:rsidRPr="00B85030" w:rsidRDefault="00C206FC" w:rsidP="00C206FC">
            <w:pPr>
              <w:tabs>
                <w:tab w:val="left" w:pos="5279"/>
              </w:tabs>
              <w:ind w:right="-20"/>
              <w:rPr>
                <w:rFonts w:ascii="Calibri" w:eastAsia="Calibri" w:hAnsi="Calibri" w:cs="Calibri"/>
                <w:szCs w:val="22"/>
              </w:rPr>
            </w:pPr>
            <w:r w:rsidRPr="00B85030">
              <w:rPr>
                <w:rFonts w:ascii="Calibri" w:eastAsia="Calibri" w:hAnsi="Calibri" w:cs="Calibri"/>
                <w:szCs w:val="22"/>
              </w:rPr>
              <w:t xml:space="preserve">I, </w:t>
            </w:r>
            <w:permStart w:id="293098955" w:edGrp="everyone"/>
            <w:permEnd w:id="2056283419"/>
            <w:permEnd w:id="1681801749"/>
            <w:permEnd w:id="293829346"/>
            <w:permEnd w:id="2095189098"/>
            <w:permEnd w:id="656618416"/>
            <w:permEnd w:id="1980639143"/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instrText xml:space="preserve"> FORMTEXT </w:instrTex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separate"/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end"/>
            </w:r>
            <w:bookmarkEnd w:id="3"/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instrText xml:space="preserve"> FORMTEXT </w:instrTex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separate"/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end"/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instrText xml:space="preserve"> FORMTEXT </w:instrTex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separate"/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end"/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instrText xml:space="preserve"> FORMTEXT </w:instrTex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separate"/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end"/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instrText xml:space="preserve"> FORMTEXT </w:instrTex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separate"/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end"/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instrText xml:space="preserve"> FORMTEXT </w:instrTex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separate"/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end"/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instrText xml:space="preserve"> FORMTEXT </w:instrTex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separate"/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end"/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instrText xml:space="preserve"> FORMTEXT </w:instrTex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separate"/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end"/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instrText xml:space="preserve"> FORMTEXT </w:instrTex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separate"/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noProof/>
                <w:szCs w:val="22"/>
                <w:u w:val="single" w:color="000000"/>
              </w:rPr>
              <w:t> </w:t>
            </w:r>
            <w:r w:rsidR="00376EC8">
              <w:rPr>
                <w:rFonts w:ascii="Calibri" w:eastAsia="Calibri" w:hAnsi="Calibri" w:cs="Calibri"/>
                <w:szCs w:val="22"/>
                <w:u w:val="single" w:color="000000"/>
              </w:rPr>
              <w:fldChar w:fldCharType="end"/>
            </w:r>
            <w:permEnd w:id="293098955"/>
            <w:r>
              <w:rPr>
                <w:rFonts w:ascii="Calibri" w:eastAsia="Calibri" w:hAnsi="Calibri" w:cs="Calibri"/>
                <w:szCs w:val="22"/>
              </w:rPr>
              <w:t xml:space="preserve"> </w:t>
            </w:r>
            <w:permStart w:id="969830088" w:ed="AD\vkennedy"/>
            <w:permStart w:id="813982944" w:ed="AD\tschwartz"/>
            <w:permStart w:id="927793593" w:ed="AD\swild"/>
            <w:permStart w:id="1979925494" w:ed="AD\pdorries"/>
            <w:permStart w:id="1117918407" w:ed="AD\rking"/>
            <w:permStart w:id="2140213965" w:ed="AD\tfreeman"/>
            <w:r w:rsidRPr="00B85030">
              <w:rPr>
                <w:rFonts w:ascii="Calibri" w:eastAsia="Calibri" w:hAnsi="Calibri" w:cs="Calibri"/>
                <w:szCs w:val="22"/>
              </w:rPr>
              <w:t>a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u</w:t>
            </w:r>
            <w:r w:rsidRPr="00B85030">
              <w:rPr>
                <w:rFonts w:ascii="Calibri" w:eastAsia="Calibri" w:hAnsi="Calibri" w:cs="Calibri"/>
                <w:szCs w:val="22"/>
              </w:rPr>
              <w:t>t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h</w:t>
            </w:r>
            <w:r w:rsidRPr="00B85030">
              <w:rPr>
                <w:rFonts w:ascii="Calibri" w:eastAsia="Calibri" w:hAnsi="Calibri" w:cs="Calibri"/>
                <w:szCs w:val="22"/>
              </w:rPr>
              <w:t>ori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s</w:t>
            </w:r>
            <w:r w:rsidRPr="00B85030">
              <w:rPr>
                <w:rFonts w:ascii="Calibri" w:eastAsia="Calibri" w:hAnsi="Calibri" w:cs="Calibri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pacing w:val="-9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th</w:t>
            </w:r>
            <w:r w:rsidRPr="00B85030">
              <w:rPr>
                <w:rFonts w:ascii="Calibri" w:eastAsia="Calibri" w:hAnsi="Calibri" w:cs="Calibri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pacing w:val="-4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3"/>
                <w:szCs w:val="22"/>
              </w:rPr>
              <w:t>R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efe</w:t>
            </w:r>
            <w:r>
              <w:rPr>
                <w:rFonts w:ascii="Calibri" w:eastAsia="Calibri" w:hAnsi="Calibri" w:cs="Calibri"/>
                <w:spacing w:val="-1"/>
                <w:szCs w:val="22"/>
              </w:rPr>
              <w:t>r</w:t>
            </w:r>
            <w:r w:rsidRPr="00B85030">
              <w:rPr>
                <w:rFonts w:ascii="Calibri" w:eastAsia="Calibri" w:hAnsi="Calibri" w:cs="Calibri"/>
                <w:spacing w:val="2"/>
                <w:szCs w:val="22"/>
              </w:rPr>
              <w:t>r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zCs w:val="22"/>
              </w:rPr>
              <w:t>r</w:t>
            </w:r>
            <w:r w:rsidRPr="00B85030">
              <w:rPr>
                <w:rFonts w:ascii="Calibri" w:eastAsia="Calibri" w:hAnsi="Calibri" w:cs="Calibri"/>
                <w:spacing w:val="-6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to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d</w:t>
            </w:r>
            <w:r w:rsidRPr="00B85030">
              <w:rPr>
                <w:rFonts w:ascii="Calibri" w:eastAsia="Calibri" w:hAnsi="Calibri" w:cs="Calibri"/>
                <w:szCs w:val="22"/>
              </w:rPr>
              <w:t>i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s</w:t>
            </w:r>
            <w:r w:rsidRPr="00B85030">
              <w:rPr>
                <w:rFonts w:ascii="Calibri" w:eastAsia="Calibri" w:hAnsi="Calibri" w:cs="Calibri"/>
                <w:szCs w:val="22"/>
              </w:rPr>
              <w:t>cl</w:t>
            </w:r>
            <w:r w:rsidRPr="00B85030">
              <w:rPr>
                <w:rFonts w:ascii="Calibri" w:eastAsia="Calibri" w:hAnsi="Calibri" w:cs="Calibri"/>
                <w:spacing w:val="2"/>
                <w:szCs w:val="22"/>
              </w:rPr>
              <w:t>o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s</w:t>
            </w:r>
            <w:r w:rsidRPr="00B85030">
              <w:rPr>
                <w:rFonts w:ascii="Calibri" w:eastAsia="Calibri" w:hAnsi="Calibri" w:cs="Calibri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pacing w:val="-7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th</w:t>
            </w:r>
            <w:r w:rsidRPr="00B85030">
              <w:rPr>
                <w:rFonts w:ascii="Calibri" w:eastAsia="Calibri" w:hAnsi="Calibri" w:cs="Calibri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pacing w:val="-4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3"/>
                <w:szCs w:val="22"/>
              </w:rPr>
              <w:t>r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qu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es</w:t>
            </w:r>
            <w:r w:rsidRPr="00B85030">
              <w:rPr>
                <w:rFonts w:ascii="Calibri" w:eastAsia="Calibri" w:hAnsi="Calibri" w:cs="Calibri"/>
                <w:spacing w:val="3"/>
                <w:szCs w:val="22"/>
              </w:rPr>
              <w:t>t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zCs w:val="22"/>
              </w:rPr>
              <w:t>d</w:t>
            </w:r>
          </w:p>
          <w:p w:rsidR="00C206FC" w:rsidRDefault="00C206FC" w:rsidP="00376EC8">
            <w:pPr>
              <w:tabs>
                <w:tab w:val="left" w:pos="1735"/>
              </w:tabs>
              <w:spacing w:after="40"/>
              <w:ind w:left="340" w:right="-23"/>
              <w:rPr>
                <w:rFonts w:ascii="Calibri" w:eastAsia="Calibri" w:hAnsi="Calibri" w:cs="Calibri"/>
                <w:szCs w:val="22"/>
              </w:rPr>
            </w:pPr>
            <w:r w:rsidRPr="00B85030">
              <w:rPr>
                <w:rFonts w:ascii="Calibri" w:eastAsia="Calibri" w:hAnsi="Calibri" w:cs="Calibri"/>
                <w:szCs w:val="22"/>
              </w:rPr>
              <w:tab/>
              <w:t>(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C</w:t>
            </w:r>
            <w:r w:rsidRPr="00B85030">
              <w:rPr>
                <w:rFonts w:ascii="Calibri" w:eastAsia="Calibri" w:hAnsi="Calibri" w:cs="Calibri"/>
                <w:szCs w:val="22"/>
              </w:rPr>
              <w:t>li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n</w:t>
            </w:r>
            <w:r w:rsidRPr="00B85030">
              <w:rPr>
                <w:rFonts w:ascii="Calibri" w:eastAsia="Calibri" w:hAnsi="Calibri" w:cs="Calibri"/>
                <w:szCs w:val="22"/>
              </w:rPr>
              <w:t>t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’</w:t>
            </w:r>
            <w:r w:rsidRPr="00B85030">
              <w:rPr>
                <w:rFonts w:ascii="Calibri" w:eastAsia="Calibri" w:hAnsi="Calibri" w:cs="Calibri"/>
                <w:szCs w:val="22"/>
              </w:rPr>
              <w:t>s</w:t>
            </w:r>
            <w:r w:rsidRPr="00B85030">
              <w:rPr>
                <w:rFonts w:ascii="Calibri" w:eastAsia="Calibri" w:hAnsi="Calibri" w:cs="Calibri"/>
                <w:spacing w:val="-8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F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u</w:t>
            </w:r>
            <w:r w:rsidRPr="00B85030">
              <w:rPr>
                <w:rFonts w:ascii="Calibri" w:eastAsia="Calibri" w:hAnsi="Calibri" w:cs="Calibri"/>
                <w:szCs w:val="22"/>
              </w:rPr>
              <w:t>ll</w:t>
            </w:r>
            <w:r w:rsidRPr="00B85030">
              <w:rPr>
                <w:rFonts w:ascii="Calibri" w:eastAsia="Calibri" w:hAnsi="Calibri" w:cs="Calibri"/>
                <w:spacing w:val="-2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N</w:t>
            </w:r>
            <w:r w:rsidRPr="00B85030">
              <w:rPr>
                <w:rFonts w:ascii="Calibri" w:eastAsia="Calibri" w:hAnsi="Calibri" w:cs="Calibri"/>
                <w:szCs w:val="22"/>
              </w:rPr>
              <w:t>a</w:t>
            </w:r>
            <w:r w:rsidRPr="00B85030">
              <w:rPr>
                <w:rFonts w:ascii="Calibri" w:eastAsia="Calibri" w:hAnsi="Calibri" w:cs="Calibri"/>
                <w:spacing w:val="2"/>
                <w:szCs w:val="22"/>
              </w:rPr>
              <w:t>m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zCs w:val="22"/>
              </w:rPr>
              <w:t>)</w:t>
            </w:r>
          </w:p>
          <w:p w:rsidR="00C206FC" w:rsidRPr="00B85030" w:rsidRDefault="00C206FC" w:rsidP="00C206FC">
            <w:pPr>
              <w:ind w:right="-20"/>
              <w:jc w:val="both"/>
              <w:rPr>
                <w:rFonts w:ascii="Calibri" w:eastAsia="Calibri" w:hAnsi="Calibri" w:cs="Calibri"/>
                <w:szCs w:val="22"/>
              </w:rPr>
            </w:pPr>
            <w:r w:rsidRPr="00B85030">
              <w:rPr>
                <w:rFonts w:ascii="Calibri" w:eastAsia="Calibri" w:hAnsi="Calibri" w:cs="Calibri"/>
                <w:szCs w:val="22"/>
              </w:rPr>
              <w:t>i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n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f</w:t>
            </w:r>
            <w:r w:rsidRPr="00B85030">
              <w:rPr>
                <w:rFonts w:ascii="Calibri" w:eastAsia="Calibri" w:hAnsi="Calibri" w:cs="Calibri"/>
                <w:szCs w:val="22"/>
              </w:rPr>
              <w:t>orma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t</w:t>
            </w:r>
            <w:r w:rsidRPr="00B85030">
              <w:rPr>
                <w:rFonts w:ascii="Calibri" w:eastAsia="Calibri" w:hAnsi="Calibri" w:cs="Calibri"/>
                <w:szCs w:val="22"/>
              </w:rPr>
              <w:t>ion</w:t>
            </w:r>
            <w:r w:rsidRPr="00B85030">
              <w:rPr>
                <w:rFonts w:ascii="Calibri" w:eastAsia="Calibri" w:hAnsi="Calibri" w:cs="Calibri"/>
                <w:spacing w:val="28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on</w:t>
            </w:r>
            <w:r w:rsidRPr="00B85030">
              <w:rPr>
                <w:rFonts w:ascii="Calibri" w:eastAsia="Calibri" w:hAnsi="Calibri" w:cs="Calibri"/>
                <w:spacing w:val="35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t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h</w:t>
            </w:r>
            <w:r w:rsidRPr="00B85030">
              <w:rPr>
                <w:rFonts w:ascii="Calibri" w:eastAsia="Calibri" w:hAnsi="Calibri" w:cs="Calibri"/>
                <w:szCs w:val="22"/>
              </w:rPr>
              <w:t>is</w:t>
            </w:r>
            <w:r w:rsidRPr="00B85030">
              <w:rPr>
                <w:rFonts w:ascii="Calibri" w:eastAsia="Calibri" w:hAnsi="Calibri" w:cs="Calibri"/>
                <w:spacing w:val="32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f</w:t>
            </w:r>
            <w:r w:rsidRPr="00B85030">
              <w:rPr>
                <w:rFonts w:ascii="Calibri" w:eastAsia="Calibri" w:hAnsi="Calibri" w:cs="Calibri"/>
                <w:szCs w:val="22"/>
              </w:rPr>
              <w:t>orm</w:t>
            </w:r>
            <w:r w:rsidRPr="00B85030">
              <w:rPr>
                <w:rFonts w:ascii="Calibri" w:eastAsia="Calibri" w:hAnsi="Calibri" w:cs="Calibri"/>
                <w:spacing w:val="32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a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n</w:t>
            </w:r>
            <w:r w:rsidRPr="00B85030">
              <w:rPr>
                <w:rFonts w:ascii="Calibri" w:eastAsia="Calibri" w:hAnsi="Calibri" w:cs="Calibri"/>
                <w:szCs w:val="22"/>
              </w:rPr>
              <w:t>d</w:t>
            </w:r>
            <w:r w:rsidRPr="00B85030">
              <w:rPr>
                <w:rFonts w:ascii="Calibri" w:eastAsia="Calibri" w:hAnsi="Calibri" w:cs="Calibri"/>
                <w:spacing w:val="30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in</w:t>
            </w:r>
            <w:r w:rsidRPr="00B85030">
              <w:rPr>
                <w:rFonts w:ascii="Calibri" w:eastAsia="Calibri" w:hAnsi="Calibri" w:cs="Calibri"/>
                <w:spacing w:val="36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-2"/>
                <w:szCs w:val="22"/>
              </w:rPr>
              <w:t>a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n</w:t>
            </w:r>
            <w:r w:rsidRPr="00B85030">
              <w:rPr>
                <w:rFonts w:ascii="Calibri" w:eastAsia="Calibri" w:hAnsi="Calibri" w:cs="Calibri"/>
                <w:szCs w:val="22"/>
              </w:rPr>
              <w:t>y</w:t>
            </w:r>
            <w:r w:rsidRPr="00B85030">
              <w:rPr>
                <w:rFonts w:ascii="Calibri" w:eastAsia="Calibri" w:hAnsi="Calibri" w:cs="Calibri"/>
                <w:spacing w:val="34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a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t</w:t>
            </w:r>
            <w:r w:rsidRPr="00B85030">
              <w:rPr>
                <w:rFonts w:ascii="Calibri" w:eastAsia="Calibri" w:hAnsi="Calibri" w:cs="Calibri"/>
                <w:szCs w:val="22"/>
              </w:rPr>
              <w:t>t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a</w:t>
            </w:r>
            <w:r w:rsidRPr="00B85030">
              <w:rPr>
                <w:rFonts w:ascii="Calibri" w:eastAsia="Calibri" w:hAnsi="Calibri" w:cs="Calibri"/>
                <w:szCs w:val="22"/>
              </w:rPr>
              <w:t>c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h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zCs w:val="22"/>
              </w:rPr>
              <w:t>d</w:t>
            </w:r>
            <w:r w:rsidRPr="00B85030">
              <w:rPr>
                <w:rFonts w:ascii="Calibri" w:eastAsia="Calibri" w:hAnsi="Calibri" w:cs="Calibri"/>
                <w:spacing w:val="30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m</w:t>
            </w:r>
            <w:r w:rsidRPr="00B85030">
              <w:rPr>
                <w:rFonts w:ascii="Calibri" w:eastAsia="Calibri" w:hAnsi="Calibri" w:cs="Calibri"/>
                <w:szCs w:val="22"/>
              </w:rPr>
              <w:t>a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t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zCs w:val="22"/>
              </w:rPr>
              <w:t>rial</w:t>
            </w:r>
            <w:r w:rsidRPr="00B85030">
              <w:rPr>
                <w:rFonts w:ascii="Calibri" w:eastAsia="Calibri" w:hAnsi="Calibri" w:cs="Calibri"/>
                <w:spacing w:val="30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to</w:t>
            </w:r>
            <w:r w:rsidRPr="00B85030">
              <w:rPr>
                <w:rFonts w:ascii="Calibri" w:eastAsia="Calibri" w:hAnsi="Calibri" w:cs="Calibri"/>
                <w:spacing w:val="35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t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h</w:t>
            </w:r>
            <w:r w:rsidRPr="00B85030">
              <w:rPr>
                <w:rFonts w:ascii="Calibri" w:eastAsia="Calibri" w:hAnsi="Calibri" w:cs="Calibri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pacing w:val="30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s</w:t>
            </w:r>
            <w:r w:rsidRPr="00B85030">
              <w:rPr>
                <w:rFonts w:ascii="Calibri" w:eastAsia="Calibri" w:hAnsi="Calibri" w:cs="Calibri"/>
                <w:szCs w:val="22"/>
              </w:rPr>
              <w:t>t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a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f</w:t>
            </w:r>
            <w:r w:rsidRPr="00B85030">
              <w:rPr>
                <w:rFonts w:ascii="Calibri" w:eastAsia="Calibri" w:hAnsi="Calibri" w:cs="Calibri"/>
                <w:szCs w:val="22"/>
              </w:rPr>
              <w:t>f</w:t>
            </w:r>
            <w:r w:rsidRPr="00B85030">
              <w:rPr>
                <w:rFonts w:ascii="Calibri" w:eastAsia="Calibri" w:hAnsi="Calibri" w:cs="Calibri"/>
                <w:spacing w:val="32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of</w:t>
            </w:r>
            <w:r w:rsidRPr="00B85030">
              <w:rPr>
                <w:rFonts w:ascii="Calibri" w:eastAsia="Calibri" w:hAnsi="Calibri" w:cs="Calibri"/>
                <w:spacing w:val="34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Q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ue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n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s</w:t>
            </w:r>
            <w:r w:rsidRPr="00B85030">
              <w:rPr>
                <w:rFonts w:ascii="Calibri" w:eastAsia="Calibri" w:hAnsi="Calibri" w:cs="Calibri"/>
                <w:szCs w:val="22"/>
              </w:rPr>
              <w:t>la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n</w:t>
            </w:r>
            <w:r w:rsidRPr="00B85030">
              <w:rPr>
                <w:rFonts w:ascii="Calibri" w:eastAsia="Calibri" w:hAnsi="Calibri" w:cs="Calibri"/>
                <w:szCs w:val="22"/>
              </w:rPr>
              <w:t>d</w:t>
            </w:r>
            <w:r w:rsidRPr="00B85030">
              <w:rPr>
                <w:rFonts w:ascii="Calibri" w:eastAsia="Calibri" w:hAnsi="Calibri" w:cs="Calibri"/>
                <w:spacing w:val="27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I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nd</w:t>
            </w:r>
            <w:r w:rsidRPr="00B85030">
              <w:rPr>
                <w:rFonts w:ascii="Calibri" w:eastAsia="Calibri" w:hAnsi="Calibri" w:cs="Calibri"/>
                <w:szCs w:val="22"/>
              </w:rPr>
              <w:t>ig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pacing w:val="3"/>
                <w:szCs w:val="22"/>
              </w:rPr>
              <w:t>n</w:t>
            </w:r>
            <w:r w:rsidRPr="00B85030">
              <w:rPr>
                <w:rFonts w:ascii="Calibri" w:eastAsia="Calibri" w:hAnsi="Calibri" w:cs="Calibri"/>
                <w:szCs w:val="22"/>
              </w:rPr>
              <w:t>o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u</w:t>
            </w:r>
            <w:r w:rsidRPr="00B85030">
              <w:rPr>
                <w:rFonts w:ascii="Calibri" w:eastAsia="Calibri" w:hAnsi="Calibri" w:cs="Calibri"/>
                <w:szCs w:val="22"/>
              </w:rPr>
              <w:t>s</w:t>
            </w:r>
            <w:r w:rsidRPr="00B85030">
              <w:rPr>
                <w:rFonts w:ascii="Calibri" w:eastAsia="Calibri" w:hAnsi="Calibri" w:cs="Calibri"/>
                <w:spacing w:val="26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Fam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i</w:t>
            </w:r>
            <w:r w:rsidRPr="00B85030">
              <w:rPr>
                <w:rFonts w:ascii="Calibri" w:eastAsia="Calibri" w:hAnsi="Calibri" w:cs="Calibri"/>
                <w:szCs w:val="22"/>
              </w:rPr>
              <w:t>ly Viol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n</w:t>
            </w:r>
            <w:r w:rsidRPr="00B85030">
              <w:rPr>
                <w:rFonts w:ascii="Calibri" w:eastAsia="Calibri" w:hAnsi="Calibri" w:cs="Calibri"/>
                <w:szCs w:val="22"/>
              </w:rPr>
              <w:t>ce</w:t>
            </w:r>
            <w:r w:rsidRPr="00B85030">
              <w:rPr>
                <w:rFonts w:ascii="Calibri" w:eastAsia="Calibri" w:hAnsi="Calibri" w:cs="Calibri"/>
                <w:spacing w:val="-8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3"/>
                <w:szCs w:val="22"/>
              </w:rPr>
              <w:t>L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zCs w:val="22"/>
              </w:rPr>
              <w:t>gal</w:t>
            </w:r>
            <w:r w:rsidRPr="00B85030">
              <w:rPr>
                <w:rFonts w:ascii="Calibri" w:eastAsia="Calibri" w:hAnsi="Calibri" w:cs="Calibri"/>
                <w:spacing w:val="-3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2"/>
                <w:szCs w:val="22"/>
              </w:rPr>
              <w:t>S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zCs w:val="22"/>
              </w:rPr>
              <w:t>r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v</w:t>
            </w:r>
            <w:r w:rsidRPr="00B85030">
              <w:rPr>
                <w:rFonts w:ascii="Calibri" w:eastAsia="Calibri" w:hAnsi="Calibri" w:cs="Calibri"/>
                <w:spacing w:val="2"/>
                <w:szCs w:val="22"/>
              </w:rPr>
              <w:t>i</w:t>
            </w:r>
            <w:r w:rsidRPr="00B85030">
              <w:rPr>
                <w:rFonts w:ascii="Calibri" w:eastAsia="Calibri" w:hAnsi="Calibri" w:cs="Calibri"/>
                <w:szCs w:val="22"/>
              </w:rPr>
              <w:t>ce</w:t>
            </w:r>
            <w:r w:rsidRPr="00B85030">
              <w:rPr>
                <w:rFonts w:ascii="Calibri" w:eastAsia="Calibri" w:hAnsi="Calibri" w:cs="Calibri"/>
                <w:spacing w:val="-7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(Q</w:t>
            </w:r>
            <w:r w:rsidRPr="00B85030">
              <w:rPr>
                <w:rFonts w:ascii="Calibri" w:eastAsia="Calibri" w:hAnsi="Calibri" w:cs="Calibri"/>
                <w:spacing w:val="3"/>
                <w:szCs w:val="22"/>
              </w:rPr>
              <w:t>I</w:t>
            </w:r>
            <w:r w:rsidRPr="00B85030">
              <w:rPr>
                <w:rFonts w:ascii="Calibri" w:eastAsia="Calibri" w:hAnsi="Calibri" w:cs="Calibri"/>
                <w:szCs w:val="22"/>
              </w:rPr>
              <w:t>FV</w:t>
            </w:r>
            <w:r w:rsidRPr="00B85030">
              <w:rPr>
                <w:rFonts w:ascii="Calibri" w:eastAsia="Calibri" w:hAnsi="Calibri" w:cs="Calibri"/>
                <w:spacing w:val="2"/>
                <w:szCs w:val="22"/>
              </w:rPr>
              <w:t>L</w:t>
            </w:r>
            <w:r w:rsidRPr="00B85030">
              <w:rPr>
                <w:rFonts w:ascii="Calibri" w:eastAsia="Calibri" w:hAnsi="Calibri" w:cs="Calibri"/>
                <w:szCs w:val="22"/>
              </w:rPr>
              <w:t>S)</w:t>
            </w:r>
            <w:r w:rsidRPr="00B85030">
              <w:rPr>
                <w:rFonts w:ascii="Calibri" w:eastAsia="Calibri" w:hAnsi="Calibri" w:cs="Calibri"/>
                <w:spacing w:val="-7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f</w:t>
            </w:r>
            <w:r w:rsidRPr="00B85030">
              <w:rPr>
                <w:rFonts w:ascii="Calibri" w:eastAsia="Calibri" w:hAnsi="Calibri" w:cs="Calibri"/>
                <w:szCs w:val="22"/>
              </w:rPr>
              <w:t>or</w:t>
            </w:r>
            <w:r w:rsidRPr="00B85030">
              <w:rPr>
                <w:rFonts w:ascii="Calibri" w:eastAsia="Calibri" w:hAnsi="Calibri" w:cs="Calibri"/>
                <w:spacing w:val="-2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t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h</w:t>
            </w:r>
            <w:r w:rsidRPr="00B85030">
              <w:rPr>
                <w:rFonts w:ascii="Calibri" w:eastAsia="Calibri" w:hAnsi="Calibri" w:cs="Calibri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pacing w:val="-4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pu</w:t>
            </w:r>
            <w:r w:rsidRPr="00B85030">
              <w:rPr>
                <w:rFonts w:ascii="Calibri" w:eastAsia="Calibri" w:hAnsi="Calibri" w:cs="Calibri"/>
                <w:szCs w:val="22"/>
              </w:rPr>
              <w:t>r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p</w:t>
            </w:r>
            <w:r w:rsidRPr="00B85030">
              <w:rPr>
                <w:rFonts w:ascii="Calibri" w:eastAsia="Calibri" w:hAnsi="Calibri" w:cs="Calibri"/>
                <w:szCs w:val="22"/>
              </w:rPr>
              <w:t>o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s</w:t>
            </w:r>
            <w:r w:rsidRPr="00B85030">
              <w:rPr>
                <w:rFonts w:ascii="Calibri" w:eastAsia="Calibri" w:hAnsi="Calibri" w:cs="Calibri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pacing w:val="-8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o</w:t>
            </w:r>
            <w:r w:rsidRPr="00B85030">
              <w:rPr>
                <w:rFonts w:ascii="Calibri" w:eastAsia="Calibri" w:hAnsi="Calibri" w:cs="Calibri"/>
                <w:szCs w:val="22"/>
              </w:rPr>
              <w:t>f</w:t>
            </w:r>
            <w:r w:rsidRPr="00B85030">
              <w:rPr>
                <w:rFonts w:ascii="Calibri" w:eastAsia="Calibri" w:hAnsi="Calibri" w:cs="Calibri"/>
                <w:spacing w:val="-3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3"/>
                <w:szCs w:val="22"/>
              </w:rPr>
              <w:t>a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s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s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s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s</w:t>
            </w:r>
            <w:r w:rsidRPr="00B85030">
              <w:rPr>
                <w:rFonts w:ascii="Calibri" w:eastAsia="Calibri" w:hAnsi="Calibri" w:cs="Calibri"/>
                <w:szCs w:val="22"/>
              </w:rPr>
              <w:t>i</w:t>
            </w:r>
            <w:r w:rsidRPr="00B85030">
              <w:rPr>
                <w:rFonts w:ascii="Calibri" w:eastAsia="Calibri" w:hAnsi="Calibri" w:cs="Calibri"/>
                <w:spacing w:val="3"/>
                <w:szCs w:val="22"/>
              </w:rPr>
              <w:t>n</w:t>
            </w:r>
            <w:r w:rsidRPr="00B85030">
              <w:rPr>
                <w:rFonts w:ascii="Calibri" w:eastAsia="Calibri" w:hAnsi="Calibri" w:cs="Calibri"/>
                <w:szCs w:val="22"/>
              </w:rPr>
              <w:t>g</w:t>
            </w:r>
            <w:r w:rsidRPr="00B85030">
              <w:rPr>
                <w:rFonts w:ascii="Calibri" w:eastAsia="Calibri" w:hAnsi="Calibri" w:cs="Calibri"/>
                <w:spacing w:val="-8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zCs w:val="22"/>
              </w:rPr>
              <w:t>my</w:t>
            </w:r>
            <w:r w:rsidRPr="00B85030">
              <w:rPr>
                <w:rFonts w:ascii="Calibri" w:eastAsia="Calibri" w:hAnsi="Calibri" w:cs="Calibri"/>
                <w:spacing w:val="-2"/>
                <w:szCs w:val="22"/>
              </w:rPr>
              <w:t xml:space="preserve"> </w:t>
            </w:r>
            <w:r w:rsidRPr="00B85030">
              <w:rPr>
                <w:rFonts w:ascii="Calibri" w:eastAsia="Calibri" w:hAnsi="Calibri" w:cs="Calibri"/>
                <w:spacing w:val="-1"/>
                <w:szCs w:val="22"/>
              </w:rPr>
              <w:t>e</w:t>
            </w:r>
            <w:r w:rsidRPr="00B85030">
              <w:rPr>
                <w:rFonts w:ascii="Calibri" w:eastAsia="Calibri" w:hAnsi="Calibri" w:cs="Calibri"/>
                <w:szCs w:val="22"/>
              </w:rPr>
              <w:t>ligib</w:t>
            </w:r>
            <w:r w:rsidRPr="00B85030">
              <w:rPr>
                <w:rFonts w:ascii="Calibri" w:eastAsia="Calibri" w:hAnsi="Calibri" w:cs="Calibri"/>
                <w:spacing w:val="1"/>
                <w:szCs w:val="22"/>
              </w:rPr>
              <w:t>i</w:t>
            </w:r>
            <w:r w:rsidRPr="00B85030">
              <w:rPr>
                <w:rFonts w:ascii="Calibri" w:eastAsia="Calibri" w:hAnsi="Calibri" w:cs="Calibri"/>
                <w:szCs w:val="22"/>
              </w:rPr>
              <w:t>lity</w:t>
            </w:r>
            <w:r w:rsidR="00DD1425">
              <w:rPr>
                <w:rFonts w:ascii="Calibri" w:eastAsia="Calibri" w:hAnsi="Calibri" w:cs="Calibri"/>
                <w:spacing w:val="-7"/>
                <w:szCs w:val="22"/>
              </w:rPr>
              <w:t xml:space="preserve"> for assistance.</w:t>
            </w:r>
          </w:p>
          <w:permEnd w:id="969830088"/>
          <w:permEnd w:id="813982944"/>
          <w:permEnd w:id="927793593"/>
          <w:permEnd w:id="1979925494"/>
          <w:permEnd w:id="1117918407"/>
          <w:permEnd w:id="2140213965"/>
          <w:p w:rsidR="00C206FC" w:rsidRDefault="00C206FC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</w:p>
        </w:tc>
      </w:tr>
      <w:tr w:rsidR="00C206FC" w:rsidTr="00C206FC">
        <w:tc>
          <w:tcPr>
            <w:tcW w:w="2430" w:type="dxa"/>
            <w:gridSpan w:val="2"/>
            <w:shd w:val="clear" w:color="auto" w:fill="D9D9D9" w:themeFill="background1" w:themeFillShade="D9"/>
          </w:tcPr>
          <w:p w:rsidR="00C206FC" w:rsidRPr="00C206FC" w:rsidRDefault="00C206FC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23016671" w:ed="AD\vkennedy" w:colFirst="0" w:colLast="0"/>
            <w:permStart w:id="319640278" w:ed="AD\tschwartz" w:colFirst="0" w:colLast="0"/>
            <w:permStart w:id="448797501" w:ed="AD\swild" w:colFirst="0" w:colLast="0"/>
            <w:permStart w:id="464287282" w:ed="AD\pdorries" w:colFirst="0" w:colLast="0"/>
            <w:permStart w:id="838220114" w:ed="AD\rking" w:colFirst="0" w:colLast="0"/>
            <w:permStart w:id="923951802" w:ed="AD\tfreeman" w:colFirst="0" w:colLast="0"/>
            <w:permStart w:id="2096915018" w:ed="AD\vkennedy" w:colFirst="2" w:colLast="2"/>
            <w:permStart w:id="921970511" w:ed="AD\tschwartz" w:colFirst="2" w:colLast="2"/>
            <w:permStart w:id="852654646" w:ed="AD\swild" w:colFirst="2" w:colLast="2"/>
            <w:permStart w:id="78475291" w:ed="AD\pdorries" w:colFirst="2" w:colLast="2"/>
            <w:permStart w:id="863768501" w:ed="AD\rking" w:colFirst="2" w:colLast="2"/>
            <w:permStart w:id="1836804686" w:ed="AD\tfreeman" w:colFirst="2" w:colLast="2"/>
            <w:permStart w:id="1254381151" w:edGrp="everyone" w:colFirst="1" w:colLast="1"/>
            <w:permStart w:id="988679586" w:edGrp="everyone" w:colFirst="3" w:colLast="3"/>
            <w:r w:rsidRPr="00C206FC">
              <w:rPr>
                <w:rFonts w:ascii="Calibri" w:hAnsi="Calibri" w:cs="Arial"/>
                <w:b/>
                <w:szCs w:val="22"/>
              </w:rPr>
              <w:t>Signature of Client</w:t>
            </w:r>
            <w:r>
              <w:rPr>
                <w:rFonts w:ascii="Calibri" w:hAnsi="Calibri" w:cs="Arial"/>
                <w:b/>
                <w:szCs w:val="22"/>
              </w:rPr>
              <w:t>: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C206FC" w:rsidRPr="00376EC8" w:rsidRDefault="00376EC8" w:rsidP="00C206FC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 w:rsidRPr="00376EC8">
              <w:rPr>
                <w:rFonts w:ascii="Calibri" w:eastAsia="Calibri" w:hAnsi="Calibri" w:cs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6EC8">
              <w:rPr>
                <w:rFonts w:ascii="Calibri" w:eastAsia="Calibri" w:hAnsi="Calibri" w:cs="Calibri"/>
                <w:szCs w:val="22"/>
              </w:rPr>
              <w:instrText xml:space="preserve"> FORMTEXT </w:instrText>
            </w:r>
            <w:r w:rsidRPr="00376EC8">
              <w:rPr>
                <w:rFonts w:ascii="Calibri" w:eastAsia="Calibri" w:hAnsi="Calibri" w:cs="Calibri"/>
                <w:szCs w:val="22"/>
              </w:rPr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separate"/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end"/>
            </w:r>
          </w:p>
        </w:tc>
        <w:tc>
          <w:tcPr>
            <w:tcW w:w="831" w:type="dxa"/>
            <w:gridSpan w:val="2"/>
            <w:shd w:val="clear" w:color="auto" w:fill="D9D9D9" w:themeFill="background1" w:themeFillShade="D9"/>
          </w:tcPr>
          <w:p w:rsidR="00C206FC" w:rsidRDefault="00C206FC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Date:</w:t>
            </w:r>
          </w:p>
        </w:tc>
        <w:tc>
          <w:tcPr>
            <w:tcW w:w="2722" w:type="dxa"/>
            <w:shd w:val="clear" w:color="auto" w:fill="auto"/>
          </w:tcPr>
          <w:p w:rsidR="00C206FC" w:rsidRDefault="00376EC8" w:rsidP="00C206FC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 w:rsidRPr="00376EC8">
              <w:rPr>
                <w:rFonts w:ascii="Calibri" w:eastAsia="Calibri" w:hAnsi="Calibri" w:cs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6EC8">
              <w:rPr>
                <w:rFonts w:ascii="Calibri" w:eastAsia="Calibri" w:hAnsi="Calibri" w:cs="Calibri"/>
                <w:szCs w:val="22"/>
              </w:rPr>
              <w:instrText xml:space="preserve"> FORMTEXT </w:instrText>
            </w:r>
            <w:r w:rsidRPr="00376EC8">
              <w:rPr>
                <w:rFonts w:ascii="Calibri" w:eastAsia="Calibri" w:hAnsi="Calibri" w:cs="Calibri"/>
                <w:szCs w:val="22"/>
              </w:rPr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separate"/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end"/>
            </w:r>
          </w:p>
        </w:tc>
      </w:tr>
      <w:tr w:rsidR="00C206FC" w:rsidTr="00C206FC">
        <w:tc>
          <w:tcPr>
            <w:tcW w:w="2430" w:type="dxa"/>
            <w:gridSpan w:val="2"/>
            <w:shd w:val="clear" w:color="auto" w:fill="D9D9D9" w:themeFill="background1" w:themeFillShade="D9"/>
          </w:tcPr>
          <w:p w:rsidR="00C206FC" w:rsidRPr="00C206FC" w:rsidRDefault="00C206FC" w:rsidP="00C206FC">
            <w:pPr>
              <w:spacing w:before="40"/>
              <w:jc w:val="both"/>
              <w:rPr>
                <w:rFonts w:ascii="Calibri" w:hAnsi="Calibri" w:cs="Arial"/>
                <w:b/>
                <w:szCs w:val="22"/>
              </w:rPr>
            </w:pPr>
            <w:permStart w:id="1527151996" w:ed="AD\vkennedy" w:colFirst="0" w:colLast="0"/>
            <w:permStart w:id="1454324541" w:ed="AD\tschwartz" w:colFirst="0" w:colLast="0"/>
            <w:permStart w:id="301743151" w:ed="AD\swild" w:colFirst="0" w:colLast="0"/>
            <w:permStart w:id="1837113672" w:ed="AD\pdorries" w:colFirst="0" w:colLast="0"/>
            <w:permStart w:id="226757869" w:ed="AD\rking" w:colFirst="0" w:colLast="0"/>
            <w:permStart w:id="411058187" w:ed="AD\tfreeman" w:colFirst="0" w:colLast="0"/>
            <w:permStart w:id="397152483" w:ed="AD\vkennedy" w:colFirst="2" w:colLast="2"/>
            <w:permStart w:id="1699965324" w:ed="AD\tschwartz" w:colFirst="2" w:colLast="2"/>
            <w:permStart w:id="815559491" w:ed="AD\swild" w:colFirst="2" w:colLast="2"/>
            <w:permStart w:id="1878657293" w:ed="AD\pdorries" w:colFirst="2" w:colLast="2"/>
            <w:permStart w:id="1035474386" w:ed="AD\rking" w:colFirst="2" w:colLast="2"/>
            <w:permStart w:id="282592923" w:ed="AD\tfreeman" w:colFirst="2" w:colLast="2"/>
            <w:permStart w:id="1929532917" w:edGrp="everyone" w:colFirst="1" w:colLast="1"/>
            <w:permStart w:id="1870883302" w:edGrp="everyone" w:colFirst="3" w:colLast="3"/>
            <w:permEnd w:id="23016671"/>
            <w:permEnd w:id="319640278"/>
            <w:permEnd w:id="448797501"/>
            <w:permEnd w:id="464287282"/>
            <w:permEnd w:id="838220114"/>
            <w:permEnd w:id="923951802"/>
            <w:permEnd w:id="2096915018"/>
            <w:permEnd w:id="921970511"/>
            <w:permEnd w:id="852654646"/>
            <w:permEnd w:id="78475291"/>
            <w:permEnd w:id="863768501"/>
            <w:permEnd w:id="1836804686"/>
            <w:permEnd w:id="1254381151"/>
            <w:permEnd w:id="988679586"/>
            <w:r w:rsidRPr="00C206FC">
              <w:rPr>
                <w:rFonts w:ascii="Calibri" w:hAnsi="Calibri" w:cs="Arial"/>
                <w:b/>
                <w:szCs w:val="22"/>
              </w:rPr>
              <w:t>Signature of Referrer</w:t>
            </w:r>
            <w:r>
              <w:rPr>
                <w:rFonts w:ascii="Calibri" w:hAnsi="Calibri" w:cs="Arial"/>
                <w:b/>
                <w:szCs w:val="22"/>
              </w:rPr>
              <w:t>: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C206FC" w:rsidRPr="00C206FC" w:rsidRDefault="00376EC8" w:rsidP="00C206FC">
            <w:pPr>
              <w:spacing w:before="40"/>
              <w:jc w:val="both"/>
              <w:rPr>
                <w:rFonts w:ascii="Calibri" w:hAnsi="Calibri" w:cs="Arial"/>
                <w:b/>
                <w:szCs w:val="22"/>
              </w:rPr>
            </w:pPr>
            <w:r w:rsidRPr="00376EC8">
              <w:rPr>
                <w:rFonts w:ascii="Calibri" w:eastAsia="Calibri" w:hAnsi="Calibri" w:cs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6EC8">
              <w:rPr>
                <w:rFonts w:ascii="Calibri" w:eastAsia="Calibri" w:hAnsi="Calibri" w:cs="Calibri"/>
                <w:szCs w:val="22"/>
              </w:rPr>
              <w:instrText xml:space="preserve"> FORMTEXT </w:instrText>
            </w:r>
            <w:r w:rsidRPr="00376EC8">
              <w:rPr>
                <w:rFonts w:ascii="Calibri" w:eastAsia="Calibri" w:hAnsi="Calibri" w:cs="Calibri"/>
                <w:szCs w:val="22"/>
              </w:rPr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separate"/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end"/>
            </w:r>
          </w:p>
        </w:tc>
        <w:tc>
          <w:tcPr>
            <w:tcW w:w="831" w:type="dxa"/>
            <w:gridSpan w:val="2"/>
            <w:shd w:val="clear" w:color="auto" w:fill="D9D9D9" w:themeFill="background1" w:themeFillShade="D9"/>
          </w:tcPr>
          <w:p w:rsidR="00C206FC" w:rsidRDefault="00C206FC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Date:</w:t>
            </w:r>
          </w:p>
        </w:tc>
        <w:tc>
          <w:tcPr>
            <w:tcW w:w="2722" w:type="dxa"/>
            <w:shd w:val="clear" w:color="auto" w:fill="auto"/>
          </w:tcPr>
          <w:p w:rsidR="00C206FC" w:rsidRDefault="00376EC8" w:rsidP="00C206FC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 w:rsidRPr="00376EC8">
              <w:rPr>
                <w:rFonts w:ascii="Calibri" w:eastAsia="Calibri" w:hAnsi="Calibri" w:cs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6EC8">
              <w:rPr>
                <w:rFonts w:ascii="Calibri" w:eastAsia="Calibri" w:hAnsi="Calibri" w:cs="Calibri"/>
                <w:szCs w:val="22"/>
              </w:rPr>
              <w:instrText xml:space="preserve"> FORMTEXT </w:instrText>
            </w:r>
            <w:r w:rsidRPr="00376EC8">
              <w:rPr>
                <w:rFonts w:ascii="Calibri" w:eastAsia="Calibri" w:hAnsi="Calibri" w:cs="Calibri"/>
                <w:szCs w:val="22"/>
              </w:rPr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separate"/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end"/>
            </w:r>
          </w:p>
        </w:tc>
      </w:tr>
      <w:tr w:rsidR="009C462E" w:rsidTr="009870C2">
        <w:tc>
          <w:tcPr>
            <w:tcW w:w="10093" w:type="dxa"/>
            <w:gridSpan w:val="8"/>
            <w:shd w:val="clear" w:color="auto" w:fill="000000" w:themeFill="text1"/>
            <w:hideMark/>
          </w:tcPr>
          <w:p w:rsidR="009C462E" w:rsidRPr="001E58F6" w:rsidRDefault="009C462E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711278820" w:ed="AD\vkennedy" w:colFirst="0" w:colLast="0"/>
            <w:permStart w:id="699674510" w:ed="AD\tschwartz" w:colFirst="0" w:colLast="0"/>
            <w:permStart w:id="2084186100" w:ed="AD\swild" w:colFirst="0" w:colLast="0"/>
            <w:permStart w:id="1973554376" w:ed="AD\pdorries" w:colFirst="0" w:colLast="0"/>
            <w:permStart w:id="821831950" w:ed="AD\rking" w:colFirst="0" w:colLast="0"/>
            <w:permStart w:id="737108575" w:ed="AD\tfreeman" w:colFirst="0" w:colLast="0"/>
            <w:permEnd w:id="1527151996"/>
            <w:permEnd w:id="1454324541"/>
            <w:permEnd w:id="301743151"/>
            <w:permEnd w:id="1837113672"/>
            <w:permEnd w:id="226757869"/>
            <w:permEnd w:id="411058187"/>
            <w:permEnd w:id="397152483"/>
            <w:permEnd w:id="1699965324"/>
            <w:permEnd w:id="815559491"/>
            <w:permEnd w:id="1878657293"/>
            <w:permEnd w:id="1035474386"/>
            <w:permEnd w:id="282592923"/>
            <w:permEnd w:id="1929532917"/>
            <w:permEnd w:id="1870883302"/>
            <w:r>
              <w:rPr>
                <w:rFonts w:ascii="Calibri" w:hAnsi="Calibri" w:cs="Arial"/>
                <w:b/>
                <w:noProof/>
                <w:szCs w:val="22"/>
              </w:rPr>
              <w:t>Referrer Details:</w:t>
            </w:r>
          </w:p>
        </w:tc>
      </w:tr>
      <w:tr w:rsidR="009C462E" w:rsidTr="00C206FC">
        <w:tc>
          <w:tcPr>
            <w:tcW w:w="1843" w:type="dxa"/>
            <w:shd w:val="clear" w:color="auto" w:fill="D9D9D9" w:themeFill="background1" w:themeFillShade="D9"/>
          </w:tcPr>
          <w:p w:rsidR="009C462E" w:rsidRPr="001E58F6" w:rsidRDefault="009C462E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812327625" w:ed="AD\vkennedy" w:colFirst="0" w:colLast="0"/>
            <w:permStart w:id="499856961" w:ed="AD\tschwartz" w:colFirst="0" w:colLast="0"/>
            <w:permStart w:id="869219840" w:ed="AD\swild" w:colFirst="0" w:colLast="0"/>
            <w:permStart w:id="512572713" w:ed="AD\pdorries" w:colFirst="0" w:colLast="0"/>
            <w:permStart w:id="338378195" w:ed="AD\rking" w:colFirst="0" w:colLast="0"/>
            <w:permStart w:id="383671512" w:ed="AD\tfreeman" w:colFirst="0" w:colLast="0"/>
            <w:permStart w:id="611609043" w:ed="AD\vkennedy" w:colFirst="2" w:colLast="2"/>
            <w:permStart w:id="326906416" w:ed="AD\tschwartz" w:colFirst="2" w:colLast="2"/>
            <w:permStart w:id="862070884" w:ed="AD\swild" w:colFirst="2" w:colLast="2"/>
            <w:permStart w:id="1958771736" w:ed="AD\pdorries" w:colFirst="2" w:colLast="2"/>
            <w:permStart w:id="636828436" w:ed="AD\rking" w:colFirst="2" w:colLast="2"/>
            <w:permStart w:id="244339003" w:ed="AD\tfreeman" w:colFirst="2" w:colLast="2"/>
            <w:permEnd w:id="711278820"/>
            <w:permEnd w:id="699674510"/>
            <w:permEnd w:id="2084186100"/>
            <w:permEnd w:id="1973554376"/>
            <w:permEnd w:id="821831950"/>
            <w:permEnd w:id="737108575"/>
            <w:r>
              <w:rPr>
                <w:rFonts w:ascii="Calibri" w:hAnsi="Calibri" w:cs="Arial"/>
                <w:b/>
                <w:noProof/>
                <w:szCs w:val="22"/>
              </w:rPr>
              <w:t>Employee</w:t>
            </w:r>
            <w:r w:rsidRPr="001E58F6">
              <w:rPr>
                <w:rFonts w:ascii="Calibri" w:hAnsi="Calibri" w:cs="Arial"/>
                <w:b/>
                <w:noProof/>
                <w:szCs w:val="22"/>
              </w:rPr>
              <w:t xml:space="preserve"> Name:</w:t>
            </w:r>
          </w:p>
        </w:tc>
        <w:permStart w:id="1823367543" w:edGrp="everyone"/>
        <w:tc>
          <w:tcPr>
            <w:tcW w:w="3259" w:type="dxa"/>
            <w:gridSpan w:val="2"/>
          </w:tcPr>
          <w:p w:rsidR="009C462E" w:rsidRDefault="00376EC8" w:rsidP="009870C2">
            <w:pPr>
              <w:pStyle w:val="Header"/>
              <w:tabs>
                <w:tab w:val="left" w:pos="1134"/>
              </w:tabs>
              <w:spacing w:before="60" w:after="60"/>
              <w:rPr>
                <w:rFonts w:ascii="Calibri" w:hAnsi="Calibri" w:cs="Arial"/>
                <w:noProof/>
              </w:rPr>
            </w:pPr>
            <w:r w:rsidRPr="00376EC8">
              <w:rPr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6EC8">
              <w:rPr>
                <w:rFonts w:ascii="Calibri" w:eastAsia="Calibri" w:hAnsi="Calibri" w:cs="Calibri"/>
              </w:rPr>
              <w:instrText xml:space="preserve"> FORMTEXT </w:instrText>
            </w:r>
            <w:r w:rsidRPr="00376EC8">
              <w:rPr>
                <w:rFonts w:ascii="Calibri" w:eastAsia="Calibri" w:hAnsi="Calibri" w:cs="Calibri"/>
              </w:rPr>
            </w:r>
            <w:r w:rsidRPr="00376EC8">
              <w:rPr>
                <w:rFonts w:ascii="Calibri" w:eastAsia="Calibri" w:hAnsi="Calibri" w:cs="Calibri"/>
              </w:rPr>
              <w:fldChar w:fldCharType="separate"/>
            </w:r>
            <w:r w:rsidRPr="00376EC8">
              <w:rPr>
                <w:rFonts w:ascii="Calibri" w:eastAsia="Calibri" w:hAnsi="Calibri" w:cs="Calibri"/>
                <w:noProof/>
              </w:rPr>
              <w:t> </w:t>
            </w:r>
            <w:r w:rsidRPr="00376EC8">
              <w:rPr>
                <w:rFonts w:ascii="Calibri" w:eastAsia="Calibri" w:hAnsi="Calibri" w:cs="Calibri"/>
                <w:noProof/>
              </w:rPr>
              <w:t> </w:t>
            </w:r>
            <w:r w:rsidRPr="00376EC8">
              <w:rPr>
                <w:rFonts w:ascii="Calibri" w:eastAsia="Calibri" w:hAnsi="Calibri" w:cs="Calibri"/>
                <w:noProof/>
              </w:rPr>
              <w:t> </w:t>
            </w:r>
            <w:r w:rsidRPr="00376EC8">
              <w:rPr>
                <w:rFonts w:ascii="Calibri" w:eastAsia="Calibri" w:hAnsi="Calibri" w:cs="Calibri"/>
                <w:noProof/>
              </w:rPr>
              <w:t> </w:t>
            </w:r>
            <w:r w:rsidRPr="00376EC8">
              <w:rPr>
                <w:rFonts w:ascii="Calibri" w:eastAsia="Calibri" w:hAnsi="Calibri" w:cs="Calibri"/>
                <w:noProof/>
              </w:rPr>
              <w:t> </w:t>
            </w:r>
            <w:r w:rsidRPr="00376EC8">
              <w:rPr>
                <w:rFonts w:ascii="Calibri" w:eastAsia="Calibri" w:hAnsi="Calibri" w:cs="Calibri"/>
              </w:rPr>
              <w:fldChar w:fldCharType="end"/>
            </w:r>
            <w:permEnd w:id="1823367543"/>
          </w:p>
        </w:tc>
        <w:tc>
          <w:tcPr>
            <w:tcW w:w="1135" w:type="dxa"/>
            <w:shd w:val="clear" w:color="auto" w:fill="D9D9D9" w:themeFill="background1" w:themeFillShade="D9"/>
          </w:tcPr>
          <w:p w:rsidR="009C462E" w:rsidRPr="001E58F6" w:rsidRDefault="009C462E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Position:</w:t>
            </w:r>
          </w:p>
        </w:tc>
        <w:permStart w:id="413869742" w:edGrp="everyone"/>
        <w:tc>
          <w:tcPr>
            <w:tcW w:w="3856" w:type="dxa"/>
            <w:gridSpan w:val="4"/>
          </w:tcPr>
          <w:p w:rsidR="009C462E" w:rsidRDefault="00376EC8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noProof/>
                <w:szCs w:val="22"/>
              </w:rPr>
            </w:pPr>
            <w:r w:rsidRPr="00376EC8">
              <w:rPr>
                <w:rFonts w:ascii="Calibri" w:eastAsia="Calibri" w:hAnsi="Calibri" w:cs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6EC8">
              <w:rPr>
                <w:rFonts w:ascii="Calibri" w:eastAsia="Calibri" w:hAnsi="Calibri" w:cs="Calibri"/>
                <w:szCs w:val="22"/>
              </w:rPr>
              <w:instrText xml:space="preserve"> FORMTEXT </w:instrText>
            </w:r>
            <w:r w:rsidRPr="00376EC8">
              <w:rPr>
                <w:rFonts w:ascii="Calibri" w:eastAsia="Calibri" w:hAnsi="Calibri" w:cs="Calibri"/>
                <w:szCs w:val="22"/>
              </w:rPr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separate"/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end"/>
            </w:r>
            <w:permEnd w:id="413869742"/>
          </w:p>
        </w:tc>
      </w:tr>
      <w:tr w:rsidR="009C462E" w:rsidTr="009870C2">
        <w:tc>
          <w:tcPr>
            <w:tcW w:w="1843" w:type="dxa"/>
            <w:shd w:val="clear" w:color="auto" w:fill="D9D9D9" w:themeFill="background1" w:themeFillShade="D9"/>
          </w:tcPr>
          <w:p w:rsidR="009C462E" w:rsidRPr="001E58F6" w:rsidRDefault="009C462E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1475874705" w:ed="AD\vkennedy" w:colFirst="0" w:colLast="0"/>
            <w:permStart w:id="897482374" w:ed="AD\tschwartz" w:colFirst="0" w:colLast="0"/>
            <w:permStart w:id="177230606" w:ed="AD\swild" w:colFirst="0" w:colLast="0"/>
            <w:permStart w:id="1537235155" w:ed="AD\pdorries" w:colFirst="0" w:colLast="0"/>
            <w:permStart w:id="1000298246" w:ed="AD\rking" w:colFirst="0" w:colLast="0"/>
            <w:permStart w:id="853541141" w:ed="AD\tfreeman" w:colFirst="0" w:colLast="0"/>
            <w:permEnd w:id="812327625"/>
            <w:permEnd w:id="499856961"/>
            <w:permEnd w:id="869219840"/>
            <w:permEnd w:id="512572713"/>
            <w:permEnd w:id="338378195"/>
            <w:permEnd w:id="383671512"/>
            <w:permEnd w:id="611609043"/>
            <w:permEnd w:id="326906416"/>
            <w:permEnd w:id="862070884"/>
            <w:permEnd w:id="1958771736"/>
            <w:permEnd w:id="636828436"/>
            <w:permEnd w:id="244339003"/>
            <w:r>
              <w:rPr>
                <w:rFonts w:ascii="Calibri" w:hAnsi="Calibri" w:cs="Arial"/>
                <w:b/>
                <w:noProof/>
                <w:szCs w:val="22"/>
              </w:rPr>
              <w:t>Organisation:</w:t>
            </w:r>
          </w:p>
        </w:tc>
        <w:permStart w:id="913378312" w:edGrp="everyone"/>
        <w:tc>
          <w:tcPr>
            <w:tcW w:w="8250" w:type="dxa"/>
            <w:gridSpan w:val="7"/>
          </w:tcPr>
          <w:p w:rsidR="009C462E" w:rsidRDefault="00376EC8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noProof/>
                <w:szCs w:val="22"/>
              </w:rPr>
            </w:pPr>
            <w:r w:rsidRPr="00376EC8">
              <w:rPr>
                <w:rFonts w:ascii="Calibri" w:eastAsia="Calibri" w:hAnsi="Calibri" w:cs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6EC8">
              <w:rPr>
                <w:rFonts w:ascii="Calibri" w:eastAsia="Calibri" w:hAnsi="Calibri" w:cs="Calibri"/>
                <w:szCs w:val="22"/>
              </w:rPr>
              <w:instrText xml:space="preserve"> FORMTEXT </w:instrText>
            </w:r>
            <w:r w:rsidRPr="00376EC8">
              <w:rPr>
                <w:rFonts w:ascii="Calibri" w:eastAsia="Calibri" w:hAnsi="Calibri" w:cs="Calibri"/>
                <w:szCs w:val="22"/>
              </w:rPr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separate"/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end"/>
            </w:r>
            <w:permEnd w:id="913378312"/>
          </w:p>
        </w:tc>
      </w:tr>
      <w:tr w:rsidR="009C462E" w:rsidTr="00C206FC">
        <w:tc>
          <w:tcPr>
            <w:tcW w:w="1843" w:type="dxa"/>
            <w:shd w:val="clear" w:color="auto" w:fill="D9D9D9" w:themeFill="background1" w:themeFillShade="D9"/>
          </w:tcPr>
          <w:p w:rsidR="009C462E" w:rsidRPr="001E58F6" w:rsidRDefault="009C462E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permStart w:id="1835746647" w:ed="AD\vkennedy" w:colFirst="0" w:colLast="0"/>
            <w:permStart w:id="1093955682" w:ed="AD\tschwartz" w:colFirst="0" w:colLast="0"/>
            <w:permStart w:id="1688549802" w:ed="AD\swild" w:colFirst="0" w:colLast="0"/>
            <w:permStart w:id="241456774" w:ed="AD\pdorries" w:colFirst="0" w:colLast="0"/>
            <w:permStart w:id="1062424962" w:ed="AD\rking" w:colFirst="0" w:colLast="0"/>
            <w:permStart w:id="1312821734" w:ed="AD\tfreeman" w:colFirst="0" w:colLast="0"/>
            <w:permStart w:id="2001091200" w:ed="AD\vkennedy" w:colFirst="2" w:colLast="2"/>
            <w:permStart w:id="734861934" w:ed="AD\tschwartz" w:colFirst="2" w:colLast="2"/>
            <w:permStart w:id="149033220" w:ed="AD\swild" w:colFirst="2" w:colLast="2"/>
            <w:permStart w:id="825426337" w:ed="AD\pdorries" w:colFirst="2" w:colLast="2"/>
            <w:permStart w:id="1067785719" w:ed="AD\rking" w:colFirst="2" w:colLast="2"/>
            <w:permStart w:id="1265456852" w:ed="AD\tfreeman" w:colFirst="2" w:colLast="2"/>
            <w:permEnd w:id="1475874705"/>
            <w:permEnd w:id="897482374"/>
            <w:permEnd w:id="177230606"/>
            <w:permEnd w:id="1537235155"/>
            <w:permEnd w:id="1000298246"/>
            <w:permEnd w:id="853541141"/>
            <w:r>
              <w:rPr>
                <w:rFonts w:ascii="Calibri" w:hAnsi="Calibri" w:cs="Arial"/>
                <w:b/>
                <w:noProof/>
                <w:szCs w:val="22"/>
              </w:rPr>
              <w:t>Phone:</w:t>
            </w:r>
          </w:p>
        </w:tc>
        <w:permStart w:id="726881816" w:edGrp="everyone"/>
        <w:tc>
          <w:tcPr>
            <w:tcW w:w="3259" w:type="dxa"/>
            <w:gridSpan w:val="2"/>
          </w:tcPr>
          <w:p w:rsidR="009C462E" w:rsidRDefault="00376EC8" w:rsidP="009870C2">
            <w:pPr>
              <w:pStyle w:val="Header"/>
              <w:tabs>
                <w:tab w:val="left" w:pos="1134"/>
              </w:tabs>
              <w:spacing w:before="60" w:after="60"/>
              <w:rPr>
                <w:rFonts w:ascii="Calibri" w:hAnsi="Calibri" w:cs="Arial"/>
                <w:noProof/>
              </w:rPr>
            </w:pPr>
            <w:r w:rsidRPr="00376EC8">
              <w:rPr>
                <w:rFonts w:ascii="Calibri" w:eastAsia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6EC8">
              <w:rPr>
                <w:rFonts w:ascii="Calibri" w:eastAsia="Calibri" w:hAnsi="Calibri" w:cs="Calibri"/>
              </w:rPr>
              <w:instrText xml:space="preserve"> FORMTEXT </w:instrText>
            </w:r>
            <w:r w:rsidRPr="00376EC8">
              <w:rPr>
                <w:rFonts w:ascii="Calibri" w:eastAsia="Calibri" w:hAnsi="Calibri" w:cs="Calibri"/>
              </w:rPr>
            </w:r>
            <w:r w:rsidRPr="00376EC8">
              <w:rPr>
                <w:rFonts w:ascii="Calibri" w:eastAsia="Calibri" w:hAnsi="Calibri" w:cs="Calibri"/>
              </w:rPr>
              <w:fldChar w:fldCharType="separate"/>
            </w:r>
            <w:r w:rsidRPr="00376EC8">
              <w:rPr>
                <w:rFonts w:ascii="Calibri" w:eastAsia="Calibri" w:hAnsi="Calibri" w:cs="Calibri"/>
                <w:noProof/>
              </w:rPr>
              <w:t> </w:t>
            </w:r>
            <w:r w:rsidRPr="00376EC8">
              <w:rPr>
                <w:rFonts w:ascii="Calibri" w:eastAsia="Calibri" w:hAnsi="Calibri" w:cs="Calibri"/>
                <w:noProof/>
              </w:rPr>
              <w:t> </w:t>
            </w:r>
            <w:r w:rsidRPr="00376EC8">
              <w:rPr>
                <w:rFonts w:ascii="Calibri" w:eastAsia="Calibri" w:hAnsi="Calibri" w:cs="Calibri"/>
                <w:noProof/>
              </w:rPr>
              <w:t> </w:t>
            </w:r>
            <w:r w:rsidRPr="00376EC8">
              <w:rPr>
                <w:rFonts w:ascii="Calibri" w:eastAsia="Calibri" w:hAnsi="Calibri" w:cs="Calibri"/>
                <w:noProof/>
              </w:rPr>
              <w:t> </w:t>
            </w:r>
            <w:r w:rsidRPr="00376EC8">
              <w:rPr>
                <w:rFonts w:ascii="Calibri" w:eastAsia="Calibri" w:hAnsi="Calibri" w:cs="Calibri"/>
                <w:noProof/>
              </w:rPr>
              <w:t> </w:t>
            </w:r>
            <w:r w:rsidRPr="00376EC8">
              <w:rPr>
                <w:rFonts w:ascii="Calibri" w:eastAsia="Calibri" w:hAnsi="Calibri" w:cs="Calibri"/>
              </w:rPr>
              <w:fldChar w:fldCharType="end"/>
            </w:r>
            <w:permEnd w:id="726881816"/>
          </w:p>
        </w:tc>
        <w:tc>
          <w:tcPr>
            <w:tcW w:w="1844" w:type="dxa"/>
            <w:gridSpan w:val="3"/>
            <w:shd w:val="clear" w:color="auto" w:fill="D9D9D9" w:themeFill="background1" w:themeFillShade="D9"/>
          </w:tcPr>
          <w:p w:rsidR="009C462E" w:rsidRDefault="009C462E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b/>
                <w:noProof/>
                <w:szCs w:val="22"/>
              </w:rPr>
            </w:pPr>
            <w:r>
              <w:rPr>
                <w:rFonts w:ascii="Calibri" w:hAnsi="Calibri" w:cs="Arial"/>
                <w:b/>
                <w:noProof/>
                <w:szCs w:val="22"/>
              </w:rPr>
              <w:t>Date of Referral:</w:t>
            </w:r>
          </w:p>
        </w:tc>
        <w:permStart w:id="1387481094" w:edGrp="everyone"/>
        <w:tc>
          <w:tcPr>
            <w:tcW w:w="3147" w:type="dxa"/>
            <w:gridSpan w:val="2"/>
          </w:tcPr>
          <w:p w:rsidR="009C462E" w:rsidRDefault="00376EC8" w:rsidP="009870C2">
            <w:pPr>
              <w:tabs>
                <w:tab w:val="left" w:pos="1134"/>
              </w:tabs>
              <w:spacing w:before="60" w:after="60"/>
              <w:rPr>
                <w:rFonts w:ascii="Calibri" w:hAnsi="Calibri" w:cs="Arial"/>
                <w:noProof/>
                <w:szCs w:val="22"/>
              </w:rPr>
            </w:pPr>
            <w:r w:rsidRPr="00376EC8">
              <w:rPr>
                <w:rFonts w:ascii="Calibri" w:eastAsia="Calibri" w:hAnsi="Calibri" w:cs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6EC8">
              <w:rPr>
                <w:rFonts w:ascii="Calibri" w:eastAsia="Calibri" w:hAnsi="Calibri" w:cs="Calibri"/>
                <w:szCs w:val="22"/>
              </w:rPr>
              <w:instrText xml:space="preserve"> FORMTEXT </w:instrText>
            </w:r>
            <w:r w:rsidRPr="00376EC8">
              <w:rPr>
                <w:rFonts w:ascii="Calibri" w:eastAsia="Calibri" w:hAnsi="Calibri" w:cs="Calibri"/>
                <w:szCs w:val="22"/>
              </w:rPr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separate"/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Pr="00376EC8">
              <w:rPr>
                <w:rFonts w:ascii="Calibri" w:eastAsia="Calibri" w:hAnsi="Calibri" w:cs="Calibri"/>
                <w:szCs w:val="22"/>
              </w:rPr>
              <w:fldChar w:fldCharType="end"/>
            </w:r>
            <w:permEnd w:id="1387481094"/>
          </w:p>
        </w:tc>
      </w:tr>
      <w:permStart w:id="1019963386" w:edGrp="everyone"/>
      <w:permEnd w:id="1835746647"/>
      <w:permEnd w:id="1093955682"/>
      <w:permEnd w:id="1688549802"/>
      <w:permEnd w:id="241456774"/>
      <w:permEnd w:id="1062424962"/>
      <w:permEnd w:id="1312821734"/>
      <w:permEnd w:id="2001091200"/>
      <w:permEnd w:id="734861934"/>
      <w:permEnd w:id="149033220"/>
      <w:permEnd w:id="825426337"/>
      <w:permEnd w:id="1067785719"/>
      <w:permEnd w:id="1265456852"/>
      <w:tr w:rsidR="009C462E" w:rsidTr="009870C2">
        <w:tc>
          <w:tcPr>
            <w:tcW w:w="10093" w:type="dxa"/>
            <w:gridSpan w:val="8"/>
            <w:shd w:val="clear" w:color="auto" w:fill="auto"/>
          </w:tcPr>
          <w:p w:rsidR="009C462E" w:rsidRPr="009C462E" w:rsidRDefault="00D95316" w:rsidP="009C462E">
            <w:pPr>
              <w:tabs>
                <w:tab w:val="left" w:pos="1372"/>
                <w:tab w:val="left" w:pos="1701"/>
                <w:tab w:val="left" w:pos="6237"/>
                <w:tab w:val="left" w:pos="6379"/>
                <w:tab w:val="left" w:pos="9911"/>
              </w:tabs>
              <w:spacing w:before="120" w:after="120" w:line="240" w:lineRule="exact"/>
              <w:ind w:right="-23"/>
              <w:rPr>
                <w:rFonts w:ascii="Calibri" w:eastAsia="Calibri" w:hAnsi="Calibri" w:cs="Calibri"/>
                <w:szCs w:val="22"/>
              </w:rPr>
            </w:pPr>
            <w:sdt>
              <w:sdtPr>
                <w:rPr>
                  <w:rFonts w:ascii="Calibri" w:eastAsia="Calibri" w:hAnsi="Calibri" w:cs="Calibri"/>
                  <w:szCs w:val="22"/>
                </w:rPr>
                <w:id w:val="703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1F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permEnd w:id="1019963386"/>
            <w:r w:rsidR="00C206FC">
              <w:rPr>
                <w:rFonts w:ascii="Calibri" w:eastAsia="Calibri" w:hAnsi="Calibri" w:cs="Calibri"/>
                <w:szCs w:val="22"/>
              </w:rPr>
              <w:t xml:space="preserve"> </w:t>
            </w:r>
            <w:permStart w:id="1045199951" w:ed="AD\vkennedy"/>
            <w:permStart w:id="1549738905" w:ed="AD\tschwartz"/>
            <w:permStart w:id="397310637" w:ed="AD\swild"/>
            <w:permStart w:id="1302142215" w:ed="AD\pdorries"/>
            <w:permStart w:id="1889094613" w:ed="AD\rking"/>
            <w:permStart w:id="260007839" w:ed="AD\tfreeman"/>
            <w:r w:rsidR="009C462E">
              <w:rPr>
                <w:rFonts w:ascii="Calibri" w:eastAsia="Calibri" w:hAnsi="Calibri" w:cs="Calibri"/>
                <w:szCs w:val="22"/>
              </w:rPr>
              <w:t>Additional Information Attached</w:t>
            </w:r>
            <w:r w:rsidR="00DD1425">
              <w:rPr>
                <w:rFonts w:ascii="Calibri" w:eastAsia="Calibri" w:hAnsi="Calibri" w:cs="Calibri"/>
                <w:szCs w:val="22"/>
              </w:rPr>
              <w:t>:</w:t>
            </w:r>
            <w:r w:rsidR="00376EC8">
              <w:rPr>
                <w:rFonts w:ascii="Calibri" w:eastAsia="Calibri" w:hAnsi="Calibri" w:cs="Calibri"/>
                <w:szCs w:val="22"/>
              </w:rPr>
              <w:t xml:space="preserve"> </w:t>
            </w:r>
            <w:permStart w:id="2022710750" w:edGrp="everyone"/>
            <w:permEnd w:id="1045199951"/>
            <w:permEnd w:id="1549738905"/>
            <w:permEnd w:id="397310637"/>
            <w:permEnd w:id="1302142215"/>
            <w:permEnd w:id="1889094613"/>
            <w:permEnd w:id="260007839"/>
            <w:r w:rsidR="00376EC8" w:rsidRPr="00376EC8">
              <w:rPr>
                <w:rFonts w:ascii="Calibri" w:eastAsia="Calibri" w:hAnsi="Calibri" w:cs="Calibr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6EC8" w:rsidRPr="00376EC8">
              <w:rPr>
                <w:rFonts w:ascii="Calibri" w:eastAsia="Calibri" w:hAnsi="Calibri" w:cs="Calibri"/>
                <w:szCs w:val="22"/>
              </w:rPr>
              <w:instrText xml:space="preserve"> FORMTEXT </w:instrText>
            </w:r>
            <w:r w:rsidR="00376EC8" w:rsidRPr="00376EC8">
              <w:rPr>
                <w:rFonts w:ascii="Calibri" w:eastAsia="Calibri" w:hAnsi="Calibri" w:cs="Calibri"/>
                <w:szCs w:val="22"/>
              </w:rPr>
            </w:r>
            <w:r w:rsidR="00376EC8" w:rsidRPr="00376EC8">
              <w:rPr>
                <w:rFonts w:ascii="Calibri" w:eastAsia="Calibri" w:hAnsi="Calibri" w:cs="Calibri"/>
                <w:szCs w:val="22"/>
              </w:rPr>
              <w:fldChar w:fldCharType="separate"/>
            </w:r>
            <w:r w:rsidR="00376EC8"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="00376EC8"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="00376EC8"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="00376EC8"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="00376EC8" w:rsidRPr="00376EC8">
              <w:rPr>
                <w:rFonts w:ascii="Calibri" w:eastAsia="Calibri" w:hAnsi="Calibri" w:cs="Calibri"/>
                <w:noProof/>
                <w:szCs w:val="22"/>
              </w:rPr>
              <w:t> </w:t>
            </w:r>
            <w:r w:rsidR="00376EC8" w:rsidRPr="00376EC8">
              <w:rPr>
                <w:rFonts w:ascii="Calibri" w:eastAsia="Calibri" w:hAnsi="Calibri" w:cs="Calibri"/>
                <w:szCs w:val="22"/>
              </w:rPr>
              <w:fldChar w:fldCharType="end"/>
            </w:r>
            <w:permEnd w:id="2022710750"/>
          </w:p>
        </w:tc>
      </w:tr>
      <w:permStart w:id="1981352252" w:edGrp="everyone"/>
      <w:tr w:rsidR="009C462E" w:rsidTr="009870C2">
        <w:tc>
          <w:tcPr>
            <w:tcW w:w="10093" w:type="dxa"/>
            <w:gridSpan w:val="8"/>
            <w:shd w:val="clear" w:color="auto" w:fill="auto"/>
          </w:tcPr>
          <w:p w:rsidR="009C462E" w:rsidRPr="00355CF2" w:rsidRDefault="00D95316" w:rsidP="009C462E">
            <w:pPr>
              <w:spacing w:before="46" w:after="40" w:line="280" w:lineRule="exact"/>
              <w:ind w:right="-23"/>
              <w:rPr>
                <w:rFonts w:eastAsia="Calibri" w:cs="Calibri"/>
                <w:szCs w:val="22"/>
              </w:rPr>
            </w:pPr>
            <w:sdt>
              <w:sdtPr>
                <w:rPr>
                  <w:rFonts w:eastAsia="Webdings" w:cs="Webdings"/>
                  <w:szCs w:val="22"/>
                </w:rPr>
                <w:id w:val="134505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1F">
                  <w:rPr>
                    <w:rFonts w:ascii="MS Gothic" w:eastAsia="MS Gothic" w:hAnsi="MS Gothic" w:cs="Webdings" w:hint="eastAsia"/>
                    <w:szCs w:val="22"/>
                  </w:rPr>
                  <w:t>☐</w:t>
                </w:r>
              </w:sdtContent>
            </w:sdt>
            <w:permEnd w:id="1981352252"/>
            <w:r w:rsidR="009C462E" w:rsidRPr="00355CF2">
              <w:rPr>
                <w:spacing w:val="-5"/>
                <w:szCs w:val="22"/>
              </w:rPr>
              <w:t xml:space="preserve"> </w:t>
            </w:r>
            <w:permStart w:id="326392858" w:ed="AD\vkennedy"/>
            <w:permStart w:id="1170438186" w:ed="AD\tschwartz"/>
            <w:permStart w:id="981540550" w:ed="AD\swild"/>
            <w:permStart w:id="345777811" w:ed="AD\pdorries"/>
            <w:permStart w:id="1519412953" w:ed="AD\rking"/>
            <w:permStart w:id="530322073" w:ed="AD\tfreeman"/>
            <w:r w:rsidR="009C462E" w:rsidRPr="00355CF2">
              <w:rPr>
                <w:rFonts w:eastAsia="Calibri" w:cs="Calibri"/>
                <w:szCs w:val="22"/>
              </w:rPr>
              <w:t>Su</w:t>
            </w:r>
            <w:r w:rsidR="009C462E" w:rsidRPr="00355CF2">
              <w:rPr>
                <w:rFonts w:eastAsia="Calibri" w:cs="Calibri"/>
                <w:spacing w:val="1"/>
                <w:szCs w:val="22"/>
              </w:rPr>
              <w:t>b</w:t>
            </w:r>
            <w:r w:rsidR="009C462E" w:rsidRPr="00355CF2">
              <w:rPr>
                <w:rFonts w:eastAsia="Calibri" w:cs="Calibri"/>
                <w:spacing w:val="-1"/>
                <w:szCs w:val="22"/>
              </w:rPr>
              <w:t>m</w:t>
            </w:r>
            <w:r w:rsidR="009C462E" w:rsidRPr="00355CF2">
              <w:rPr>
                <w:rFonts w:eastAsia="Calibri" w:cs="Calibri"/>
                <w:szCs w:val="22"/>
              </w:rPr>
              <w:t>it</w:t>
            </w:r>
            <w:r w:rsidR="009C462E" w:rsidRPr="00355CF2">
              <w:rPr>
                <w:rFonts w:eastAsia="Calibri" w:cs="Calibri"/>
                <w:spacing w:val="1"/>
                <w:szCs w:val="22"/>
              </w:rPr>
              <w:t>t</w:t>
            </w:r>
            <w:r w:rsidR="009C462E" w:rsidRPr="00355CF2">
              <w:rPr>
                <w:rFonts w:eastAsia="Calibri" w:cs="Calibri"/>
                <w:spacing w:val="-1"/>
                <w:szCs w:val="22"/>
              </w:rPr>
              <w:t>e</w:t>
            </w:r>
            <w:r w:rsidR="009C462E" w:rsidRPr="00355CF2">
              <w:rPr>
                <w:rFonts w:eastAsia="Calibri" w:cs="Calibri"/>
                <w:szCs w:val="22"/>
              </w:rPr>
              <w:t>d</w:t>
            </w:r>
            <w:r w:rsidR="009C462E" w:rsidRPr="00355CF2">
              <w:rPr>
                <w:rFonts w:eastAsia="Calibri" w:cs="Calibri"/>
                <w:spacing w:val="-7"/>
                <w:szCs w:val="22"/>
              </w:rPr>
              <w:t xml:space="preserve"> </w:t>
            </w:r>
            <w:r w:rsidR="009C462E" w:rsidRPr="00355CF2">
              <w:rPr>
                <w:rFonts w:eastAsia="Calibri" w:cs="Calibri"/>
                <w:spacing w:val="-1"/>
                <w:szCs w:val="22"/>
              </w:rPr>
              <w:t>v</w:t>
            </w:r>
            <w:r w:rsidR="009C462E" w:rsidRPr="00355CF2">
              <w:rPr>
                <w:rFonts w:eastAsia="Calibri" w:cs="Calibri"/>
                <w:szCs w:val="22"/>
              </w:rPr>
              <w:t>ia</w:t>
            </w:r>
            <w:r w:rsidR="009C462E" w:rsidRPr="00355CF2">
              <w:rPr>
                <w:rFonts w:eastAsia="Calibri" w:cs="Calibri"/>
                <w:spacing w:val="-1"/>
                <w:szCs w:val="22"/>
              </w:rPr>
              <w:t xml:space="preserve"> em</w:t>
            </w:r>
            <w:r w:rsidR="009C462E" w:rsidRPr="00355CF2">
              <w:rPr>
                <w:rFonts w:eastAsia="Calibri" w:cs="Calibri"/>
                <w:spacing w:val="3"/>
                <w:szCs w:val="22"/>
              </w:rPr>
              <w:t>a</w:t>
            </w:r>
            <w:r w:rsidR="009C462E" w:rsidRPr="00355CF2">
              <w:rPr>
                <w:rFonts w:eastAsia="Calibri" w:cs="Calibri"/>
                <w:szCs w:val="22"/>
              </w:rPr>
              <w:t>il</w:t>
            </w:r>
            <w:r w:rsidR="00DD1425">
              <w:rPr>
                <w:rFonts w:eastAsia="Calibri" w:cs="Calibri"/>
                <w:szCs w:val="22"/>
              </w:rPr>
              <w:t xml:space="preserve"> to</w:t>
            </w:r>
            <w:r w:rsidR="009C462E" w:rsidRPr="00355CF2">
              <w:rPr>
                <w:rFonts w:eastAsia="Calibri" w:cs="Calibri"/>
                <w:spacing w:val="-2"/>
                <w:szCs w:val="22"/>
              </w:rPr>
              <w:t xml:space="preserve"> </w:t>
            </w:r>
            <w:hyperlink r:id="rId16">
              <w:r w:rsidR="009C462E" w:rsidRPr="00355CF2">
                <w:rPr>
                  <w:rFonts w:eastAsia="Calibri" w:cs="Calibri"/>
                  <w:spacing w:val="1"/>
                  <w:szCs w:val="22"/>
                  <w:u w:val="single" w:color="000000"/>
                </w:rPr>
                <w:t>h</w:t>
              </w:r>
              <w:r w:rsidR="009C462E" w:rsidRPr="00355CF2">
                <w:rPr>
                  <w:rFonts w:eastAsia="Calibri" w:cs="Calibri"/>
                  <w:spacing w:val="-1"/>
                  <w:szCs w:val="22"/>
                  <w:u w:val="single" w:color="000000"/>
                </w:rPr>
                <w:t>e</w:t>
              </w:r>
              <w:r w:rsidR="009C462E" w:rsidRPr="00355CF2">
                <w:rPr>
                  <w:rFonts w:eastAsia="Calibri" w:cs="Calibri"/>
                  <w:szCs w:val="22"/>
                  <w:u w:val="single" w:color="000000"/>
                </w:rPr>
                <w:t>l</w:t>
              </w:r>
              <w:r w:rsidR="009C462E" w:rsidRPr="00355CF2">
                <w:rPr>
                  <w:rFonts w:eastAsia="Calibri" w:cs="Calibri"/>
                  <w:spacing w:val="3"/>
                  <w:szCs w:val="22"/>
                  <w:u w:val="single" w:color="000000"/>
                </w:rPr>
                <w:t>p</w:t>
              </w:r>
              <w:r w:rsidR="009C462E" w:rsidRPr="00355CF2">
                <w:rPr>
                  <w:rFonts w:eastAsia="Calibri" w:cs="Calibri"/>
                  <w:szCs w:val="22"/>
                  <w:u w:val="single" w:color="000000"/>
                </w:rPr>
                <w:t>@qif</w:t>
              </w:r>
              <w:r w:rsidR="009C462E" w:rsidRPr="00355CF2">
                <w:rPr>
                  <w:rFonts w:eastAsia="Calibri" w:cs="Calibri"/>
                  <w:spacing w:val="1"/>
                  <w:szCs w:val="22"/>
                  <w:u w:val="single" w:color="000000"/>
                </w:rPr>
                <w:t>v</w:t>
              </w:r>
              <w:r w:rsidR="009C462E" w:rsidRPr="00355CF2">
                <w:rPr>
                  <w:rFonts w:eastAsia="Calibri" w:cs="Calibri"/>
                  <w:szCs w:val="22"/>
                  <w:u w:val="single" w:color="000000"/>
                </w:rPr>
                <w:t>l</w:t>
              </w:r>
              <w:r w:rsidR="009C462E" w:rsidRPr="00355CF2">
                <w:rPr>
                  <w:rFonts w:eastAsia="Calibri" w:cs="Calibri"/>
                  <w:spacing w:val="-1"/>
                  <w:szCs w:val="22"/>
                  <w:u w:val="single" w:color="000000"/>
                </w:rPr>
                <w:t>s</w:t>
              </w:r>
              <w:r w:rsidR="009C462E" w:rsidRPr="00355CF2">
                <w:rPr>
                  <w:rFonts w:eastAsia="Calibri" w:cs="Calibri"/>
                  <w:szCs w:val="22"/>
                  <w:u w:val="single" w:color="000000"/>
                </w:rPr>
                <w:t>.c</w:t>
              </w:r>
              <w:r w:rsidR="009C462E" w:rsidRPr="00355CF2">
                <w:rPr>
                  <w:rFonts w:eastAsia="Calibri" w:cs="Calibri"/>
                  <w:spacing w:val="3"/>
                  <w:szCs w:val="22"/>
                  <w:u w:val="single" w:color="000000"/>
                </w:rPr>
                <w:t>o</w:t>
              </w:r>
              <w:r w:rsidR="009C462E" w:rsidRPr="00355CF2">
                <w:rPr>
                  <w:rFonts w:eastAsia="Calibri" w:cs="Calibri"/>
                  <w:spacing w:val="-1"/>
                  <w:szCs w:val="22"/>
                  <w:u w:val="single" w:color="000000"/>
                </w:rPr>
                <w:t>m</w:t>
              </w:r>
              <w:r w:rsidR="009C462E" w:rsidRPr="00355CF2">
                <w:rPr>
                  <w:rFonts w:eastAsia="Calibri" w:cs="Calibri"/>
                  <w:szCs w:val="22"/>
                  <w:u w:val="single" w:color="000000"/>
                </w:rPr>
                <w:t>.</w:t>
              </w:r>
              <w:r w:rsidR="009C462E" w:rsidRPr="00355CF2">
                <w:rPr>
                  <w:rFonts w:eastAsia="Calibri" w:cs="Calibri"/>
                  <w:spacing w:val="1"/>
                  <w:szCs w:val="22"/>
                  <w:u w:val="single" w:color="000000"/>
                </w:rPr>
                <w:t>a</w:t>
              </w:r>
              <w:r w:rsidR="009C462E" w:rsidRPr="00355CF2">
                <w:rPr>
                  <w:rFonts w:eastAsia="Calibri" w:cs="Calibri"/>
                  <w:szCs w:val="22"/>
                  <w:u w:val="single" w:color="000000"/>
                </w:rPr>
                <w:t>u</w:t>
              </w:r>
            </w:hyperlink>
            <w:permEnd w:id="326392858"/>
            <w:permEnd w:id="1170438186"/>
            <w:permEnd w:id="981540550"/>
            <w:permEnd w:id="345777811"/>
            <w:permEnd w:id="1519412953"/>
            <w:permEnd w:id="530322073"/>
          </w:p>
          <w:p w:rsidR="009C462E" w:rsidRPr="009C462E" w:rsidRDefault="009C462E" w:rsidP="00C206FC">
            <w:pPr>
              <w:spacing w:after="120" w:line="280" w:lineRule="exact"/>
              <w:ind w:right="-23"/>
              <w:rPr>
                <w:rFonts w:eastAsia="Calibri" w:cs="Calibri"/>
                <w:szCs w:val="22"/>
              </w:rPr>
            </w:pPr>
            <w:permStart w:id="1507218719" w:ed="AD\vkennedy"/>
            <w:permStart w:id="43263671" w:ed="AD\tschwartz"/>
            <w:permStart w:id="1953572952" w:ed="AD\swild"/>
            <w:permStart w:id="1871540264" w:ed="AD\pdorries"/>
            <w:permStart w:id="548418480" w:ed="AD\rking"/>
            <w:permStart w:id="439365198" w:ed="AD\tfreeman"/>
            <w:r w:rsidRPr="00355CF2">
              <w:rPr>
                <w:rFonts w:eastAsia="Calibri" w:cs="Calibri"/>
                <w:b/>
                <w:bCs/>
                <w:szCs w:val="22"/>
              </w:rPr>
              <w:t>P</w:t>
            </w:r>
            <w:r w:rsidRPr="00355CF2">
              <w:rPr>
                <w:rFonts w:eastAsia="Calibri" w:cs="Calibri"/>
                <w:b/>
                <w:bCs/>
                <w:spacing w:val="-1"/>
                <w:szCs w:val="22"/>
              </w:rPr>
              <w:t>LEA</w:t>
            </w:r>
            <w:r w:rsidRPr="00355CF2">
              <w:rPr>
                <w:rFonts w:eastAsia="Calibri" w:cs="Calibri"/>
                <w:b/>
                <w:bCs/>
                <w:spacing w:val="2"/>
                <w:szCs w:val="22"/>
              </w:rPr>
              <w:t>S</w:t>
            </w:r>
            <w:r w:rsidRPr="00355CF2">
              <w:rPr>
                <w:rFonts w:eastAsia="Calibri" w:cs="Calibri"/>
                <w:b/>
                <w:bCs/>
                <w:szCs w:val="22"/>
              </w:rPr>
              <w:t>E</w:t>
            </w:r>
            <w:r w:rsidRPr="00355CF2">
              <w:rPr>
                <w:rFonts w:eastAsia="Calibri" w:cs="Calibri"/>
                <w:b/>
                <w:bCs/>
                <w:spacing w:val="-7"/>
                <w:szCs w:val="22"/>
              </w:rPr>
              <w:t xml:space="preserve"> </w:t>
            </w:r>
            <w:r w:rsidRPr="00355CF2">
              <w:rPr>
                <w:rFonts w:eastAsia="Calibri" w:cs="Calibri"/>
                <w:b/>
                <w:bCs/>
                <w:spacing w:val="1"/>
                <w:szCs w:val="22"/>
              </w:rPr>
              <w:t>N</w:t>
            </w:r>
            <w:r w:rsidRPr="00355CF2">
              <w:rPr>
                <w:rFonts w:eastAsia="Calibri" w:cs="Calibri"/>
                <w:b/>
                <w:bCs/>
                <w:szCs w:val="22"/>
              </w:rPr>
              <w:t>O</w:t>
            </w:r>
            <w:r w:rsidRPr="00355CF2">
              <w:rPr>
                <w:rFonts w:eastAsia="Calibri" w:cs="Calibri"/>
                <w:b/>
                <w:bCs/>
                <w:spacing w:val="2"/>
                <w:szCs w:val="22"/>
              </w:rPr>
              <w:t>T</w:t>
            </w:r>
            <w:r w:rsidRPr="00355CF2">
              <w:rPr>
                <w:rFonts w:eastAsia="Calibri" w:cs="Calibri"/>
                <w:b/>
                <w:bCs/>
                <w:spacing w:val="-1"/>
                <w:szCs w:val="22"/>
              </w:rPr>
              <w:t>E</w:t>
            </w:r>
            <w:r w:rsidRPr="00355CF2">
              <w:rPr>
                <w:rFonts w:eastAsia="Calibri" w:cs="Calibri"/>
                <w:b/>
                <w:bCs/>
                <w:szCs w:val="22"/>
              </w:rPr>
              <w:t>:</w:t>
            </w:r>
            <w:r w:rsidRPr="00355CF2">
              <w:rPr>
                <w:rFonts w:eastAsia="Calibri" w:cs="Calibri"/>
                <w:b/>
                <w:bCs/>
                <w:spacing w:val="-4"/>
                <w:szCs w:val="22"/>
              </w:rPr>
              <w:t xml:space="preserve"> </w:t>
            </w:r>
            <w:r w:rsidRPr="00355CF2">
              <w:rPr>
                <w:rFonts w:eastAsia="Calibri" w:cs="Calibri"/>
                <w:spacing w:val="-1"/>
                <w:szCs w:val="22"/>
              </w:rPr>
              <w:t>T</w:t>
            </w:r>
            <w:r w:rsidRPr="00355CF2">
              <w:rPr>
                <w:rFonts w:eastAsia="Calibri" w:cs="Calibri"/>
                <w:spacing w:val="1"/>
                <w:szCs w:val="22"/>
              </w:rPr>
              <w:t>h</w:t>
            </w:r>
            <w:r w:rsidRPr="00355CF2">
              <w:rPr>
                <w:rFonts w:eastAsia="Calibri" w:cs="Calibri"/>
                <w:spacing w:val="2"/>
                <w:szCs w:val="22"/>
              </w:rPr>
              <w:t>i</w:t>
            </w:r>
            <w:r w:rsidRPr="00355CF2">
              <w:rPr>
                <w:rFonts w:eastAsia="Calibri" w:cs="Calibri"/>
                <w:szCs w:val="22"/>
              </w:rPr>
              <w:t>s</w:t>
            </w:r>
            <w:r w:rsidRPr="00355CF2">
              <w:rPr>
                <w:rFonts w:eastAsia="Calibri" w:cs="Calibri"/>
                <w:spacing w:val="-4"/>
                <w:szCs w:val="22"/>
              </w:rPr>
              <w:t xml:space="preserve"> </w:t>
            </w:r>
            <w:r w:rsidRPr="00355CF2">
              <w:rPr>
                <w:rFonts w:eastAsia="Calibri" w:cs="Calibri"/>
                <w:szCs w:val="22"/>
              </w:rPr>
              <w:t>is</w:t>
            </w:r>
            <w:r w:rsidRPr="00355CF2">
              <w:rPr>
                <w:rFonts w:eastAsia="Calibri" w:cs="Calibri"/>
                <w:spacing w:val="-2"/>
                <w:szCs w:val="22"/>
              </w:rPr>
              <w:t xml:space="preserve"> </w:t>
            </w:r>
            <w:r w:rsidRPr="00355CF2">
              <w:rPr>
                <w:rFonts w:eastAsia="Calibri" w:cs="Calibri"/>
                <w:spacing w:val="1"/>
                <w:szCs w:val="22"/>
              </w:rPr>
              <w:t>ou</w:t>
            </w:r>
            <w:r w:rsidRPr="00355CF2">
              <w:rPr>
                <w:rFonts w:eastAsia="Calibri" w:cs="Calibri"/>
                <w:szCs w:val="22"/>
              </w:rPr>
              <w:t xml:space="preserve">r </w:t>
            </w:r>
            <w:r w:rsidRPr="00355CF2">
              <w:rPr>
                <w:rFonts w:eastAsia="Calibri" w:cs="Calibri"/>
                <w:spacing w:val="1"/>
                <w:szCs w:val="22"/>
              </w:rPr>
              <w:t>p</w:t>
            </w:r>
            <w:r w:rsidRPr="00355CF2">
              <w:rPr>
                <w:rFonts w:eastAsia="Calibri" w:cs="Calibri"/>
                <w:szCs w:val="22"/>
              </w:rPr>
              <w:t>r</w:t>
            </w:r>
            <w:r w:rsidRPr="00355CF2">
              <w:rPr>
                <w:rFonts w:eastAsia="Calibri" w:cs="Calibri"/>
                <w:spacing w:val="-1"/>
                <w:szCs w:val="22"/>
              </w:rPr>
              <w:t>efe</w:t>
            </w:r>
            <w:r w:rsidRPr="00355CF2">
              <w:rPr>
                <w:rFonts w:eastAsia="Calibri" w:cs="Calibri"/>
                <w:szCs w:val="22"/>
              </w:rPr>
              <w:t>r</w:t>
            </w:r>
            <w:r w:rsidRPr="00355CF2">
              <w:rPr>
                <w:rFonts w:eastAsia="Calibri" w:cs="Calibri"/>
                <w:spacing w:val="3"/>
                <w:szCs w:val="22"/>
              </w:rPr>
              <w:t>r</w:t>
            </w:r>
            <w:r w:rsidRPr="00355CF2">
              <w:rPr>
                <w:rFonts w:eastAsia="Calibri" w:cs="Calibri"/>
                <w:spacing w:val="-1"/>
                <w:szCs w:val="22"/>
              </w:rPr>
              <w:t>e</w:t>
            </w:r>
            <w:r w:rsidRPr="00355CF2">
              <w:rPr>
                <w:rFonts w:eastAsia="Calibri" w:cs="Calibri"/>
                <w:szCs w:val="22"/>
              </w:rPr>
              <w:t>d</w:t>
            </w:r>
            <w:r w:rsidRPr="00355CF2">
              <w:rPr>
                <w:rFonts w:eastAsia="Calibri" w:cs="Calibri"/>
                <w:spacing w:val="-7"/>
                <w:szCs w:val="22"/>
              </w:rPr>
              <w:t xml:space="preserve"> </w:t>
            </w:r>
            <w:r w:rsidRPr="00355CF2">
              <w:rPr>
                <w:rFonts w:eastAsia="Calibri" w:cs="Calibri"/>
                <w:szCs w:val="22"/>
              </w:rPr>
              <w:t>m</w:t>
            </w:r>
            <w:r w:rsidRPr="00355CF2">
              <w:rPr>
                <w:rFonts w:eastAsia="Calibri" w:cs="Calibri"/>
                <w:spacing w:val="-1"/>
                <w:szCs w:val="22"/>
              </w:rPr>
              <w:t>e</w:t>
            </w:r>
            <w:r w:rsidRPr="00355CF2">
              <w:rPr>
                <w:rFonts w:eastAsia="Calibri" w:cs="Calibri"/>
                <w:szCs w:val="22"/>
              </w:rPr>
              <w:t>t</w:t>
            </w:r>
            <w:r w:rsidRPr="00355CF2">
              <w:rPr>
                <w:rFonts w:eastAsia="Calibri" w:cs="Calibri"/>
                <w:spacing w:val="1"/>
                <w:szCs w:val="22"/>
              </w:rPr>
              <w:t>h</w:t>
            </w:r>
            <w:r w:rsidRPr="00355CF2">
              <w:rPr>
                <w:rFonts w:eastAsia="Calibri" w:cs="Calibri"/>
                <w:szCs w:val="22"/>
              </w:rPr>
              <w:t>od</w:t>
            </w:r>
            <w:r w:rsidRPr="00355CF2">
              <w:rPr>
                <w:rFonts w:eastAsia="Calibri" w:cs="Calibri"/>
                <w:spacing w:val="-5"/>
                <w:szCs w:val="22"/>
              </w:rPr>
              <w:t xml:space="preserve"> </w:t>
            </w:r>
            <w:r w:rsidRPr="00355CF2">
              <w:rPr>
                <w:rFonts w:eastAsia="Calibri" w:cs="Calibri"/>
                <w:spacing w:val="1"/>
                <w:szCs w:val="22"/>
              </w:rPr>
              <w:t>o</w:t>
            </w:r>
            <w:r w:rsidRPr="00355CF2">
              <w:rPr>
                <w:rFonts w:eastAsia="Calibri" w:cs="Calibri"/>
                <w:szCs w:val="22"/>
              </w:rPr>
              <w:t>f</w:t>
            </w:r>
            <w:r w:rsidRPr="00355CF2">
              <w:rPr>
                <w:rFonts w:eastAsia="Calibri" w:cs="Calibri"/>
                <w:spacing w:val="-3"/>
                <w:szCs w:val="22"/>
              </w:rPr>
              <w:t xml:space="preserve"> </w:t>
            </w:r>
            <w:r w:rsidRPr="00355CF2">
              <w:rPr>
                <w:rFonts w:eastAsia="Calibri" w:cs="Calibri"/>
                <w:szCs w:val="22"/>
              </w:rPr>
              <w:t>r</w:t>
            </w:r>
            <w:r w:rsidRPr="00355CF2">
              <w:rPr>
                <w:rFonts w:eastAsia="Calibri" w:cs="Calibri"/>
                <w:spacing w:val="1"/>
                <w:szCs w:val="22"/>
              </w:rPr>
              <w:t>e</w:t>
            </w:r>
            <w:r w:rsidRPr="00355CF2">
              <w:rPr>
                <w:rFonts w:eastAsia="Calibri" w:cs="Calibri"/>
                <w:szCs w:val="22"/>
              </w:rPr>
              <w:t>c</w:t>
            </w:r>
            <w:r w:rsidRPr="00355CF2">
              <w:rPr>
                <w:rFonts w:eastAsia="Calibri" w:cs="Calibri"/>
                <w:spacing w:val="-1"/>
                <w:szCs w:val="22"/>
              </w:rPr>
              <w:t>e</w:t>
            </w:r>
            <w:r w:rsidRPr="00355CF2">
              <w:rPr>
                <w:rFonts w:eastAsia="Calibri" w:cs="Calibri"/>
                <w:spacing w:val="2"/>
                <w:szCs w:val="22"/>
              </w:rPr>
              <w:t>i</w:t>
            </w:r>
            <w:r w:rsidRPr="00355CF2">
              <w:rPr>
                <w:rFonts w:eastAsia="Calibri" w:cs="Calibri"/>
                <w:spacing w:val="-1"/>
                <w:szCs w:val="22"/>
              </w:rPr>
              <w:t>v</w:t>
            </w:r>
            <w:r w:rsidRPr="00355CF2">
              <w:rPr>
                <w:rFonts w:eastAsia="Calibri" w:cs="Calibri"/>
                <w:szCs w:val="22"/>
              </w:rPr>
              <w:t>i</w:t>
            </w:r>
            <w:r w:rsidRPr="00355CF2">
              <w:rPr>
                <w:rFonts w:eastAsia="Calibri" w:cs="Calibri"/>
                <w:spacing w:val="3"/>
                <w:szCs w:val="22"/>
              </w:rPr>
              <w:t>n</w:t>
            </w:r>
            <w:r w:rsidRPr="00355CF2">
              <w:rPr>
                <w:rFonts w:eastAsia="Calibri" w:cs="Calibri"/>
                <w:szCs w:val="22"/>
              </w:rPr>
              <w:t>g</w:t>
            </w:r>
            <w:r w:rsidRPr="00355CF2">
              <w:rPr>
                <w:rFonts w:eastAsia="Calibri" w:cs="Calibri"/>
                <w:spacing w:val="-7"/>
                <w:szCs w:val="22"/>
              </w:rPr>
              <w:t xml:space="preserve"> </w:t>
            </w:r>
            <w:r w:rsidRPr="00355CF2">
              <w:rPr>
                <w:rFonts w:eastAsia="Calibri" w:cs="Calibri"/>
                <w:szCs w:val="22"/>
              </w:rPr>
              <w:t>re</w:t>
            </w:r>
            <w:r w:rsidRPr="00355CF2">
              <w:rPr>
                <w:rFonts w:eastAsia="Calibri" w:cs="Calibri"/>
                <w:spacing w:val="-1"/>
                <w:szCs w:val="22"/>
              </w:rPr>
              <w:t>f</w:t>
            </w:r>
            <w:r w:rsidRPr="00355CF2">
              <w:rPr>
                <w:rFonts w:eastAsia="Calibri" w:cs="Calibri"/>
                <w:spacing w:val="1"/>
                <w:szCs w:val="22"/>
              </w:rPr>
              <w:t>e</w:t>
            </w:r>
            <w:r w:rsidRPr="00355CF2">
              <w:rPr>
                <w:rFonts w:eastAsia="Calibri" w:cs="Calibri"/>
                <w:szCs w:val="22"/>
              </w:rPr>
              <w:t>rr</w:t>
            </w:r>
            <w:r w:rsidRPr="00355CF2">
              <w:rPr>
                <w:rFonts w:eastAsia="Calibri" w:cs="Calibri"/>
                <w:spacing w:val="1"/>
                <w:szCs w:val="22"/>
              </w:rPr>
              <w:t>a</w:t>
            </w:r>
            <w:r w:rsidRPr="00355CF2">
              <w:rPr>
                <w:rFonts w:eastAsia="Calibri" w:cs="Calibri"/>
                <w:szCs w:val="22"/>
              </w:rPr>
              <w:t>l</w:t>
            </w:r>
            <w:r w:rsidRPr="00355CF2">
              <w:rPr>
                <w:rFonts w:eastAsia="Calibri" w:cs="Calibri"/>
                <w:spacing w:val="-1"/>
                <w:szCs w:val="22"/>
              </w:rPr>
              <w:t>s</w:t>
            </w:r>
            <w:r w:rsidRPr="00355CF2">
              <w:rPr>
                <w:rFonts w:eastAsia="Calibri" w:cs="Calibri"/>
                <w:szCs w:val="22"/>
              </w:rPr>
              <w:t>.</w:t>
            </w:r>
            <w:permEnd w:id="1507218719"/>
            <w:permEnd w:id="43263671"/>
            <w:permEnd w:id="1953572952"/>
            <w:permEnd w:id="1871540264"/>
            <w:permEnd w:id="548418480"/>
            <w:permEnd w:id="439365198"/>
          </w:p>
        </w:tc>
      </w:tr>
      <w:tr w:rsidR="009C462E" w:rsidTr="009870C2">
        <w:tc>
          <w:tcPr>
            <w:tcW w:w="10093" w:type="dxa"/>
            <w:gridSpan w:val="8"/>
            <w:shd w:val="clear" w:color="auto" w:fill="auto"/>
          </w:tcPr>
          <w:p w:rsidR="009C462E" w:rsidRPr="00355CF2" w:rsidRDefault="009C462E" w:rsidP="009C462E">
            <w:pPr>
              <w:spacing w:before="9" w:line="280" w:lineRule="exact"/>
              <w:rPr>
                <w:szCs w:val="22"/>
              </w:rPr>
            </w:pPr>
            <w:permStart w:id="1416778892" w:edGrp="everyone"/>
          </w:p>
          <w:p w:rsidR="009C462E" w:rsidRPr="00355CF2" w:rsidRDefault="00D95316" w:rsidP="009C462E">
            <w:pPr>
              <w:spacing w:line="280" w:lineRule="exact"/>
              <w:ind w:right="-20"/>
              <w:rPr>
                <w:rFonts w:eastAsia="Calibri" w:cs="Calibri"/>
                <w:szCs w:val="22"/>
              </w:rPr>
            </w:pPr>
            <w:sdt>
              <w:sdtPr>
                <w:rPr>
                  <w:rFonts w:eastAsia="Webdings" w:cs="Webdings"/>
                  <w:szCs w:val="22"/>
                </w:rPr>
                <w:id w:val="-157219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62E" w:rsidRPr="00355CF2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permEnd w:id="1416778892"/>
            <w:r w:rsidR="009C462E" w:rsidRPr="00355CF2">
              <w:rPr>
                <w:spacing w:val="-5"/>
                <w:szCs w:val="22"/>
              </w:rPr>
              <w:t xml:space="preserve"> </w:t>
            </w:r>
            <w:permStart w:id="2075091176" w:ed="AD\vkennedy"/>
            <w:permStart w:id="466176895" w:ed="AD\tschwartz"/>
            <w:permStart w:id="305276950" w:ed="AD\swild"/>
            <w:permStart w:id="1721843741" w:ed="AD\pdorries"/>
            <w:permStart w:id="2058648206" w:ed="AD\rking"/>
            <w:permStart w:id="475076649" w:ed="AD\tfreeman"/>
            <w:r w:rsidR="009C462E" w:rsidRPr="00355CF2">
              <w:rPr>
                <w:rFonts w:eastAsia="Calibri" w:cs="Calibri"/>
                <w:szCs w:val="22"/>
              </w:rPr>
              <w:t>Su</w:t>
            </w:r>
            <w:r w:rsidR="009C462E" w:rsidRPr="00355CF2">
              <w:rPr>
                <w:rFonts w:eastAsia="Calibri" w:cs="Calibri"/>
                <w:spacing w:val="1"/>
                <w:szCs w:val="22"/>
              </w:rPr>
              <w:t>b</w:t>
            </w:r>
            <w:r w:rsidR="009C462E" w:rsidRPr="00355CF2">
              <w:rPr>
                <w:rFonts w:eastAsia="Calibri" w:cs="Calibri"/>
                <w:spacing w:val="-1"/>
                <w:szCs w:val="22"/>
              </w:rPr>
              <w:t>m</w:t>
            </w:r>
            <w:r w:rsidR="009C462E" w:rsidRPr="00355CF2">
              <w:rPr>
                <w:rFonts w:eastAsia="Calibri" w:cs="Calibri"/>
                <w:szCs w:val="22"/>
              </w:rPr>
              <w:t>it</w:t>
            </w:r>
            <w:r w:rsidR="009C462E" w:rsidRPr="00355CF2">
              <w:rPr>
                <w:rFonts w:eastAsia="Calibri" w:cs="Calibri"/>
                <w:spacing w:val="1"/>
                <w:szCs w:val="22"/>
              </w:rPr>
              <w:t>t</w:t>
            </w:r>
            <w:r w:rsidR="009C462E" w:rsidRPr="00355CF2">
              <w:rPr>
                <w:rFonts w:eastAsia="Calibri" w:cs="Calibri"/>
                <w:spacing w:val="-1"/>
                <w:szCs w:val="22"/>
              </w:rPr>
              <w:t>e</w:t>
            </w:r>
            <w:r w:rsidR="009C462E" w:rsidRPr="00355CF2">
              <w:rPr>
                <w:rFonts w:eastAsia="Calibri" w:cs="Calibri"/>
                <w:szCs w:val="22"/>
              </w:rPr>
              <w:t>d</w:t>
            </w:r>
            <w:r w:rsidR="009C462E" w:rsidRPr="00355CF2">
              <w:rPr>
                <w:rFonts w:eastAsia="Calibri" w:cs="Calibri"/>
                <w:spacing w:val="-7"/>
                <w:szCs w:val="22"/>
              </w:rPr>
              <w:t xml:space="preserve"> </w:t>
            </w:r>
            <w:r w:rsidR="009C462E" w:rsidRPr="00355CF2">
              <w:rPr>
                <w:rFonts w:eastAsia="Calibri" w:cs="Calibri"/>
                <w:spacing w:val="-1"/>
                <w:szCs w:val="22"/>
              </w:rPr>
              <w:t>v</w:t>
            </w:r>
            <w:r w:rsidR="009C462E" w:rsidRPr="00355CF2">
              <w:rPr>
                <w:rFonts w:eastAsia="Calibri" w:cs="Calibri"/>
                <w:szCs w:val="22"/>
              </w:rPr>
              <w:t>ia</w:t>
            </w:r>
            <w:r w:rsidR="009C462E" w:rsidRPr="00355CF2">
              <w:rPr>
                <w:rFonts w:eastAsia="Calibri" w:cs="Calibri"/>
                <w:spacing w:val="-1"/>
                <w:szCs w:val="22"/>
              </w:rPr>
              <w:t xml:space="preserve"> f</w:t>
            </w:r>
            <w:r w:rsidR="009C462E" w:rsidRPr="00355CF2">
              <w:rPr>
                <w:rFonts w:eastAsia="Calibri" w:cs="Calibri"/>
                <w:szCs w:val="22"/>
              </w:rPr>
              <w:t>ax</w:t>
            </w:r>
            <w:r w:rsidR="009C462E" w:rsidRPr="00355CF2">
              <w:rPr>
                <w:rFonts w:eastAsia="Calibri" w:cs="Calibri"/>
                <w:spacing w:val="-2"/>
                <w:szCs w:val="22"/>
              </w:rPr>
              <w:t xml:space="preserve"> </w:t>
            </w:r>
            <w:r w:rsidR="009C462E" w:rsidRPr="00355CF2">
              <w:rPr>
                <w:rFonts w:eastAsia="Calibri" w:cs="Calibri"/>
                <w:spacing w:val="1"/>
                <w:szCs w:val="22"/>
              </w:rPr>
              <w:t>t</w:t>
            </w:r>
            <w:r w:rsidR="009C462E" w:rsidRPr="00355CF2">
              <w:rPr>
                <w:rFonts w:eastAsia="Calibri" w:cs="Calibri"/>
                <w:szCs w:val="22"/>
              </w:rPr>
              <w:t>ra</w:t>
            </w:r>
            <w:r w:rsidR="009C462E" w:rsidRPr="00355CF2">
              <w:rPr>
                <w:rFonts w:eastAsia="Calibri" w:cs="Calibri"/>
                <w:spacing w:val="1"/>
                <w:szCs w:val="22"/>
              </w:rPr>
              <w:t>ns</w:t>
            </w:r>
            <w:r w:rsidR="009C462E" w:rsidRPr="00355CF2">
              <w:rPr>
                <w:rFonts w:eastAsia="Calibri" w:cs="Calibri"/>
                <w:spacing w:val="-1"/>
                <w:szCs w:val="22"/>
              </w:rPr>
              <w:t>m</w:t>
            </w:r>
            <w:r w:rsidR="009C462E" w:rsidRPr="00355CF2">
              <w:rPr>
                <w:rFonts w:eastAsia="Calibri" w:cs="Calibri"/>
                <w:szCs w:val="22"/>
              </w:rPr>
              <w:t>i</w:t>
            </w:r>
            <w:r w:rsidR="009C462E" w:rsidRPr="00355CF2">
              <w:rPr>
                <w:rFonts w:eastAsia="Calibri" w:cs="Calibri"/>
                <w:spacing w:val="1"/>
                <w:szCs w:val="22"/>
              </w:rPr>
              <w:t>s</w:t>
            </w:r>
            <w:r w:rsidR="009C462E" w:rsidRPr="00355CF2">
              <w:rPr>
                <w:rFonts w:eastAsia="Calibri" w:cs="Calibri"/>
                <w:spacing w:val="-1"/>
                <w:szCs w:val="22"/>
              </w:rPr>
              <w:t>s</w:t>
            </w:r>
            <w:r w:rsidR="009C462E" w:rsidRPr="00355CF2">
              <w:rPr>
                <w:rFonts w:eastAsia="Calibri" w:cs="Calibri"/>
                <w:szCs w:val="22"/>
              </w:rPr>
              <w:t>ion</w:t>
            </w:r>
            <w:r w:rsidR="009C462E" w:rsidRPr="00355CF2">
              <w:rPr>
                <w:rFonts w:eastAsia="Calibri" w:cs="Calibri"/>
                <w:spacing w:val="-9"/>
                <w:szCs w:val="22"/>
              </w:rPr>
              <w:t xml:space="preserve"> </w:t>
            </w:r>
            <w:r w:rsidR="009C462E" w:rsidRPr="00355CF2">
              <w:rPr>
                <w:rFonts w:eastAsia="Calibri" w:cs="Calibri"/>
                <w:spacing w:val="1"/>
                <w:szCs w:val="22"/>
              </w:rPr>
              <w:t>t</w:t>
            </w:r>
            <w:r w:rsidR="009C462E" w:rsidRPr="00355CF2">
              <w:rPr>
                <w:rFonts w:eastAsia="Calibri" w:cs="Calibri"/>
                <w:szCs w:val="22"/>
              </w:rPr>
              <w:t>o:</w:t>
            </w:r>
          </w:p>
          <w:p w:rsidR="009C462E" w:rsidRPr="00355CF2" w:rsidRDefault="009C462E" w:rsidP="009C462E">
            <w:pPr>
              <w:spacing w:before="5" w:line="280" w:lineRule="exact"/>
              <w:rPr>
                <w:szCs w:val="22"/>
              </w:rPr>
            </w:pPr>
            <w:permStart w:id="1823344529" w:edGrp="everyone"/>
            <w:permEnd w:id="2075091176"/>
            <w:permEnd w:id="466176895"/>
            <w:permEnd w:id="305276950"/>
            <w:permEnd w:id="1721843741"/>
            <w:permEnd w:id="2058648206"/>
            <w:permEnd w:id="475076649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2"/>
              <w:gridCol w:w="2090"/>
              <w:gridCol w:w="262"/>
              <w:gridCol w:w="2157"/>
              <w:gridCol w:w="262"/>
              <w:gridCol w:w="1876"/>
              <w:gridCol w:w="262"/>
              <w:gridCol w:w="2320"/>
              <w:gridCol w:w="262"/>
            </w:tblGrid>
            <w:tr w:rsidR="009C462E" w:rsidRPr="00355CF2" w:rsidTr="009870C2">
              <w:trPr>
                <w:gridAfter w:val="1"/>
                <w:wAfter w:w="262" w:type="dxa"/>
                <w:trHeight w:hRule="exact" w:val="349"/>
              </w:trPr>
              <w:tc>
                <w:tcPr>
                  <w:tcW w:w="23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ermEnd w:id="1823344529"/>
                <w:p w:rsidR="009C462E" w:rsidRPr="00355CF2" w:rsidRDefault="00D95316" w:rsidP="00CB7911">
                  <w:pPr>
                    <w:tabs>
                      <w:tab w:val="left" w:pos="197"/>
                      <w:tab w:val="left" w:pos="459"/>
                    </w:tabs>
                    <w:spacing w:before="86" w:line="280" w:lineRule="exact"/>
                    <w:ind w:left="-120" w:right="-20" w:firstLine="262"/>
                    <w:rPr>
                      <w:rFonts w:eastAsia="Calibri" w:cs="Calibri"/>
                      <w:szCs w:val="22"/>
                    </w:rPr>
                  </w:pPr>
                  <w:sdt>
                    <w:sdtPr>
                      <w:rPr>
                        <w:rFonts w:eastAsia="Webdings" w:cs="Webdings"/>
                        <w:szCs w:val="22"/>
                      </w:rPr>
                      <w:id w:val="166149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8041F">
                        <w:rPr>
                          <w:rFonts w:ascii="MS Gothic" w:eastAsia="MS Gothic" w:hAnsi="MS Gothic" w:cs="Webdings" w:hint="eastAsia"/>
                          <w:szCs w:val="22"/>
                        </w:rPr>
                        <w:t>☐</w:t>
                      </w:r>
                    </w:sdtContent>
                  </w:sdt>
                  <w:r w:rsidR="009C462E" w:rsidRPr="00355CF2">
                    <w:rPr>
                      <w:spacing w:val="-5"/>
                      <w:szCs w:val="22"/>
                    </w:rPr>
                    <w:t xml:space="preserve"> </w:t>
                  </w:r>
                  <w:r w:rsidR="009C462E" w:rsidRPr="00355CF2">
                    <w:rPr>
                      <w:spacing w:val="-5"/>
                      <w:szCs w:val="22"/>
                    </w:rPr>
                    <w:tab/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BRIS</w:t>
                  </w:r>
                  <w:r w:rsidR="009C462E" w:rsidRPr="00355CF2">
                    <w:rPr>
                      <w:rFonts w:eastAsia="Calibri" w:cs="Calibri"/>
                      <w:spacing w:val="-1"/>
                      <w:szCs w:val="22"/>
                    </w:rPr>
                    <w:t>B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A</w:t>
                  </w:r>
                  <w:r w:rsidR="009C462E" w:rsidRPr="00355CF2">
                    <w:rPr>
                      <w:rFonts w:eastAsia="Calibri" w:cs="Calibri"/>
                      <w:spacing w:val="1"/>
                      <w:szCs w:val="22"/>
                    </w:rPr>
                    <w:t>N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E</w:t>
                  </w:r>
                  <w:r w:rsidR="009C462E" w:rsidRPr="00355CF2">
                    <w:rPr>
                      <w:rFonts w:eastAsia="Calibri" w:cs="Calibri"/>
                      <w:spacing w:val="-6"/>
                      <w:szCs w:val="22"/>
                    </w:rPr>
                    <w:t xml:space="preserve"> 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OFFI</w:t>
                  </w:r>
                  <w:r w:rsidR="009C462E" w:rsidRPr="00355CF2">
                    <w:rPr>
                      <w:rFonts w:eastAsia="Calibri" w:cs="Calibri"/>
                      <w:spacing w:val="-1"/>
                      <w:szCs w:val="22"/>
                    </w:rPr>
                    <w:t>C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E</w:t>
                  </w:r>
                </w:p>
              </w:tc>
              <w:tc>
                <w:tcPr>
                  <w:tcW w:w="24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D95316" w:rsidP="00CB7911">
                  <w:pPr>
                    <w:tabs>
                      <w:tab w:val="left" w:pos="197"/>
                    </w:tabs>
                    <w:spacing w:before="86" w:line="280" w:lineRule="exact"/>
                    <w:ind w:left="619" w:right="-20" w:hanging="419"/>
                    <w:rPr>
                      <w:rFonts w:eastAsia="Calibri" w:cs="Calibri"/>
                      <w:szCs w:val="22"/>
                    </w:rPr>
                  </w:pPr>
                  <w:sdt>
                    <w:sdtPr>
                      <w:rPr>
                        <w:rFonts w:eastAsia="Webdings" w:cs="Webdings"/>
                        <w:szCs w:val="22"/>
                      </w:rPr>
                      <w:id w:val="-1758598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462E" w:rsidRPr="00355CF2">
                        <w:rPr>
                          <w:rFonts w:ascii="MS Gothic" w:eastAsia="MS Gothic" w:hAnsi="MS Gothic" w:cs="MS Gothic" w:hint="eastAsia"/>
                          <w:szCs w:val="22"/>
                        </w:rPr>
                        <w:t>☐</w:t>
                      </w:r>
                    </w:sdtContent>
                  </w:sdt>
                  <w:r w:rsidR="009C462E" w:rsidRPr="00355CF2">
                    <w:rPr>
                      <w:spacing w:val="-5"/>
                      <w:szCs w:val="22"/>
                    </w:rPr>
                    <w:t xml:space="preserve"> </w:t>
                  </w:r>
                  <w:r w:rsidR="009C462E" w:rsidRPr="00355CF2">
                    <w:rPr>
                      <w:spacing w:val="-5"/>
                      <w:szCs w:val="22"/>
                    </w:rPr>
                    <w:tab/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C</w:t>
                  </w:r>
                  <w:r w:rsidR="009C462E" w:rsidRPr="00355CF2">
                    <w:rPr>
                      <w:rFonts w:eastAsia="Calibri" w:cs="Calibri"/>
                      <w:spacing w:val="-1"/>
                      <w:szCs w:val="22"/>
                    </w:rPr>
                    <w:t>A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IR</w:t>
                  </w:r>
                  <w:r w:rsidR="009C462E" w:rsidRPr="00355CF2">
                    <w:rPr>
                      <w:rFonts w:eastAsia="Calibri" w:cs="Calibri"/>
                      <w:spacing w:val="1"/>
                      <w:szCs w:val="22"/>
                    </w:rPr>
                    <w:t>N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S</w:t>
                  </w:r>
                  <w:r w:rsidR="009C462E" w:rsidRPr="00355CF2">
                    <w:rPr>
                      <w:rFonts w:eastAsia="Calibri" w:cs="Calibri"/>
                      <w:spacing w:val="-6"/>
                      <w:szCs w:val="22"/>
                    </w:rPr>
                    <w:t xml:space="preserve"> 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OFFICE</w:t>
                  </w:r>
                </w:p>
              </w:tc>
              <w:tc>
                <w:tcPr>
                  <w:tcW w:w="21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D95316" w:rsidP="00CB7911">
                  <w:pPr>
                    <w:tabs>
                      <w:tab w:val="left" w:pos="197"/>
                      <w:tab w:val="left" w:pos="691"/>
                    </w:tabs>
                    <w:spacing w:before="86" w:line="280" w:lineRule="exact"/>
                    <w:ind w:left="310" w:right="-20"/>
                    <w:rPr>
                      <w:rFonts w:eastAsia="Calibri" w:cs="Calibri"/>
                      <w:szCs w:val="22"/>
                    </w:rPr>
                  </w:pPr>
                  <w:sdt>
                    <w:sdtPr>
                      <w:rPr>
                        <w:rFonts w:eastAsia="Webdings" w:cs="Webdings"/>
                        <w:szCs w:val="22"/>
                      </w:rPr>
                      <w:id w:val="-812563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462E" w:rsidRPr="00355CF2">
                        <w:rPr>
                          <w:rFonts w:ascii="MS Gothic" w:eastAsia="MS Gothic" w:hAnsi="MS Gothic" w:cs="MS Gothic" w:hint="eastAsia"/>
                          <w:szCs w:val="22"/>
                        </w:rPr>
                        <w:t>☐</w:t>
                      </w:r>
                    </w:sdtContent>
                  </w:sdt>
                  <w:r w:rsidR="009C462E" w:rsidRPr="00355CF2">
                    <w:rPr>
                      <w:spacing w:val="-5"/>
                      <w:szCs w:val="22"/>
                    </w:rPr>
                    <w:t xml:space="preserve"> </w:t>
                  </w:r>
                  <w:r w:rsidR="009C462E" w:rsidRPr="00355CF2">
                    <w:rPr>
                      <w:spacing w:val="-5"/>
                      <w:szCs w:val="22"/>
                    </w:rPr>
                    <w:tab/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MT</w:t>
                  </w:r>
                  <w:r w:rsidR="009C462E" w:rsidRPr="00355CF2">
                    <w:rPr>
                      <w:rFonts w:eastAsia="Calibri" w:cs="Calibri"/>
                      <w:spacing w:val="-4"/>
                      <w:szCs w:val="22"/>
                    </w:rPr>
                    <w:t xml:space="preserve"> </w:t>
                  </w:r>
                  <w:r w:rsidR="009C462E" w:rsidRPr="00355CF2">
                    <w:rPr>
                      <w:rFonts w:eastAsia="Calibri" w:cs="Calibri"/>
                      <w:spacing w:val="1"/>
                      <w:szCs w:val="22"/>
                    </w:rPr>
                    <w:t>I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SA</w:t>
                  </w:r>
                  <w:r w:rsidR="009C462E" w:rsidRPr="00355CF2">
                    <w:rPr>
                      <w:rFonts w:eastAsia="Calibri" w:cs="Calibri"/>
                      <w:spacing w:val="-3"/>
                      <w:szCs w:val="22"/>
                    </w:rPr>
                    <w:t xml:space="preserve"> 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OFF</w:t>
                  </w:r>
                  <w:r w:rsidR="009C462E" w:rsidRPr="00355CF2">
                    <w:rPr>
                      <w:rFonts w:eastAsia="Calibri" w:cs="Calibri"/>
                      <w:spacing w:val="2"/>
                      <w:szCs w:val="22"/>
                    </w:rPr>
                    <w:t>I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CE</w:t>
                  </w:r>
                </w:p>
              </w:tc>
              <w:tc>
                <w:tcPr>
                  <w:tcW w:w="25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D95316" w:rsidP="00CB7911">
                  <w:pPr>
                    <w:tabs>
                      <w:tab w:val="left" w:pos="197"/>
                      <w:tab w:val="left" w:pos="764"/>
                    </w:tabs>
                    <w:spacing w:before="86" w:line="280" w:lineRule="exact"/>
                    <w:ind w:left="333" w:right="-20"/>
                    <w:rPr>
                      <w:rFonts w:eastAsia="Calibri" w:cs="Calibri"/>
                      <w:szCs w:val="22"/>
                    </w:rPr>
                  </w:pPr>
                  <w:sdt>
                    <w:sdtPr>
                      <w:rPr>
                        <w:rFonts w:eastAsia="Webdings" w:cs="Webdings"/>
                        <w:szCs w:val="22"/>
                      </w:rPr>
                      <w:id w:val="-744872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462E" w:rsidRPr="00355CF2">
                        <w:rPr>
                          <w:rFonts w:ascii="MS Gothic" w:eastAsia="MS Gothic" w:hAnsi="MS Gothic" w:cs="MS Gothic" w:hint="eastAsia"/>
                          <w:szCs w:val="22"/>
                        </w:rPr>
                        <w:t>☐</w:t>
                      </w:r>
                    </w:sdtContent>
                  </w:sdt>
                  <w:r w:rsidR="009C462E" w:rsidRPr="00355CF2">
                    <w:rPr>
                      <w:spacing w:val="-5"/>
                      <w:szCs w:val="22"/>
                    </w:rPr>
                    <w:t xml:space="preserve"> </w:t>
                  </w:r>
                  <w:r w:rsidR="009C462E" w:rsidRPr="00355CF2">
                    <w:rPr>
                      <w:spacing w:val="-5"/>
                      <w:szCs w:val="22"/>
                    </w:rPr>
                    <w:tab/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RO</w:t>
                  </w:r>
                  <w:r w:rsidR="009C462E" w:rsidRPr="00355CF2">
                    <w:rPr>
                      <w:rFonts w:eastAsia="Calibri" w:cs="Calibri"/>
                      <w:spacing w:val="-1"/>
                      <w:szCs w:val="22"/>
                    </w:rPr>
                    <w:t>C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KHAM</w:t>
                  </w:r>
                  <w:r w:rsidR="009C462E" w:rsidRPr="00355CF2">
                    <w:rPr>
                      <w:rFonts w:eastAsia="Calibri" w:cs="Calibri"/>
                      <w:spacing w:val="3"/>
                      <w:szCs w:val="22"/>
                    </w:rPr>
                    <w:t>P</w:t>
                  </w:r>
                  <w:r w:rsidR="009C462E" w:rsidRPr="00355CF2">
                    <w:rPr>
                      <w:rFonts w:eastAsia="Calibri" w:cs="Calibri"/>
                      <w:spacing w:val="-1"/>
                      <w:szCs w:val="22"/>
                    </w:rPr>
                    <w:t>T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ON</w:t>
                  </w:r>
                  <w:r w:rsidR="009C462E" w:rsidRPr="00355CF2">
                    <w:rPr>
                      <w:rFonts w:eastAsia="Calibri" w:cs="Calibri"/>
                      <w:spacing w:val="-12"/>
                      <w:szCs w:val="22"/>
                    </w:rPr>
                    <w:t xml:space="preserve"> </w:t>
                  </w:r>
                  <w:r w:rsidR="009C462E" w:rsidRPr="00355CF2">
                    <w:rPr>
                      <w:rFonts w:eastAsia="Calibri" w:cs="Calibri"/>
                      <w:spacing w:val="1"/>
                      <w:szCs w:val="22"/>
                    </w:rPr>
                    <w:t>O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FF</w:t>
                  </w:r>
                  <w:r w:rsidR="009C462E" w:rsidRPr="00355CF2">
                    <w:rPr>
                      <w:rFonts w:eastAsia="Calibri" w:cs="Calibri"/>
                      <w:spacing w:val="2"/>
                      <w:szCs w:val="22"/>
                    </w:rPr>
                    <w:t>I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CE</w:t>
                  </w:r>
                </w:p>
              </w:tc>
            </w:tr>
            <w:tr w:rsidR="009C462E" w:rsidRPr="00355CF2" w:rsidTr="009870C2">
              <w:trPr>
                <w:gridBefore w:val="1"/>
                <w:wBefore w:w="262" w:type="dxa"/>
                <w:trHeight w:hRule="exact" w:val="322"/>
              </w:trPr>
              <w:tc>
                <w:tcPr>
                  <w:tcW w:w="23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9C462E" w:rsidP="00CB7911">
                  <w:pPr>
                    <w:tabs>
                      <w:tab w:val="left" w:pos="197"/>
                    </w:tabs>
                    <w:spacing w:line="280" w:lineRule="exact"/>
                    <w:ind w:left="314" w:right="-20" w:hanging="117"/>
                    <w:rPr>
                      <w:rFonts w:eastAsia="Calibri" w:cs="Calibri"/>
                      <w:szCs w:val="22"/>
                    </w:rPr>
                  </w:pPr>
                  <w:r w:rsidRPr="00355CF2">
                    <w:rPr>
                      <w:rFonts w:eastAsia="Calibri" w:cs="Calibri"/>
                      <w:position w:val="1"/>
                      <w:szCs w:val="22"/>
                    </w:rPr>
                    <w:t>(07)</w:t>
                  </w:r>
                  <w:r w:rsidR="008753D4">
                    <w:rPr>
                      <w:rFonts w:eastAsia="Calibri" w:cs="Calibri"/>
                      <w:position w:val="1"/>
                      <w:szCs w:val="22"/>
                    </w:rPr>
                    <w:t xml:space="preserve"> </w:t>
                  </w:r>
                  <w:r w:rsidRPr="00355CF2">
                    <w:rPr>
                      <w:rFonts w:eastAsia="Calibri" w:cs="Calibri"/>
                      <w:position w:val="1"/>
                      <w:szCs w:val="22"/>
                    </w:rPr>
                    <w:t>33</w:t>
                  </w:r>
                  <w:r w:rsidR="005D6195">
                    <w:rPr>
                      <w:rFonts w:eastAsia="Calibri" w:cs="Calibri"/>
                      <w:position w:val="1"/>
                      <w:szCs w:val="22"/>
                    </w:rPr>
                    <w:t>19</w:t>
                  </w:r>
                  <w:r w:rsidR="00AC6C40">
                    <w:rPr>
                      <w:rFonts w:eastAsia="Calibri" w:cs="Calibri"/>
                      <w:position w:val="1"/>
                      <w:szCs w:val="22"/>
                    </w:rPr>
                    <w:t xml:space="preserve"> </w:t>
                  </w:r>
                  <w:r w:rsidR="005D6195">
                    <w:rPr>
                      <w:rFonts w:eastAsia="Calibri" w:cs="Calibri"/>
                      <w:position w:val="1"/>
                      <w:szCs w:val="22"/>
                    </w:rPr>
                    <w:t>6250</w:t>
                  </w:r>
                </w:p>
              </w:tc>
              <w:tc>
                <w:tcPr>
                  <w:tcW w:w="24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9C462E" w:rsidP="00CB7911">
                  <w:pPr>
                    <w:tabs>
                      <w:tab w:val="left" w:pos="197"/>
                      <w:tab w:val="left" w:pos="363"/>
                    </w:tabs>
                    <w:spacing w:line="280" w:lineRule="exact"/>
                    <w:ind w:left="887" w:right="-20" w:hanging="524"/>
                    <w:rPr>
                      <w:rFonts w:eastAsia="Calibri" w:cs="Calibri"/>
                      <w:szCs w:val="22"/>
                    </w:rPr>
                  </w:pPr>
                  <w:r w:rsidRPr="00355CF2">
                    <w:rPr>
                      <w:rFonts w:eastAsia="Calibri" w:cs="Calibri"/>
                      <w:position w:val="1"/>
                      <w:szCs w:val="22"/>
                    </w:rPr>
                    <w:t>(0</w:t>
                  </w:r>
                  <w:r w:rsidRPr="00355CF2">
                    <w:rPr>
                      <w:rFonts w:eastAsia="Calibri" w:cs="Calibri"/>
                      <w:spacing w:val="-1"/>
                      <w:position w:val="1"/>
                      <w:szCs w:val="22"/>
                    </w:rPr>
                    <w:t>7</w:t>
                  </w:r>
                  <w:r w:rsidRPr="00355CF2">
                    <w:rPr>
                      <w:rFonts w:eastAsia="Calibri" w:cs="Calibri"/>
                      <w:position w:val="1"/>
                      <w:szCs w:val="22"/>
                    </w:rPr>
                    <w:t>)</w:t>
                  </w:r>
                  <w:r w:rsidR="008753D4">
                    <w:rPr>
                      <w:rFonts w:eastAsia="Calibri" w:cs="Calibri"/>
                      <w:position w:val="1"/>
                      <w:szCs w:val="22"/>
                    </w:rPr>
                    <w:t xml:space="preserve"> </w:t>
                  </w:r>
                  <w:r w:rsidRPr="00355CF2">
                    <w:rPr>
                      <w:rFonts w:eastAsia="Calibri" w:cs="Calibri"/>
                      <w:position w:val="1"/>
                      <w:szCs w:val="22"/>
                    </w:rPr>
                    <w:t>40</w:t>
                  </w:r>
                  <w:r w:rsidR="005D6195">
                    <w:rPr>
                      <w:rFonts w:eastAsia="Calibri" w:cs="Calibri"/>
                      <w:position w:val="1"/>
                      <w:szCs w:val="22"/>
                    </w:rPr>
                    <w:t>27</w:t>
                  </w:r>
                  <w:r w:rsidR="00AC6C40">
                    <w:rPr>
                      <w:rFonts w:eastAsia="Calibri" w:cs="Calibri"/>
                      <w:position w:val="1"/>
                      <w:szCs w:val="22"/>
                    </w:rPr>
                    <w:t xml:space="preserve"> </w:t>
                  </w:r>
                  <w:r w:rsidR="005D6195">
                    <w:rPr>
                      <w:rFonts w:eastAsia="Calibri" w:cs="Calibri"/>
                      <w:position w:val="1"/>
                      <w:szCs w:val="22"/>
                    </w:rPr>
                    <w:t>9430</w:t>
                  </w:r>
                </w:p>
              </w:tc>
              <w:tc>
                <w:tcPr>
                  <w:tcW w:w="21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9C462E" w:rsidP="00CB7911">
                  <w:pPr>
                    <w:tabs>
                      <w:tab w:val="left" w:pos="197"/>
                    </w:tabs>
                    <w:spacing w:line="280" w:lineRule="exact"/>
                    <w:ind w:left="584" w:right="-20" w:hanging="196"/>
                    <w:rPr>
                      <w:rFonts w:eastAsia="Calibri" w:cs="Calibri"/>
                      <w:szCs w:val="22"/>
                    </w:rPr>
                  </w:pPr>
                  <w:r w:rsidRPr="00355CF2">
                    <w:rPr>
                      <w:rFonts w:eastAsia="Calibri" w:cs="Calibri"/>
                      <w:position w:val="1"/>
                      <w:szCs w:val="22"/>
                    </w:rPr>
                    <w:t>(0</w:t>
                  </w:r>
                  <w:r w:rsidRPr="00355CF2">
                    <w:rPr>
                      <w:rFonts w:eastAsia="Calibri" w:cs="Calibri"/>
                      <w:spacing w:val="-1"/>
                      <w:position w:val="1"/>
                      <w:szCs w:val="22"/>
                    </w:rPr>
                    <w:t>7</w:t>
                  </w:r>
                  <w:r w:rsidRPr="00355CF2">
                    <w:rPr>
                      <w:rFonts w:eastAsia="Calibri" w:cs="Calibri"/>
                      <w:position w:val="1"/>
                      <w:szCs w:val="22"/>
                    </w:rPr>
                    <w:t>)</w:t>
                  </w:r>
                  <w:r w:rsidR="008753D4">
                    <w:rPr>
                      <w:rFonts w:eastAsia="Calibri" w:cs="Calibri"/>
                      <w:position w:val="1"/>
                      <w:szCs w:val="22"/>
                    </w:rPr>
                    <w:t xml:space="preserve"> </w:t>
                  </w:r>
                  <w:r w:rsidRPr="00355CF2">
                    <w:rPr>
                      <w:rFonts w:eastAsia="Calibri" w:cs="Calibri"/>
                      <w:position w:val="1"/>
                      <w:szCs w:val="22"/>
                    </w:rPr>
                    <w:t>4749</w:t>
                  </w:r>
                  <w:r w:rsidR="00AC6C40">
                    <w:rPr>
                      <w:rFonts w:eastAsia="Calibri" w:cs="Calibri"/>
                      <w:position w:val="1"/>
                      <w:szCs w:val="22"/>
                    </w:rPr>
                    <w:t xml:space="preserve"> </w:t>
                  </w:r>
                  <w:r w:rsidRPr="00355CF2">
                    <w:rPr>
                      <w:rFonts w:eastAsia="Calibri" w:cs="Calibri"/>
                      <w:position w:val="1"/>
                      <w:szCs w:val="22"/>
                    </w:rPr>
                    <w:t>59</w:t>
                  </w:r>
                  <w:r w:rsidRPr="00355CF2">
                    <w:rPr>
                      <w:rFonts w:eastAsia="Calibri" w:cs="Calibri"/>
                      <w:spacing w:val="2"/>
                      <w:position w:val="1"/>
                      <w:szCs w:val="22"/>
                    </w:rPr>
                    <w:t>5</w:t>
                  </w:r>
                  <w:r w:rsidRPr="00355CF2">
                    <w:rPr>
                      <w:rFonts w:eastAsia="Calibri" w:cs="Calibri"/>
                      <w:position w:val="1"/>
                      <w:szCs w:val="22"/>
                    </w:rPr>
                    <w:t>5</w:t>
                  </w:r>
                </w:p>
              </w:tc>
              <w:tc>
                <w:tcPr>
                  <w:tcW w:w="25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5D6195" w:rsidP="00CB7911">
                  <w:pPr>
                    <w:tabs>
                      <w:tab w:val="left" w:pos="197"/>
                    </w:tabs>
                    <w:spacing w:line="280" w:lineRule="exact"/>
                    <w:ind w:left="606" w:right="-20" w:hanging="122"/>
                    <w:rPr>
                      <w:rFonts w:eastAsia="Calibri" w:cs="Calibri"/>
                      <w:szCs w:val="22"/>
                    </w:rPr>
                  </w:pPr>
                  <w:r>
                    <w:rPr>
                      <w:rFonts w:eastAsia="Calibri" w:cs="Calibri"/>
                      <w:position w:val="1"/>
                      <w:szCs w:val="22"/>
                    </w:rPr>
                    <w:t>(07)</w:t>
                  </w:r>
                  <w:r w:rsidR="008753D4">
                    <w:rPr>
                      <w:rFonts w:eastAsia="Calibri" w:cs="Calibri"/>
                      <w:position w:val="1"/>
                      <w:szCs w:val="22"/>
                    </w:rPr>
                    <w:t xml:space="preserve"> </w:t>
                  </w:r>
                  <w:r>
                    <w:rPr>
                      <w:rFonts w:eastAsia="Calibri" w:cs="Calibri"/>
                      <w:position w:val="1"/>
                      <w:szCs w:val="22"/>
                    </w:rPr>
                    <w:t>4807</w:t>
                  </w:r>
                  <w:r w:rsidR="00AC6C40">
                    <w:rPr>
                      <w:rFonts w:eastAsia="Calibri" w:cs="Calibri"/>
                      <w:position w:val="1"/>
                      <w:szCs w:val="22"/>
                    </w:rPr>
                    <w:t xml:space="preserve"> </w:t>
                  </w:r>
                  <w:r w:rsidR="00F60B96">
                    <w:rPr>
                      <w:rFonts w:eastAsia="Calibri" w:cs="Calibri"/>
                      <w:position w:val="1"/>
                      <w:szCs w:val="22"/>
                    </w:rPr>
                    <w:t>6162</w:t>
                  </w:r>
                </w:p>
              </w:tc>
            </w:tr>
            <w:tr w:rsidR="009C462E" w:rsidRPr="00355CF2" w:rsidTr="009870C2">
              <w:trPr>
                <w:gridAfter w:val="1"/>
                <w:wAfter w:w="262" w:type="dxa"/>
                <w:trHeight w:hRule="exact" w:val="349"/>
              </w:trPr>
              <w:tc>
                <w:tcPr>
                  <w:tcW w:w="23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D95316" w:rsidP="00CB7911">
                  <w:pPr>
                    <w:tabs>
                      <w:tab w:val="left" w:pos="197"/>
                      <w:tab w:val="left" w:pos="459"/>
                    </w:tabs>
                    <w:spacing w:before="86" w:line="280" w:lineRule="exact"/>
                    <w:ind w:left="-120" w:right="-20" w:firstLine="262"/>
                    <w:rPr>
                      <w:rFonts w:eastAsia="Calibri" w:cs="Calibri"/>
                      <w:szCs w:val="22"/>
                    </w:rPr>
                  </w:pPr>
                  <w:sdt>
                    <w:sdtPr>
                      <w:rPr>
                        <w:rFonts w:eastAsia="Webdings" w:cs="Webdings"/>
                        <w:szCs w:val="22"/>
                      </w:rPr>
                      <w:id w:val="-1079749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C462E" w:rsidRPr="00355CF2">
                        <w:rPr>
                          <w:rFonts w:ascii="MS Gothic" w:eastAsia="MS Gothic" w:hAnsi="MS Gothic" w:cs="MS Gothic" w:hint="eastAsia"/>
                          <w:szCs w:val="22"/>
                        </w:rPr>
                        <w:t>☐</w:t>
                      </w:r>
                    </w:sdtContent>
                  </w:sdt>
                  <w:r w:rsidR="009C462E" w:rsidRPr="00355CF2">
                    <w:rPr>
                      <w:spacing w:val="-5"/>
                      <w:szCs w:val="22"/>
                    </w:rPr>
                    <w:t xml:space="preserve"> </w:t>
                  </w:r>
                  <w:r w:rsidR="009C462E" w:rsidRPr="00355CF2">
                    <w:rPr>
                      <w:spacing w:val="-5"/>
                      <w:szCs w:val="22"/>
                    </w:rPr>
                    <w:tab/>
                  </w:r>
                  <w:r w:rsidR="009C462E">
                    <w:rPr>
                      <w:rFonts w:eastAsia="Calibri" w:cs="Calibri"/>
                      <w:szCs w:val="22"/>
                    </w:rPr>
                    <w:t>TOWNSVILLE</w:t>
                  </w:r>
                  <w:r w:rsidR="009C462E" w:rsidRPr="00355CF2">
                    <w:rPr>
                      <w:rFonts w:eastAsia="Calibri" w:cs="Calibri"/>
                      <w:spacing w:val="-6"/>
                      <w:szCs w:val="22"/>
                    </w:rPr>
                    <w:t xml:space="preserve"> </w:t>
                  </w:r>
                  <w:r w:rsidR="009C462E">
                    <w:rPr>
                      <w:rFonts w:eastAsia="Calibri" w:cs="Calibri"/>
                      <w:spacing w:val="-6"/>
                      <w:szCs w:val="22"/>
                    </w:rPr>
                    <w:t>O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FFI</w:t>
                  </w:r>
                  <w:r w:rsidR="009C462E" w:rsidRPr="00355CF2">
                    <w:rPr>
                      <w:rFonts w:eastAsia="Calibri" w:cs="Calibri"/>
                      <w:spacing w:val="-1"/>
                      <w:szCs w:val="22"/>
                    </w:rPr>
                    <w:t>C</w:t>
                  </w:r>
                  <w:r w:rsidR="009C462E" w:rsidRPr="00355CF2">
                    <w:rPr>
                      <w:rFonts w:eastAsia="Calibri" w:cs="Calibri"/>
                      <w:szCs w:val="22"/>
                    </w:rPr>
                    <w:t>E</w:t>
                  </w:r>
                </w:p>
              </w:tc>
              <w:tc>
                <w:tcPr>
                  <w:tcW w:w="24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9C462E" w:rsidP="00CB7911">
                  <w:pPr>
                    <w:tabs>
                      <w:tab w:val="left" w:pos="197"/>
                    </w:tabs>
                    <w:spacing w:before="86" w:line="280" w:lineRule="exact"/>
                    <w:ind w:left="619" w:right="-20" w:hanging="419"/>
                    <w:rPr>
                      <w:rFonts w:eastAsia="Calibri" w:cs="Calibri"/>
                      <w:szCs w:val="22"/>
                    </w:rPr>
                  </w:pPr>
                </w:p>
              </w:tc>
              <w:tc>
                <w:tcPr>
                  <w:tcW w:w="21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9C462E" w:rsidP="00CB7911">
                  <w:pPr>
                    <w:tabs>
                      <w:tab w:val="left" w:pos="197"/>
                      <w:tab w:val="left" w:pos="691"/>
                    </w:tabs>
                    <w:spacing w:before="86" w:line="280" w:lineRule="exact"/>
                    <w:ind w:left="310" w:right="-20"/>
                    <w:rPr>
                      <w:rFonts w:eastAsia="Calibri" w:cs="Calibri"/>
                      <w:szCs w:val="22"/>
                    </w:rPr>
                  </w:pPr>
                </w:p>
              </w:tc>
              <w:tc>
                <w:tcPr>
                  <w:tcW w:w="25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9C462E" w:rsidP="00CB7911">
                  <w:pPr>
                    <w:tabs>
                      <w:tab w:val="left" w:pos="197"/>
                      <w:tab w:val="left" w:pos="764"/>
                    </w:tabs>
                    <w:spacing w:before="86" w:line="280" w:lineRule="exact"/>
                    <w:ind w:left="333" w:right="-20"/>
                    <w:rPr>
                      <w:rFonts w:eastAsia="Calibri" w:cs="Calibri"/>
                      <w:szCs w:val="22"/>
                    </w:rPr>
                  </w:pPr>
                </w:p>
              </w:tc>
            </w:tr>
            <w:tr w:rsidR="009C462E" w:rsidRPr="00355CF2" w:rsidTr="009870C2">
              <w:trPr>
                <w:gridBefore w:val="1"/>
                <w:wBefore w:w="262" w:type="dxa"/>
                <w:trHeight w:hRule="exact" w:val="322"/>
              </w:trPr>
              <w:tc>
                <w:tcPr>
                  <w:tcW w:w="23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F60B96" w:rsidP="00CB7911">
                  <w:pPr>
                    <w:tabs>
                      <w:tab w:val="left" w:pos="197"/>
                    </w:tabs>
                    <w:spacing w:line="280" w:lineRule="exact"/>
                    <w:ind w:left="314" w:right="-20" w:hanging="117"/>
                    <w:rPr>
                      <w:rFonts w:eastAsia="Calibri" w:cs="Calibri"/>
                      <w:szCs w:val="22"/>
                    </w:rPr>
                  </w:pPr>
                  <w:r>
                    <w:rPr>
                      <w:rFonts w:eastAsia="Calibri" w:cs="Calibri"/>
                      <w:position w:val="1"/>
                      <w:szCs w:val="22"/>
                    </w:rPr>
                    <w:t>(07)</w:t>
                  </w:r>
                  <w:r w:rsidR="008753D4">
                    <w:rPr>
                      <w:rFonts w:eastAsia="Calibri" w:cs="Calibri"/>
                      <w:position w:val="1"/>
                      <w:szCs w:val="22"/>
                    </w:rPr>
                    <w:t xml:space="preserve"> </w:t>
                  </w:r>
                  <w:r>
                    <w:rPr>
                      <w:rFonts w:eastAsia="Calibri" w:cs="Calibri"/>
                      <w:position w:val="1"/>
                      <w:szCs w:val="22"/>
                    </w:rPr>
                    <w:t>4764</w:t>
                  </w:r>
                  <w:r w:rsidR="00AC6C40">
                    <w:rPr>
                      <w:rFonts w:eastAsia="Calibri" w:cs="Calibri"/>
                      <w:position w:val="1"/>
                      <w:szCs w:val="22"/>
                    </w:rPr>
                    <w:t xml:space="preserve"> </w:t>
                  </w:r>
                  <w:r>
                    <w:rPr>
                      <w:rFonts w:eastAsia="Calibri" w:cs="Calibri"/>
                      <w:position w:val="1"/>
                      <w:szCs w:val="22"/>
                    </w:rPr>
                    <w:t>5171</w:t>
                  </w:r>
                  <w:r w:rsidR="009C462E">
                    <w:rPr>
                      <w:rFonts w:eastAsia="Calibri" w:cs="Calibri"/>
                      <w:position w:val="1"/>
                      <w:szCs w:val="22"/>
                    </w:rPr>
                    <w:t xml:space="preserve"> </w:t>
                  </w:r>
                </w:p>
              </w:tc>
              <w:tc>
                <w:tcPr>
                  <w:tcW w:w="24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9C462E" w:rsidP="00CB7911">
                  <w:pPr>
                    <w:tabs>
                      <w:tab w:val="left" w:pos="197"/>
                      <w:tab w:val="left" w:pos="363"/>
                    </w:tabs>
                    <w:spacing w:line="280" w:lineRule="exact"/>
                    <w:ind w:left="887" w:right="-20" w:hanging="524"/>
                    <w:rPr>
                      <w:rFonts w:eastAsia="Calibri" w:cs="Calibri"/>
                      <w:szCs w:val="22"/>
                    </w:rPr>
                  </w:pPr>
                </w:p>
              </w:tc>
              <w:tc>
                <w:tcPr>
                  <w:tcW w:w="21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9C462E" w:rsidP="00CB7911">
                  <w:pPr>
                    <w:tabs>
                      <w:tab w:val="left" w:pos="197"/>
                    </w:tabs>
                    <w:spacing w:line="280" w:lineRule="exact"/>
                    <w:ind w:left="584" w:right="-20" w:hanging="141"/>
                    <w:rPr>
                      <w:rFonts w:eastAsia="Calibri" w:cs="Calibri"/>
                      <w:szCs w:val="22"/>
                    </w:rPr>
                  </w:pPr>
                </w:p>
              </w:tc>
              <w:tc>
                <w:tcPr>
                  <w:tcW w:w="25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462E" w:rsidRPr="00355CF2" w:rsidRDefault="009C462E" w:rsidP="00CB7911">
                  <w:pPr>
                    <w:tabs>
                      <w:tab w:val="left" w:pos="197"/>
                    </w:tabs>
                    <w:spacing w:line="280" w:lineRule="exact"/>
                    <w:ind w:left="606" w:right="-20" w:hanging="122"/>
                    <w:rPr>
                      <w:rFonts w:eastAsia="Calibri" w:cs="Calibri"/>
                      <w:szCs w:val="22"/>
                    </w:rPr>
                  </w:pPr>
                </w:p>
              </w:tc>
            </w:tr>
          </w:tbl>
          <w:p w:rsidR="009C462E" w:rsidRDefault="009C462E" w:rsidP="009C462E">
            <w:pPr>
              <w:tabs>
                <w:tab w:val="left" w:pos="1372"/>
                <w:tab w:val="left" w:pos="1701"/>
                <w:tab w:val="left" w:pos="6237"/>
                <w:tab w:val="left" w:pos="6379"/>
                <w:tab w:val="left" w:pos="9911"/>
              </w:tabs>
              <w:spacing w:before="120" w:after="120" w:line="240" w:lineRule="exact"/>
              <w:ind w:right="-23"/>
              <w:rPr>
                <w:rFonts w:ascii="MS Gothic" w:eastAsia="MS Gothic" w:hAnsi="MS Gothic" w:cs="Calibri"/>
                <w:szCs w:val="22"/>
              </w:rPr>
            </w:pPr>
          </w:p>
        </w:tc>
      </w:tr>
      <w:tr w:rsidR="009C462E" w:rsidTr="009870C2">
        <w:tc>
          <w:tcPr>
            <w:tcW w:w="10093" w:type="dxa"/>
            <w:gridSpan w:val="8"/>
            <w:shd w:val="clear" w:color="auto" w:fill="auto"/>
          </w:tcPr>
          <w:p w:rsidR="00C206FC" w:rsidRDefault="00C206FC" w:rsidP="00C206F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Cs w:val="22"/>
              </w:rPr>
            </w:pPr>
            <w:permStart w:id="787615538" w:ed="AD\vkennedy"/>
            <w:permStart w:id="1374041883" w:ed="AD\tschwartz"/>
            <w:permStart w:id="936190275" w:ed="AD\swild"/>
            <w:permStart w:id="1274638101" w:ed="AD\pdorries"/>
            <w:permStart w:id="1082937901" w:ed="AD\rking"/>
            <w:permStart w:id="1048079291" w:ed="AD\tfreeman"/>
          </w:p>
          <w:p w:rsidR="009C462E" w:rsidRPr="00C206FC" w:rsidRDefault="00C206FC" w:rsidP="00DD1425">
            <w:pPr>
              <w:spacing w:after="200" w:line="276" w:lineRule="auto"/>
              <w:jc w:val="center"/>
              <w:rPr>
                <w:rFonts w:ascii="Calibri" w:hAnsi="Calibri" w:cs="Arial"/>
                <w:b/>
                <w:szCs w:val="22"/>
                <w:lang w:val="en-US"/>
              </w:rPr>
            </w:pP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T</w:t>
            </w:r>
            <w:r w:rsidRPr="00355CF2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HAN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K</w:t>
            </w:r>
            <w:r w:rsidRPr="00355CF2">
              <w:rPr>
                <w:rFonts w:ascii="Calibri" w:eastAsia="Calibri" w:hAnsi="Calibri" w:cs="Calibri"/>
                <w:b/>
                <w:bCs/>
                <w:spacing w:val="-5"/>
                <w:szCs w:val="22"/>
              </w:rPr>
              <w:t xml:space="preserve"> 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Y</w:t>
            </w:r>
            <w:r w:rsidRPr="00355CF2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O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U</w:t>
            </w:r>
            <w:r w:rsidRPr="00355CF2">
              <w:rPr>
                <w:rFonts w:ascii="Calibri" w:eastAsia="Calibri" w:hAnsi="Calibri" w:cs="Calibri"/>
                <w:b/>
                <w:bCs/>
                <w:spacing w:val="-3"/>
                <w:szCs w:val="22"/>
              </w:rPr>
              <w:t xml:space="preserve"> </w:t>
            </w:r>
            <w:r w:rsidRPr="00355CF2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F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OR</w:t>
            </w:r>
            <w:r w:rsidRPr="00355CF2">
              <w:rPr>
                <w:rFonts w:ascii="Calibri" w:eastAsia="Calibri" w:hAnsi="Calibri" w:cs="Calibri"/>
                <w:b/>
                <w:bCs/>
                <w:spacing w:val="-3"/>
                <w:szCs w:val="22"/>
              </w:rPr>
              <w:t xml:space="preserve"> </w:t>
            </w:r>
            <w:r w:rsidR="00DD1425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REFERRING TO THE QUEENSLAND INDIGENOUS FAMILY VIOLENCE LEGAL SERVICE.</w:t>
            </w:r>
            <w:r w:rsidRPr="00355CF2">
              <w:rPr>
                <w:rFonts w:ascii="Calibri" w:eastAsia="Calibri" w:hAnsi="Calibri" w:cs="Calibri"/>
                <w:b/>
                <w:bCs/>
                <w:spacing w:val="-5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5"/>
                <w:szCs w:val="22"/>
              </w:rPr>
              <w:br/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Y</w:t>
            </w:r>
            <w:r w:rsidRPr="00355CF2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O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UR</w:t>
            </w:r>
            <w:r w:rsidRPr="00355CF2">
              <w:rPr>
                <w:rFonts w:ascii="Calibri" w:eastAsia="Calibri" w:hAnsi="Calibri" w:cs="Calibri"/>
                <w:b/>
                <w:bCs/>
                <w:spacing w:val="-4"/>
                <w:szCs w:val="22"/>
              </w:rPr>
              <w:t xml:space="preserve"> 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C</w:t>
            </w:r>
            <w:r w:rsidRPr="00355CF2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O</w:t>
            </w:r>
            <w:r w:rsidRPr="00355CF2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N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TI</w:t>
            </w:r>
            <w:r w:rsidRPr="00355CF2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N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U</w:t>
            </w:r>
            <w:r w:rsidRPr="00355CF2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E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D</w:t>
            </w:r>
            <w:r w:rsidRPr="00355CF2">
              <w:rPr>
                <w:rFonts w:ascii="Calibri" w:eastAsia="Calibri" w:hAnsi="Calibri" w:cs="Calibri"/>
                <w:b/>
                <w:bCs/>
                <w:spacing w:val="-7"/>
                <w:szCs w:val="22"/>
              </w:rPr>
              <w:t xml:space="preserve"> </w:t>
            </w:r>
            <w:r w:rsidRPr="00355CF2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S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U</w:t>
            </w:r>
            <w:r w:rsidRPr="00355CF2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P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P</w:t>
            </w:r>
            <w:r w:rsidRPr="00355CF2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O</w:t>
            </w:r>
            <w:r w:rsidRPr="00355CF2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R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T</w:t>
            </w:r>
            <w:r w:rsidRPr="00355CF2">
              <w:rPr>
                <w:rFonts w:ascii="Calibri" w:eastAsia="Calibri" w:hAnsi="Calibri" w:cs="Calibri"/>
                <w:b/>
                <w:bCs/>
                <w:spacing w:val="-2"/>
                <w:szCs w:val="22"/>
              </w:rPr>
              <w:t xml:space="preserve"> 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IS</w:t>
            </w:r>
            <w:r w:rsidRPr="00355CF2">
              <w:rPr>
                <w:rFonts w:ascii="Calibri" w:eastAsia="Calibri" w:hAnsi="Calibri" w:cs="Calibri"/>
                <w:b/>
                <w:bCs/>
                <w:spacing w:val="-2"/>
                <w:szCs w:val="22"/>
              </w:rPr>
              <w:t xml:space="preserve"> </w:t>
            </w:r>
            <w:r w:rsidRPr="00355CF2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A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PPR</w:t>
            </w:r>
            <w:r w:rsidRPr="00355CF2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E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CI</w:t>
            </w:r>
            <w:r w:rsidRPr="00355CF2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A</w:t>
            </w:r>
            <w:r w:rsidRPr="00355CF2">
              <w:rPr>
                <w:rFonts w:ascii="Calibri" w:eastAsia="Calibri" w:hAnsi="Calibri" w:cs="Calibri"/>
                <w:b/>
                <w:bCs/>
                <w:szCs w:val="22"/>
              </w:rPr>
              <w:t>T</w:t>
            </w:r>
            <w:r w:rsidRPr="00355CF2">
              <w:rPr>
                <w:rFonts w:ascii="Calibri" w:eastAsia="Calibri" w:hAnsi="Calibri" w:cs="Calibri"/>
                <w:b/>
                <w:bCs/>
                <w:spacing w:val="1"/>
                <w:szCs w:val="22"/>
              </w:rPr>
              <w:t>E</w:t>
            </w:r>
            <w:r w:rsidRPr="00355CF2">
              <w:rPr>
                <w:rFonts w:ascii="Calibri" w:eastAsia="Calibri" w:hAnsi="Calibri" w:cs="Calibri"/>
                <w:b/>
                <w:bCs/>
                <w:spacing w:val="-1"/>
                <w:szCs w:val="22"/>
              </w:rPr>
              <w:t>D</w:t>
            </w:r>
            <w:permEnd w:id="787615538"/>
            <w:permEnd w:id="1374041883"/>
            <w:permEnd w:id="936190275"/>
            <w:permEnd w:id="1274638101"/>
            <w:permEnd w:id="1082937901"/>
            <w:permEnd w:id="1048079291"/>
          </w:p>
        </w:tc>
      </w:tr>
    </w:tbl>
    <w:p w:rsidR="009C462E" w:rsidRDefault="009C462E" w:rsidP="00D627B7">
      <w:pPr>
        <w:spacing w:line="200" w:lineRule="exact"/>
        <w:rPr>
          <w:szCs w:val="22"/>
        </w:rPr>
      </w:pPr>
    </w:p>
    <w:sectPr w:rsidR="009C462E" w:rsidSect="00DF36FD">
      <w:headerReference w:type="first" r:id="rId17"/>
      <w:footerReference w:type="first" r:id="rId18"/>
      <w:pgSz w:w="11906" w:h="16838"/>
      <w:pgMar w:top="1317" w:right="851" w:bottom="1134" w:left="992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316" w:rsidRDefault="00D95316" w:rsidP="003A4ABB">
      <w:r>
        <w:separator/>
      </w:r>
    </w:p>
  </w:endnote>
  <w:endnote w:type="continuationSeparator" w:id="0">
    <w:p w:rsidR="00D95316" w:rsidRDefault="00D95316" w:rsidP="003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4D" w:rsidRDefault="00D34F4D" w:rsidP="00D34F4D">
    <w:pPr>
      <w:pStyle w:val="Footer"/>
      <w:tabs>
        <w:tab w:val="clear" w:pos="4513"/>
        <w:tab w:val="clear" w:pos="9026"/>
        <w:tab w:val="center" w:pos="284"/>
        <w:tab w:val="left" w:pos="426"/>
        <w:tab w:val="right" w:pos="10063"/>
      </w:tabs>
      <w:spacing w:after="40"/>
      <w:rPr>
        <w:rFonts w:ascii="Calibri" w:hAnsi="Calibri"/>
        <w:b/>
        <w:sz w:val="14"/>
        <w:szCs w:val="14"/>
      </w:rPr>
    </w:pPr>
    <w:r>
      <w:rPr>
        <w:b/>
        <w:color w:val="7F7F7F" w:themeColor="text1" w:themeTint="80"/>
        <w:sz w:val="14"/>
        <w:szCs w:val="14"/>
      </w:rPr>
      <w:t>ABN:</w:t>
    </w:r>
    <w:r>
      <w:rPr>
        <w:color w:val="7F7F7F" w:themeColor="text1" w:themeTint="80"/>
        <w:sz w:val="14"/>
        <w:szCs w:val="14"/>
      </w:rPr>
      <w:t xml:space="preserve"> 41 600 790 644</w:t>
    </w:r>
    <w:r>
      <w:rPr>
        <w:color w:val="7F7F7F" w:themeColor="text1" w:themeTint="80"/>
        <w:sz w:val="14"/>
        <w:szCs w:val="14"/>
      </w:rPr>
      <w:tab/>
    </w:r>
    <w:sdt>
      <w:sdtPr>
        <w:id w:val="-554544296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CB3963" w:rsidRPr="00B52E72">
          <w:rPr>
            <w:sz w:val="16"/>
            <w:szCs w:val="16"/>
          </w:rPr>
          <w:t xml:space="preserve">Page </w:t>
        </w:r>
        <w:r w:rsidR="00CB3963" w:rsidRPr="00B52E72">
          <w:rPr>
            <w:b/>
            <w:bCs/>
            <w:sz w:val="16"/>
            <w:szCs w:val="16"/>
          </w:rPr>
          <w:fldChar w:fldCharType="begin"/>
        </w:r>
        <w:r w:rsidR="00CB3963" w:rsidRPr="00B52E72">
          <w:rPr>
            <w:b/>
            <w:bCs/>
            <w:sz w:val="16"/>
            <w:szCs w:val="16"/>
          </w:rPr>
          <w:instrText xml:space="preserve"> PAGE </w:instrText>
        </w:r>
        <w:r w:rsidR="00CB3963" w:rsidRPr="00B52E72">
          <w:rPr>
            <w:b/>
            <w:bCs/>
            <w:sz w:val="16"/>
            <w:szCs w:val="16"/>
          </w:rPr>
          <w:fldChar w:fldCharType="separate"/>
        </w:r>
        <w:r w:rsidR="007D6612">
          <w:rPr>
            <w:b/>
            <w:bCs/>
            <w:noProof/>
            <w:sz w:val="16"/>
            <w:szCs w:val="16"/>
          </w:rPr>
          <w:t>2</w:t>
        </w:r>
        <w:r w:rsidR="00CB3963" w:rsidRPr="00B52E72">
          <w:rPr>
            <w:b/>
            <w:bCs/>
            <w:sz w:val="16"/>
            <w:szCs w:val="16"/>
          </w:rPr>
          <w:fldChar w:fldCharType="end"/>
        </w:r>
        <w:r w:rsidR="00CB3963" w:rsidRPr="00B52E72">
          <w:rPr>
            <w:sz w:val="16"/>
            <w:szCs w:val="16"/>
          </w:rPr>
          <w:t xml:space="preserve"> of </w:t>
        </w:r>
        <w:r w:rsidR="00CB3963" w:rsidRPr="00B52E72">
          <w:rPr>
            <w:b/>
            <w:bCs/>
            <w:sz w:val="16"/>
            <w:szCs w:val="16"/>
          </w:rPr>
          <w:fldChar w:fldCharType="begin"/>
        </w:r>
        <w:r w:rsidR="00CB3963" w:rsidRPr="00B52E72">
          <w:rPr>
            <w:b/>
            <w:bCs/>
            <w:sz w:val="16"/>
            <w:szCs w:val="16"/>
          </w:rPr>
          <w:instrText xml:space="preserve"> NUMPAGES  </w:instrText>
        </w:r>
        <w:r w:rsidR="00CB3963" w:rsidRPr="00B52E72">
          <w:rPr>
            <w:b/>
            <w:bCs/>
            <w:sz w:val="16"/>
            <w:szCs w:val="16"/>
          </w:rPr>
          <w:fldChar w:fldCharType="separate"/>
        </w:r>
        <w:r w:rsidR="007D6612">
          <w:rPr>
            <w:b/>
            <w:bCs/>
            <w:noProof/>
            <w:sz w:val="16"/>
            <w:szCs w:val="16"/>
          </w:rPr>
          <w:t>4</w:t>
        </w:r>
        <w:r w:rsidR="00CB3963" w:rsidRPr="00B52E72">
          <w:rPr>
            <w:b/>
            <w:bCs/>
            <w:sz w:val="16"/>
            <w:szCs w:val="16"/>
          </w:rPr>
          <w:fldChar w:fldCharType="end"/>
        </w:r>
      </w:sdtContent>
    </w:sdt>
  </w:p>
  <w:p w:rsidR="00D34F4D" w:rsidRDefault="00D34F4D" w:rsidP="00D34F4D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b/>
        <w:sz w:val="14"/>
        <w:szCs w:val="14"/>
      </w:rPr>
    </w:pPr>
    <w:r>
      <w:rPr>
        <w:rFonts w:ascii="Calibri" w:hAnsi="Calibri"/>
        <w:b/>
        <w:sz w:val="14"/>
        <w:szCs w:val="14"/>
      </w:rPr>
      <w:t xml:space="preserve">HEAD OFFICE </w:t>
    </w:r>
    <w:r>
      <w:rPr>
        <w:rFonts w:ascii="Calibri" w:hAnsi="Calibri"/>
        <w:b/>
        <w:sz w:val="14"/>
        <w:szCs w:val="14"/>
      </w:rPr>
      <w:tab/>
      <w:t>FAR NORTH QLD</w:t>
    </w:r>
    <w:r>
      <w:rPr>
        <w:rFonts w:ascii="Calibri" w:hAnsi="Calibri"/>
        <w:b/>
        <w:sz w:val="14"/>
        <w:szCs w:val="14"/>
      </w:rPr>
      <w:tab/>
      <w:t xml:space="preserve">NORTH QLD </w:t>
    </w:r>
    <w:r>
      <w:rPr>
        <w:rFonts w:ascii="Calibri" w:hAnsi="Calibri"/>
        <w:b/>
        <w:sz w:val="14"/>
        <w:szCs w:val="14"/>
      </w:rPr>
      <w:tab/>
      <w:t xml:space="preserve">CENTRAL QLD </w:t>
    </w:r>
    <w:r>
      <w:rPr>
        <w:rFonts w:ascii="Calibri" w:hAnsi="Calibri"/>
        <w:b/>
        <w:sz w:val="14"/>
        <w:szCs w:val="14"/>
      </w:rPr>
      <w:tab/>
      <w:t>BRISBANE</w:t>
    </w:r>
    <w:r>
      <w:rPr>
        <w:rFonts w:ascii="Calibri" w:hAnsi="Calibri"/>
        <w:b/>
        <w:sz w:val="14"/>
        <w:szCs w:val="14"/>
      </w:rPr>
      <w:tab/>
      <w:t>GULF &amp; WEST QLD</w:t>
    </w:r>
  </w:p>
  <w:p w:rsidR="00D34F4D" w:rsidRDefault="00D34F4D" w:rsidP="00D34F4D">
    <w:pPr>
      <w:pStyle w:val="Footer"/>
      <w:tabs>
        <w:tab w:val="clear" w:pos="4513"/>
        <w:tab w:val="clear" w:pos="9026"/>
        <w:tab w:val="left" w:pos="0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PO Box 4628</w:t>
    </w:r>
    <w:r>
      <w:rPr>
        <w:rFonts w:ascii="Calibri" w:hAnsi="Calibri"/>
        <w:sz w:val="14"/>
        <w:szCs w:val="14"/>
      </w:rPr>
      <w:tab/>
      <w:t>PO Box 4643</w:t>
    </w:r>
    <w:r>
      <w:rPr>
        <w:rFonts w:ascii="Calibri" w:hAnsi="Calibri"/>
        <w:sz w:val="14"/>
        <w:szCs w:val="14"/>
      </w:rPr>
      <w:tab/>
      <w:t>PO Box 2005</w:t>
    </w:r>
    <w:r>
      <w:rPr>
        <w:rFonts w:ascii="Calibri" w:hAnsi="Calibri"/>
        <w:sz w:val="14"/>
        <w:szCs w:val="14"/>
      </w:rPr>
      <w:tab/>
      <w:t>PO Box 690</w:t>
    </w:r>
    <w:r>
      <w:rPr>
        <w:rFonts w:ascii="Calibri" w:hAnsi="Calibri"/>
        <w:sz w:val="14"/>
        <w:szCs w:val="14"/>
      </w:rPr>
      <w:tab/>
      <w:t>PO Box 126</w:t>
    </w:r>
    <w:r>
      <w:rPr>
        <w:rFonts w:ascii="Calibri" w:hAnsi="Calibri"/>
        <w:sz w:val="14"/>
        <w:szCs w:val="14"/>
      </w:rPr>
      <w:tab/>
      <w:t>PO Box 3073</w:t>
    </w:r>
  </w:p>
  <w:p w:rsidR="00D34F4D" w:rsidRDefault="00D34F4D" w:rsidP="00D34F4D">
    <w:pPr>
      <w:pStyle w:val="Footer"/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Lvl 1, Ste 5, 101-111 Spence St</w:t>
    </w:r>
    <w:r>
      <w:rPr>
        <w:rFonts w:ascii="Calibri" w:hAnsi="Calibri"/>
        <w:sz w:val="14"/>
        <w:szCs w:val="14"/>
      </w:rPr>
      <w:tab/>
      <w:t>Lvl 2, 101-111 Spence St</w:t>
    </w:r>
    <w:r>
      <w:rPr>
        <w:rFonts w:ascii="Calibri" w:hAnsi="Calibri"/>
        <w:sz w:val="14"/>
        <w:szCs w:val="14"/>
      </w:rPr>
      <w:tab/>
      <w:t>Lvl 2, 61-73 Sturt St</w:t>
    </w:r>
    <w:r>
      <w:rPr>
        <w:rFonts w:ascii="Calibri" w:hAnsi="Calibri"/>
        <w:sz w:val="14"/>
        <w:szCs w:val="14"/>
      </w:rPr>
      <w:tab/>
      <w:t>Lvl 2A 130 Victoria Pde</w:t>
    </w:r>
    <w:r>
      <w:rPr>
        <w:rFonts w:ascii="Calibri" w:hAnsi="Calibri"/>
        <w:sz w:val="14"/>
        <w:szCs w:val="14"/>
      </w:rPr>
      <w:tab/>
      <w:t>201 Wickham Tce</w:t>
    </w:r>
    <w:r>
      <w:rPr>
        <w:rFonts w:ascii="Calibri" w:hAnsi="Calibri"/>
        <w:sz w:val="14"/>
        <w:szCs w:val="14"/>
      </w:rPr>
      <w:tab/>
      <w:t>19 Isa St</w:t>
    </w:r>
  </w:p>
  <w:p w:rsidR="00D34F4D" w:rsidRDefault="00AC6C40" w:rsidP="00D34F4D">
    <w:pPr>
      <w:pStyle w:val="Footer"/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Cairns </w:t>
    </w:r>
    <w:r w:rsidR="00D34F4D">
      <w:rPr>
        <w:rFonts w:ascii="Calibri" w:hAnsi="Calibri"/>
        <w:sz w:val="14"/>
        <w:szCs w:val="14"/>
      </w:rPr>
      <w:t>QLD 4870</w:t>
    </w:r>
    <w:r w:rsidR="00D34F4D">
      <w:rPr>
        <w:rFonts w:ascii="Calibri" w:hAnsi="Calibri"/>
        <w:sz w:val="14"/>
        <w:szCs w:val="14"/>
      </w:rPr>
      <w:tab/>
      <w:t>Cairns QLD 4870</w:t>
    </w:r>
    <w:r w:rsidR="00D34F4D">
      <w:rPr>
        <w:rFonts w:ascii="Calibri" w:hAnsi="Calibri"/>
        <w:sz w:val="14"/>
        <w:szCs w:val="14"/>
      </w:rPr>
      <w:tab/>
      <w:t>Townsville QLD 4810</w:t>
    </w:r>
    <w:r w:rsidR="00D34F4D">
      <w:rPr>
        <w:rFonts w:ascii="Calibri" w:hAnsi="Calibri"/>
        <w:sz w:val="14"/>
        <w:szCs w:val="14"/>
      </w:rPr>
      <w:tab/>
      <w:t>Rockhampton QLD 4700</w:t>
    </w:r>
    <w:r w:rsidR="00D34F4D">
      <w:rPr>
        <w:rFonts w:ascii="Calibri" w:hAnsi="Calibri"/>
        <w:sz w:val="14"/>
        <w:szCs w:val="14"/>
      </w:rPr>
      <w:tab/>
      <w:t>Spring Hill QLD 4004</w:t>
    </w:r>
    <w:r w:rsidR="00D34F4D">
      <w:rPr>
        <w:rFonts w:ascii="Calibri" w:hAnsi="Calibri"/>
        <w:sz w:val="14"/>
        <w:szCs w:val="14"/>
      </w:rPr>
      <w:tab/>
      <w:t>Mount Isa QLD 4825</w:t>
    </w:r>
  </w:p>
  <w:p w:rsidR="00D34F4D" w:rsidRDefault="00D34F4D" w:rsidP="00D34F4D">
    <w:pPr>
      <w:pStyle w:val="Footer"/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P: 07 4045 7500</w:t>
    </w:r>
    <w:r>
      <w:rPr>
        <w:rFonts w:ascii="Calibri" w:hAnsi="Calibri"/>
        <w:sz w:val="14"/>
        <w:szCs w:val="14"/>
      </w:rPr>
      <w:tab/>
      <w:t>P: 07 4030 0400</w:t>
    </w:r>
    <w:r>
      <w:rPr>
        <w:rFonts w:ascii="Calibri" w:hAnsi="Calibri"/>
        <w:sz w:val="14"/>
        <w:szCs w:val="14"/>
      </w:rPr>
      <w:tab/>
      <w:t>P: 07 4721 0600</w:t>
    </w:r>
    <w:r>
      <w:rPr>
        <w:rFonts w:ascii="Calibri" w:hAnsi="Calibri"/>
        <w:sz w:val="14"/>
        <w:szCs w:val="14"/>
      </w:rPr>
      <w:tab/>
      <w:t>P: 07 4927 6453</w:t>
    </w:r>
    <w:r>
      <w:rPr>
        <w:rFonts w:ascii="Calibri" w:hAnsi="Calibri"/>
        <w:sz w:val="14"/>
        <w:szCs w:val="14"/>
      </w:rPr>
      <w:tab/>
      <w:t>P: 07 3839 6857</w:t>
    </w:r>
    <w:r>
      <w:rPr>
        <w:rFonts w:ascii="Calibri" w:hAnsi="Calibri"/>
        <w:sz w:val="14"/>
        <w:szCs w:val="14"/>
      </w:rPr>
      <w:tab/>
      <w:t>P: 07 4749 5944</w:t>
    </w:r>
  </w:p>
  <w:p w:rsidR="00D34F4D" w:rsidRDefault="00D34F4D" w:rsidP="00D34F4D">
    <w:pPr>
      <w:pStyle w:val="Footer"/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F: 07 4027 1728</w:t>
    </w:r>
    <w:r>
      <w:rPr>
        <w:rFonts w:ascii="Calibri" w:hAnsi="Calibri"/>
        <w:sz w:val="14"/>
        <w:szCs w:val="14"/>
      </w:rPr>
      <w:tab/>
      <w:t>F: 07 4027 9430</w:t>
    </w:r>
    <w:r>
      <w:rPr>
        <w:rFonts w:ascii="Calibri" w:hAnsi="Calibri"/>
        <w:sz w:val="14"/>
        <w:szCs w:val="14"/>
      </w:rPr>
      <w:tab/>
      <w:t>F: 07 4764 5171</w:t>
    </w:r>
    <w:r>
      <w:rPr>
        <w:rFonts w:ascii="Calibri" w:hAnsi="Calibri"/>
        <w:sz w:val="14"/>
        <w:szCs w:val="14"/>
      </w:rPr>
      <w:tab/>
      <w:t>F: 07 4807 6162</w:t>
    </w:r>
    <w:r>
      <w:rPr>
        <w:rFonts w:ascii="Calibri" w:hAnsi="Calibri"/>
        <w:sz w:val="14"/>
        <w:szCs w:val="14"/>
      </w:rPr>
      <w:tab/>
      <w:t>F: 07 3319 6250</w:t>
    </w:r>
    <w:r>
      <w:rPr>
        <w:rFonts w:ascii="Calibri" w:hAnsi="Calibri"/>
        <w:sz w:val="14"/>
        <w:szCs w:val="14"/>
      </w:rPr>
      <w:tab/>
      <w:t>F: 07 4749 5955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4D" w:rsidRDefault="008D0DD7" w:rsidP="00D34F4D">
    <w:pPr>
      <w:pStyle w:val="Footer"/>
      <w:tabs>
        <w:tab w:val="clear" w:pos="4513"/>
        <w:tab w:val="clear" w:pos="9026"/>
        <w:tab w:val="center" w:pos="284"/>
        <w:tab w:val="left" w:pos="426"/>
        <w:tab w:val="right" w:pos="10063"/>
      </w:tabs>
      <w:spacing w:after="40"/>
      <w:rPr>
        <w:rFonts w:ascii="Calibri" w:hAnsi="Calibri"/>
        <w:b/>
        <w:sz w:val="14"/>
        <w:szCs w:val="14"/>
      </w:rPr>
    </w:pPr>
    <w:r>
      <w:rPr>
        <w:rFonts w:ascii="Calibri" w:hAnsi="Calibri"/>
        <w:noProof/>
        <w:sz w:val="18"/>
        <w:szCs w:val="18"/>
        <w:lang w:val="en-US"/>
      </w:rPr>
      <w:tab/>
    </w:r>
    <w:r w:rsidR="00D34F4D">
      <w:rPr>
        <w:b/>
        <w:color w:val="7F7F7F" w:themeColor="text1" w:themeTint="80"/>
        <w:sz w:val="14"/>
        <w:szCs w:val="14"/>
      </w:rPr>
      <w:t>ABN:</w:t>
    </w:r>
    <w:r w:rsidR="00D34F4D">
      <w:rPr>
        <w:color w:val="7F7F7F" w:themeColor="text1" w:themeTint="80"/>
        <w:sz w:val="14"/>
        <w:szCs w:val="14"/>
      </w:rPr>
      <w:t xml:space="preserve"> 41 600 790 644</w:t>
    </w:r>
    <w:r w:rsidR="00D34F4D">
      <w:rPr>
        <w:color w:val="7F7F7F" w:themeColor="text1" w:themeTint="80"/>
        <w:sz w:val="14"/>
        <w:szCs w:val="14"/>
      </w:rPr>
      <w:tab/>
    </w:r>
    <w:sdt>
      <w:sdtPr>
        <w:id w:val="-1180199934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CB3963" w:rsidRPr="00B52E72">
          <w:rPr>
            <w:sz w:val="16"/>
            <w:szCs w:val="16"/>
          </w:rPr>
          <w:t xml:space="preserve">Page </w:t>
        </w:r>
        <w:r w:rsidR="00CB3963" w:rsidRPr="00B52E72">
          <w:rPr>
            <w:b/>
            <w:bCs/>
            <w:sz w:val="16"/>
            <w:szCs w:val="16"/>
          </w:rPr>
          <w:fldChar w:fldCharType="begin"/>
        </w:r>
        <w:r w:rsidR="00CB3963" w:rsidRPr="00B52E72">
          <w:rPr>
            <w:b/>
            <w:bCs/>
            <w:sz w:val="16"/>
            <w:szCs w:val="16"/>
          </w:rPr>
          <w:instrText xml:space="preserve"> PAGE </w:instrText>
        </w:r>
        <w:r w:rsidR="00CB3963" w:rsidRPr="00B52E72">
          <w:rPr>
            <w:b/>
            <w:bCs/>
            <w:sz w:val="16"/>
            <w:szCs w:val="16"/>
          </w:rPr>
          <w:fldChar w:fldCharType="separate"/>
        </w:r>
        <w:r w:rsidR="007D6612">
          <w:rPr>
            <w:b/>
            <w:bCs/>
            <w:noProof/>
            <w:sz w:val="16"/>
            <w:szCs w:val="16"/>
          </w:rPr>
          <w:t>1</w:t>
        </w:r>
        <w:r w:rsidR="00CB3963" w:rsidRPr="00B52E72">
          <w:rPr>
            <w:b/>
            <w:bCs/>
            <w:sz w:val="16"/>
            <w:szCs w:val="16"/>
          </w:rPr>
          <w:fldChar w:fldCharType="end"/>
        </w:r>
        <w:r w:rsidR="00CB3963" w:rsidRPr="00B52E72">
          <w:rPr>
            <w:sz w:val="16"/>
            <w:szCs w:val="16"/>
          </w:rPr>
          <w:t xml:space="preserve"> of </w:t>
        </w:r>
        <w:r w:rsidR="00CB3963" w:rsidRPr="00B52E72">
          <w:rPr>
            <w:b/>
            <w:bCs/>
            <w:sz w:val="16"/>
            <w:szCs w:val="16"/>
          </w:rPr>
          <w:fldChar w:fldCharType="begin"/>
        </w:r>
        <w:r w:rsidR="00CB3963" w:rsidRPr="00B52E72">
          <w:rPr>
            <w:b/>
            <w:bCs/>
            <w:sz w:val="16"/>
            <w:szCs w:val="16"/>
          </w:rPr>
          <w:instrText xml:space="preserve"> NUMPAGES  </w:instrText>
        </w:r>
        <w:r w:rsidR="00CB3963" w:rsidRPr="00B52E72">
          <w:rPr>
            <w:b/>
            <w:bCs/>
            <w:sz w:val="16"/>
            <w:szCs w:val="16"/>
          </w:rPr>
          <w:fldChar w:fldCharType="separate"/>
        </w:r>
        <w:r w:rsidR="007D6612">
          <w:rPr>
            <w:b/>
            <w:bCs/>
            <w:noProof/>
            <w:sz w:val="16"/>
            <w:szCs w:val="16"/>
          </w:rPr>
          <w:t>4</w:t>
        </w:r>
        <w:r w:rsidR="00CB3963" w:rsidRPr="00B52E72">
          <w:rPr>
            <w:b/>
            <w:bCs/>
            <w:sz w:val="16"/>
            <w:szCs w:val="16"/>
          </w:rPr>
          <w:fldChar w:fldCharType="end"/>
        </w:r>
      </w:sdtContent>
    </w:sdt>
  </w:p>
  <w:p w:rsidR="00D34F4D" w:rsidRDefault="00D34F4D" w:rsidP="00D34F4D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b/>
        <w:sz w:val="14"/>
        <w:szCs w:val="14"/>
      </w:rPr>
    </w:pPr>
    <w:r>
      <w:rPr>
        <w:rFonts w:ascii="Calibri" w:hAnsi="Calibri"/>
        <w:b/>
        <w:sz w:val="14"/>
        <w:szCs w:val="14"/>
      </w:rPr>
      <w:t xml:space="preserve">HEAD OFFICE </w:t>
    </w:r>
    <w:r>
      <w:rPr>
        <w:rFonts w:ascii="Calibri" w:hAnsi="Calibri"/>
        <w:b/>
        <w:sz w:val="14"/>
        <w:szCs w:val="14"/>
      </w:rPr>
      <w:tab/>
      <w:t>FAR NORTH QLD</w:t>
    </w:r>
    <w:r>
      <w:rPr>
        <w:rFonts w:ascii="Calibri" w:hAnsi="Calibri"/>
        <w:b/>
        <w:sz w:val="14"/>
        <w:szCs w:val="14"/>
      </w:rPr>
      <w:tab/>
      <w:t xml:space="preserve">NORTH QLD </w:t>
    </w:r>
    <w:r>
      <w:rPr>
        <w:rFonts w:ascii="Calibri" w:hAnsi="Calibri"/>
        <w:b/>
        <w:sz w:val="14"/>
        <w:szCs w:val="14"/>
      </w:rPr>
      <w:tab/>
      <w:t xml:space="preserve">CENTRAL QLD </w:t>
    </w:r>
    <w:r>
      <w:rPr>
        <w:rFonts w:ascii="Calibri" w:hAnsi="Calibri"/>
        <w:b/>
        <w:sz w:val="14"/>
        <w:szCs w:val="14"/>
      </w:rPr>
      <w:tab/>
      <w:t>BRISBANE</w:t>
    </w:r>
    <w:r>
      <w:rPr>
        <w:rFonts w:ascii="Calibri" w:hAnsi="Calibri"/>
        <w:b/>
        <w:sz w:val="14"/>
        <w:szCs w:val="14"/>
      </w:rPr>
      <w:tab/>
      <w:t>GULF &amp; WEST QLD</w:t>
    </w:r>
  </w:p>
  <w:p w:rsidR="00D34F4D" w:rsidRDefault="00D34F4D" w:rsidP="00D34F4D">
    <w:pPr>
      <w:pStyle w:val="Footer"/>
      <w:tabs>
        <w:tab w:val="clear" w:pos="4513"/>
        <w:tab w:val="clear" w:pos="9026"/>
        <w:tab w:val="left" w:pos="0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PO Box 4628</w:t>
    </w:r>
    <w:r>
      <w:rPr>
        <w:rFonts w:ascii="Calibri" w:hAnsi="Calibri"/>
        <w:sz w:val="14"/>
        <w:szCs w:val="14"/>
      </w:rPr>
      <w:tab/>
      <w:t>PO Box 4643</w:t>
    </w:r>
    <w:r>
      <w:rPr>
        <w:rFonts w:ascii="Calibri" w:hAnsi="Calibri"/>
        <w:sz w:val="14"/>
        <w:szCs w:val="14"/>
      </w:rPr>
      <w:tab/>
      <w:t>PO Box 2005</w:t>
    </w:r>
    <w:r>
      <w:rPr>
        <w:rFonts w:ascii="Calibri" w:hAnsi="Calibri"/>
        <w:sz w:val="14"/>
        <w:szCs w:val="14"/>
      </w:rPr>
      <w:tab/>
      <w:t>PO Box 690</w:t>
    </w:r>
    <w:r>
      <w:rPr>
        <w:rFonts w:ascii="Calibri" w:hAnsi="Calibri"/>
        <w:sz w:val="14"/>
        <w:szCs w:val="14"/>
      </w:rPr>
      <w:tab/>
      <w:t>PO Box 126</w:t>
    </w:r>
    <w:r>
      <w:rPr>
        <w:rFonts w:ascii="Calibri" w:hAnsi="Calibri"/>
        <w:sz w:val="14"/>
        <w:szCs w:val="14"/>
      </w:rPr>
      <w:tab/>
      <w:t>PO Box 3073</w:t>
    </w:r>
  </w:p>
  <w:p w:rsidR="00D34F4D" w:rsidRDefault="00D34F4D" w:rsidP="00D34F4D">
    <w:pPr>
      <w:pStyle w:val="Footer"/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Lvl 1, Ste 5, 101-111 Spence St</w:t>
    </w:r>
    <w:r>
      <w:rPr>
        <w:rFonts w:ascii="Calibri" w:hAnsi="Calibri"/>
        <w:sz w:val="14"/>
        <w:szCs w:val="14"/>
      </w:rPr>
      <w:tab/>
      <w:t>Lvl 2, 101-111 Spence St</w:t>
    </w:r>
    <w:r>
      <w:rPr>
        <w:rFonts w:ascii="Calibri" w:hAnsi="Calibri"/>
        <w:sz w:val="14"/>
        <w:szCs w:val="14"/>
      </w:rPr>
      <w:tab/>
      <w:t>Lvl 2, 61-73 Sturt St</w:t>
    </w:r>
    <w:r>
      <w:rPr>
        <w:rFonts w:ascii="Calibri" w:hAnsi="Calibri"/>
        <w:sz w:val="14"/>
        <w:szCs w:val="14"/>
      </w:rPr>
      <w:tab/>
      <w:t>Lvl 2A 130 Victoria Pde</w:t>
    </w:r>
    <w:r>
      <w:rPr>
        <w:rFonts w:ascii="Calibri" w:hAnsi="Calibri"/>
        <w:sz w:val="14"/>
        <w:szCs w:val="14"/>
      </w:rPr>
      <w:tab/>
      <w:t>201 Wickham Tce</w:t>
    </w:r>
    <w:r>
      <w:rPr>
        <w:rFonts w:ascii="Calibri" w:hAnsi="Calibri"/>
        <w:sz w:val="14"/>
        <w:szCs w:val="14"/>
      </w:rPr>
      <w:tab/>
      <w:t>19 Isa St</w:t>
    </w:r>
  </w:p>
  <w:p w:rsidR="00D34F4D" w:rsidRDefault="00AC6C40" w:rsidP="00D34F4D">
    <w:pPr>
      <w:pStyle w:val="Footer"/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Cairns</w:t>
    </w:r>
    <w:r w:rsidR="00D34F4D">
      <w:rPr>
        <w:rFonts w:ascii="Calibri" w:hAnsi="Calibri"/>
        <w:sz w:val="14"/>
        <w:szCs w:val="14"/>
      </w:rPr>
      <w:t xml:space="preserve"> QLD 4870</w:t>
    </w:r>
    <w:r w:rsidR="00D34F4D">
      <w:rPr>
        <w:rFonts w:ascii="Calibri" w:hAnsi="Calibri"/>
        <w:sz w:val="14"/>
        <w:szCs w:val="14"/>
      </w:rPr>
      <w:tab/>
      <w:t>Cairns QLD 4870</w:t>
    </w:r>
    <w:r w:rsidR="00D34F4D">
      <w:rPr>
        <w:rFonts w:ascii="Calibri" w:hAnsi="Calibri"/>
        <w:sz w:val="14"/>
        <w:szCs w:val="14"/>
      </w:rPr>
      <w:tab/>
      <w:t>Townsville QLD 4810</w:t>
    </w:r>
    <w:r w:rsidR="00D34F4D">
      <w:rPr>
        <w:rFonts w:ascii="Calibri" w:hAnsi="Calibri"/>
        <w:sz w:val="14"/>
        <w:szCs w:val="14"/>
      </w:rPr>
      <w:tab/>
      <w:t>Rockhampton QLD 4700</w:t>
    </w:r>
    <w:r w:rsidR="00D34F4D">
      <w:rPr>
        <w:rFonts w:ascii="Calibri" w:hAnsi="Calibri"/>
        <w:sz w:val="14"/>
        <w:szCs w:val="14"/>
      </w:rPr>
      <w:tab/>
      <w:t>Spring Hill QLD 4004</w:t>
    </w:r>
    <w:r w:rsidR="00D34F4D">
      <w:rPr>
        <w:rFonts w:ascii="Calibri" w:hAnsi="Calibri"/>
        <w:sz w:val="14"/>
        <w:szCs w:val="14"/>
      </w:rPr>
      <w:tab/>
      <w:t>Mount Isa QLD 4825</w:t>
    </w:r>
  </w:p>
  <w:p w:rsidR="00D34F4D" w:rsidRDefault="00D34F4D" w:rsidP="00D34F4D">
    <w:pPr>
      <w:pStyle w:val="Footer"/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P: 07 4045 7500</w:t>
    </w:r>
    <w:r>
      <w:rPr>
        <w:rFonts w:ascii="Calibri" w:hAnsi="Calibri"/>
        <w:sz w:val="14"/>
        <w:szCs w:val="14"/>
      </w:rPr>
      <w:tab/>
      <w:t>P: 07 4030 0400</w:t>
    </w:r>
    <w:r>
      <w:rPr>
        <w:rFonts w:ascii="Calibri" w:hAnsi="Calibri"/>
        <w:sz w:val="14"/>
        <w:szCs w:val="14"/>
      </w:rPr>
      <w:tab/>
      <w:t>P: 07 4721 0600</w:t>
    </w:r>
    <w:r>
      <w:rPr>
        <w:rFonts w:ascii="Calibri" w:hAnsi="Calibri"/>
        <w:sz w:val="14"/>
        <w:szCs w:val="14"/>
      </w:rPr>
      <w:tab/>
      <w:t>P: 07 4927 6453</w:t>
    </w:r>
    <w:r>
      <w:rPr>
        <w:rFonts w:ascii="Calibri" w:hAnsi="Calibri"/>
        <w:sz w:val="14"/>
        <w:szCs w:val="14"/>
      </w:rPr>
      <w:tab/>
      <w:t>P: 07 3839 6857</w:t>
    </w:r>
    <w:r>
      <w:rPr>
        <w:rFonts w:ascii="Calibri" w:hAnsi="Calibri"/>
        <w:sz w:val="14"/>
        <w:szCs w:val="14"/>
      </w:rPr>
      <w:tab/>
      <w:t>P: 07 4749 5944</w:t>
    </w:r>
  </w:p>
  <w:p w:rsidR="00D34F4D" w:rsidRDefault="00D34F4D" w:rsidP="00D34F4D">
    <w:pPr>
      <w:pStyle w:val="Footer"/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F: 07 4027 1728</w:t>
    </w:r>
    <w:r>
      <w:rPr>
        <w:rFonts w:ascii="Calibri" w:hAnsi="Calibri"/>
        <w:sz w:val="14"/>
        <w:szCs w:val="14"/>
      </w:rPr>
      <w:tab/>
      <w:t>F: 07 4027 9430</w:t>
    </w:r>
    <w:r>
      <w:rPr>
        <w:rFonts w:ascii="Calibri" w:hAnsi="Calibri"/>
        <w:sz w:val="14"/>
        <w:szCs w:val="14"/>
      </w:rPr>
      <w:tab/>
      <w:t>F: 07 4764 5171</w:t>
    </w:r>
    <w:r>
      <w:rPr>
        <w:rFonts w:ascii="Calibri" w:hAnsi="Calibri"/>
        <w:sz w:val="14"/>
        <w:szCs w:val="14"/>
      </w:rPr>
      <w:tab/>
      <w:t>F: 07 4807 6162</w:t>
    </w:r>
    <w:r>
      <w:rPr>
        <w:rFonts w:ascii="Calibri" w:hAnsi="Calibri"/>
        <w:sz w:val="14"/>
        <w:szCs w:val="14"/>
      </w:rPr>
      <w:tab/>
      <w:t>F: 07 3319 6250</w:t>
    </w:r>
    <w:r>
      <w:rPr>
        <w:rFonts w:ascii="Calibri" w:hAnsi="Calibri"/>
        <w:sz w:val="14"/>
        <w:szCs w:val="14"/>
      </w:rPr>
      <w:tab/>
      <w:t>F: 07 4749 5955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D7" w:rsidRDefault="008D0DD7" w:rsidP="009870C2">
    <w:pPr>
      <w:pStyle w:val="Footer"/>
      <w:tabs>
        <w:tab w:val="clear" w:pos="4513"/>
        <w:tab w:val="clear" w:pos="9026"/>
        <w:tab w:val="center" w:pos="284"/>
        <w:tab w:val="left" w:pos="426"/>
        <w:tab w:val="right" w:pos="14317"/>
      </w:tabs>
      <w:spacing w:after="40"/>
      <w:rPr>
        <w:rFonts w:ascii="Calibri" w:hAnsi="Calibri"/>
        <w:b/>
        <w:sz w:val="14"/>
        <w:szCs w:val="14"/>
      </w:rPr>
    </w:pPr>
    <w:r>
      <w:rPr>
        <w:rFonts w:ascii="Calibri" w:hAnsi="Calibri"/>
        <w:noProof/>
        <w:sz w:val="18"/>
        <w:szCs w:val="18"/>
        <w:lang w:val="en-US"/>
      </w:rPr>
      <w:tab/>
    </w:r>
    <w:r>
      <w:rPr>
        <w:b/>
        <w:color w:val="7F7F7F" w:themeColor="text1" w:themeTint="80"/>
        <w:sz w:val="14"/>
        <w:szCs w:val="14"/>
      </w:rPr>
      <w:t>ABN:</w:t>
    </w:r>
    <w:r>
      <w:rPr>
        <w:color w:val="7F7F7F" w:themeColor="text1" w:themeTint="80"/>
        <w:sz w:val="14"/>
        <w:szCs w:val="14"/>
      </w:rPr>
      <w:t xml:space="preserve"> 41 600 790 644</w:t>
    </w:r>
    <w:r>
      <w:rPr>
        <w:color w:val="7F7F7F" w:themeColor="text1" w:themeTint="80"/>
        <w:sz w:val="14"/>
        <w:szCs w:val="14"/>
      </w:rPr>
      <w:tab/>
    </w:r>
    <w:sdt>
      <w:sdtPr>
        <w:id w:val="589428714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B52E72">
          <w:rPr>
            <w:sz w:val="16"/>
            <w:szCs w:val="16"/>
          </w:rPr>
          <w:t xml:space="preserve">Page </w:t>
        </w:r>
        <w:r w:rsidRPr="00B52E72">
          <w:rPr>
            <w:b/>
            <w:bCs/>
            <w:sz w:val="16"/>
            <w:szCs w:val="16"/>
          </w:rPr>
          <w:fldChar w:fldCharType="begin"/>
        </w:r>
        <w:r w:rsidRPr="00B52E72">
          <w:rPr>
            <w:b/>
            <w:bCs/>
            <w:sz w:val="16"/>
            <w:szCs w:val="16"/>
          </w:rPr>
          <w:instrText xml:space="preserve"> PAGE </w:instrText>
        </w:r>
        <w:r w:rsidRPr="00B52E72">
          <w:rPr>
            <w:b/>
            <w:bCs/>
            <w:sz w:val="16"/>
            <w:szCs w:val="16"/>
          </w:rPr>
          <w:fldChar w:fldCharType="separate"/>
        </w:r>
        <w:r w:rsidR="007D6612">
          <w:rPr>
            <w:b/>
            <w:bCs/>
            <w:noProof/>
            <w:sz w:val="16"/>
            <w:szCs w:val="16"/>
          </w:rPr>
          <w:t>3</w:t>
        </w:r>
        <w:r w:rsidRPr="00B52E72">
          <w:rPr>
            <w:b/>
            <w:bCs/>
            <w:sz w:val="16"/>
            <w:szCs w:val="16"/>
          </w:rPr>
          <w:fldChar w:fldCharType="end"/>
        </w:r>
        <w:r w:rsidRPr="00B52E72">
          <w:rPr>
            <w:sz w:val="16"/>
            <w:szCs w:val="16"/>
          </w:rPr>
          <w:t xml:space="preserve"> of </w:t>
        </w:r>
        <w:r w:rsidRPr="00B52E72">
          <w:rPr>
            <w:b/>
            <w:bCs/>
            <w:sz w:val="16"/>
            <w:szCs w:val="16"/>
          </w:rPr>
          <w:fldChar w:fldCharType="begin"/>
        </w:r>
        <w:r w:rsidRPr="00B52E72">
          <w:rPr>
            <w:b/>
            <w:bCs/>
            <w:sz w:val="16"/>
            <w:szCs w:val="16"/>
          </w:rPr>
          <w:instrText xml:space="preserve"> NUMPAGES  </w:instrText>
        </w:r>
        <w:r w:rsidRPr="00B52E72">
          <w:rPr>
            <w:b/>
            <w:bCs/>
            <w:sz w:val="16"/>
            <w:szCs w:val="16"/>
          </w:rPr>
          <w:fldChar w:fldCharType="separate"/>
        </w:r>
        <w:r w:rsidR="007D6612">
          <w:rPr>
            <w:b/>
            <w:bCs/>
            <w:noProof/>
            <w:sz w:val="16"/>
            <w:szCs w:val="16"/>
          </w:rPr>
          <w:t>4</w:t>
        </w:r>
        <w:r w:rsidRPr="00B52E72">
          <w:rPr>
            <w:b/>
            <w:bCs/>
            <w:sz w:val="16"/>
            <w:szCs w:val="16"/>
          </w:rPr>
          <w:fldChar w:fldCharType="end"/>
        </w:r>
      </w:sdtContent>
    </w:sdt>
  </w:p>
  <w:p w:rsidR="008D0DD7" w:rsidRDefault="008D0DD7" w:rsidP="00D34F4D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709"/>
        <w:tab w:val="center" w:pos="3686"/>
        <w:tab w:val="center" w:pos="6379"/>
        <w:tab w:val="center" w:pos="7230"/>
        <w:tab w:val="center" w:pos="8931"/>
        <w:tab w:val="center" w:pos="11482"/>
        <w:tab w:val="right" w:pos="14317"/>
      </w:tabs>
      <w:jc w:val="both"/>
      <w:rPr>
        <w:rFonts w:ascii="Calibri" w:hAnsi="Calibri"/>
        <w:b/>
        <w:sz w:val="14"/>
        <w:szCs w:val="14"/>
      </w:rPr>
    </w:pPr>
    <w:r>
      <w:rPr>
        <w:rFonts w:ascii="Calibri" w:hAnsi="Calibri"/>
        <w:b/>
        <w:sz w:val="14"/>
        <w:szCs w:val="14"/>
      </w:rPr>
      <w:t xml:space="preserve">HEAD OFFICE </w:t>
    </w:r>
    <w:r>
      <w:rPr>
        <w:rFonts w:ascii="Calibri" w:hAnsi="Calibri"/>
        <w:b/>
        <w:sz w:val="14"/>
        <w:szCs w:val="14"/>
      </w:rPr>
      <w:tab/>
      <w:t>FAR NORTH QLD</w:t>
    </w:r>
    <w:r>
      <w:rPr>
        <w:rFonts w:ascii="Calibri" w:hAnsi="Calibri"/>
        <w:b/>
        <w:sz w:val="14"/>
        <w:szCs w:val="14"/>
      </w:rPr>
      <w:tab/>
      <w:t xml:space="preserve">NORTH QLD </w:t>
    </w:r>
    <w:r>
      <w:rPr>
        <w:rFonts w:ascii="Calibri" w:hAnsi="Calibri"/>
        <w:b/>
        <w:sz w:val="14"/>
        <w:szCs w:val="14"/>
      </w:rPr>
      <w:tab/>
    </w:r>
    <w:r>
      <w:rPr>
        <w:rFonts w:ascii="Calibri" w:hAnsi="Calibri"/>
        <w:b/>
        <w:sz w:val="14"/>
        <w:szCs w:val="14"/>
      </w:rPr>
      <w:tab/>
      <w:t xml:space="preserve">CENTRAL QLD </w:t>
    </w:r>
    <w:r>
      <w:rPr>
        <w:rFonts w:ascii="Calibri" w:hAnsi="Calibri"/>
        <w:b/>
        <w:sz w:val="14"/>
        <w:szCs w:val="14"/>
      </w:rPr>
      <w:tab/>
      <w:t>BRISBANE</w:t>
    </w:r>
    <w:r>
      <w:rPr>
        <w:rFonts w:ascii="Calibri" w:hAnsi="Calibri"/>
        <w:b/>
        <w:sz w:val="14"/>
        <w:szCs w:val="14"/>
      </w:rPr>
      <w:tab/>
      <w:t>GULF &amp; WEST QLD</w:t>
    </w:r>
  </w:p>
  <w:p w:rsidR="008D0DD7" w:rsidRDefault="008D0DD7" w:rsidP="00D34F4D">
    <w:pPr>
      <w:pStyle w:val="Footer"/>
      <w:tabs>
        <w:tab w:val="clear" w:pos="4513"/>
        <w:tab w:val="clear" w:pos="9026"/>
        <w:tab w:val="left" w:pos="0"/>
        <w:tab w:val="center" w:pos="709"/>
        <w:tab w:val="center" w:pos="3686"/>
        <w:tab w:val="center" w:pos="6379"/>
        <w:tab w:val="center" w:pos="7230"/>
        <w:tab w:val="center" w:pos="8931"/>
        <w:tab w:val="center" w:pos="11482"/>
        <w:tab w:val="right" w:pos="14317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PO Box 4628</w:t>
    </w:r>
    <w:r>
      <w:rPr>
        <w:rFonts w:ascii="Calibri" w:hAnsi="Calibri"/>
        <w:sz w:val="14"/>
        <w:szCs w:val="14"/>
      </w:rPr>
      <w:tab/>
      <w:t>PO Box 4643</w:t>
    </w:r>
    <w:r>
      <w:rPr>
        <w:rFonts w:ascii="Calibri" w:hAnsi="Calibri"/>
        <w:sz w:val="14"/>
        <w:szCs w:val="14"/>
      </w:rPr>
      <w:tab/>
      <w:t>PO Box 2005</w:t>
    </w:r>
    <w:r>
      <w:rPr>
        <w:rFonts w:ascii="Calibri" w:hAnsi="Calibri"/>
        <w:sz w:val="14"/>
        <w:szCs w:val="14"/>
      </w:rPr>
      <w:tab/>
    </w:r>
    <w:r>
      <w:rPr>
        <w:rFonts w:ascii="Calibri" w:hAnsi="Calibri"/>
        <w:sz w:val="14"/>
        <w:szCs w:val="14"/>
      </w:rPr>
      <w:tab/>
      <w:t>PO Box 690</w:t>
    </w:r>
    <w:r>
      <w:rPr>
        <w:rFonts w:ascii="Calibri" w:hAnsi="Calibri"/>
        <w:sz w:val="14"/>
        <w:szCs w:val="14"/>
      </w:rPr>
      <w:tab/>
      <w:t>PO Box 126</w:t>
    </w:r>
    <w:r>
      <w:rPr>
        <w:rFonts w:ascii="Calibri" w:hAnsi="Calibri"/>
        <w:sz w:val="14"/>
        <w:szCs w:val="14"/>
      </w:rPr>
      <w:tab/>
      <w:t>PO Box 3073</w:t>
    </w:r>
  </w:p>
  <w:p w:rsidR="008D0DD7" w:rsidRDefault="00D34F4D" w:rsidP="00D34F4D">
    <w:pPr>
      <w:pStyle w:val="Footer"/>
      <w:tabs>
        <w:tab w:val="clear" w:pos="4513"/>
        <w:tab w:val="clear" w:pos="9026"/>
        <w:tab w:val="center" w:pos="709"/>
        <w:tab w:val="center" w:pos="3686"/>
        <w:tab w:val="center" w:pos="6379"/>
        <w:tab w:val="center" w:pos="7230"/>
        <w:tab w:val="center" w:pos="8931"/>
        <w:tab w:val="center" w:pos="11482"/>
        <w:tab w:val="right" w:pos="14317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Level 1, Suite 5, 101-111 Spence St</w:t>
    </w:r>
    <w:r w:rsidR="008D0DD7">
      <w:rPr>
        <w:rFonts w:ascii="Calibri" w:hAnsi="Calibri"/>
        <w:sz w:val="14"/>
        <w:szCs w:val="14"/>
      </w:rPr>
      <w:tab/>
    </w:r>
    <w:r w:rsidR="00220A15">
      <w:rPr>
        <w:rFonts w:ascii="Calibri" w:hAnsi="Calibri"/>
        <w:sz w:val="14"/>
        <w:szCs w:val="14"/>
      </w:rPr>
      <w:t>Lvl 2, 101-111 Spence St</w:t>
    </w:r>
    <w:r w:rsidR="008D0DD7">
      <w:rPr>
        <w:rFonts w:ascii="Calibri" w:hAnsi="Calibri"/>
        <w:sz w:val="14"/>
        <w:szCs w:val="14"/>
      </w:rPr>
      <w:tab/>
      <w:t>Level 2, 61-73 Sturt</w:t>
    </w:r>
    <w:r>
      <w:rPr>
        <w:rFonts w:ascii="Calibri" w:hAnsi="Calibri"/>
        <w:sz w:val="14"/>
        <w:szCs w:val="14"/>
      </w:rPr>
      <w:t xml:space="preserve"> S</w:t>
    </w:r>
    <w:r w:rsidR="008D0DD7" w:rsidRPr="00843F4E">
      <w:rPr>
        <w:rFonts w:ascii="Calibri" w:hAnsi="Calibri"/>
        <w:sz w:val="14"/>
        <w:szCs w:val="14"/>
      </w:rPr>
      <w:t>t</w:t>
    </w:r>
    <w:r w:rsidR="008D0DD7">
      <w:rPr>
        <w:rFonts w:ascii="Calibri" w:hAnsi="Calibri"/>
        <w:sz w:val="14"/>
        <w:szCs w:val="14"/>
      </w:rPr>
      <w:tab/>
    </w:r>
    <w:r w:rsidR="008D0DD7">
      <w:rPr>
        <w:rFonts w:ascii="Calibri" w:hAnsi="Calibri"/>
        <w:sz w:val="14"/>
        <w:szCs w:val="14"/>
      </w:rPr>
      <w:tab/>
    </w:r>
    <w:r w:rsidR="00220A15">
      <w:rPr>
        <w:rFonts w:ascii="Calibri" w:hAnsi="Calibri"/>
        <w:sz w:val="14"/>
        <w:szCs w:val="14"/>
      </w:rPr>
      <w:t>Lvl 2A 130 Victoria Pde</w:t>
    </w:r>
    <w:r w:rsidR="008D0DD7">
      <w:rPr>
        <w:rFonts w:ascii="Calibri" w:hAnsi="Calibri"/>
        <w:sz w:val="14"/>
        <w:szCs w:val="14"/>
      </w:rPr>
      <w:tab/>
      <w:t>2</w:t>
    </w:r>
    <w:r>
      <w:rPr>
        <w:rFonts w:ascii="Calibri" w:hAnsi="Calibri"/>
        <w:sz w:val="14"/>
        <w:szCs w:val="14"/>
      </w:rPr>
      <w:t>01 Wickham Terrace</w:t>
    </w:r>
    <w:r>
      <w:rPr>
        <w:rFonts w:ascii="Calibri" w:hAnsi="Calibri"/>
        <w:sz w:val="14"/>
        <w:szCs w:val="14"/>
      </w:rPr>
      <w:tab/>
      <w:t>19 Isa St</w:t>
    </w:r>
  </w:p>
  <w:p w:rsidR="008D0DD7" w:rsidRDefault="00D34F4D" w:rsidP="00D34F4D">
    <w:pPr>
      <w:pStyle w:val="Footer"/>
      <w:tabs>
        <w:tab w:val="clear" w:pos="4513"/>
        <w:tab w:val="clear" w:pos="9026"/>
        <w:tab w:val="center" w:pos="709"/>
        <w:tab w:val="center" w:pos="3686"/>
        <w:tab w:val="center" w:pos="6379"/>
        <w:tab w:val="center" w:pos="7230"/>
        <w:tab w:val="center" w:pos="8931"/>
        <w:tab w:val="center" w:pos="11482"/>
        <w:tab w:val="right" w:pos="14317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Cairns QLD 4870</w:t>
    </w:r>
    <w:r w:rsidR="008D0DD7">
      <w:rPr>
        <w:rFonts w:ascii="Calibri" w:hAnsi="Calibri"/>
        <w:sz w:val="14"/>
        <w:szCs w:val="14"/>
      </w:rPr>
      <w:tab/>
      <w:t>Cairns QLD 4870</w:t>
    </w:r>
    <w:r w:rsidR="008D0DD7">
      <w:rPr>
        <w:rFonts w:ascii="Calibri" w:hAnsi="Calibri"/>
        <w:sz w:val="14"/>
        <w:szCs w:val="14"/>
      </w:rPr>
      <w:tab/>
      <w:t>Townsville QLD 4810</w:t>
    </w:r>
    <w:r w:rsidR="008D0DD7">
      <w:rPr>
        <w:rFonts w:ascii="Calibri" w:hAnsi="Calibri"/>
        <w:sz w:val="14"/>
        <w:szCs w:val="14"/>
      </w:rPr>
      <w:tab/>
    </w:r>
    <w:r w:rsidR="008D0DD7">
      <w:rPr>
        <w:rFonts w:ascii="Calibri" w:hAnsi="Calibri"/>
        <w:sz w:val="14"/>
        <w:szCs w:val="14"/>
      </w:rPr>
      <w:tab/>
      <w:t>Rockhampton QLD 4700</w:t>
    </w:r>
    <w:r w:rsidR="008D0DD7">
      <w:rPr>
        <w:rFonts w:ascii="Calibri" w:hAnsi="Calibri"/>
        <w:sz w:val="14"/>
        <w:szCs w:val="14"/>
      </w:rPr>
      <w:tab/>
      <w:t>Spring Hill QLD 4004</w:t>
    </w:r>
    <w:r w:rsidR="008D0DD7">
      <w:rPr>
        <w:rFonts w:ascii="Calibri" w:hAnsi="Calibri"/>
        <w:sz w:val="14"/>
        <w:szCs w:val="14"/>
      </w:rPr>
      <w:tab/>
      <w:t>Mount Isa QLD 4825</w:t>
    </w:r>
  </w:p>
  <w:p w:rsidR="008D0DD7" w:rsidRDefault="008D0DD7" w:rsidP="00D34F4D">
    <w:pPr>
      <w:pStyle w:val="Footer"/>
      <w:tabs>
        <w:tab w:val="clear" w:pos="4513"/>
        <w:tab w:val="clear" w:pos="9026"/>
        <w:tab w:val="center" w:pos="709"/>
        <w:tab w:val="center" w:pos="3686"/>
        <w:tab w:val="center" w:pos="6379"/>
        <w:tab w:val="center" w:pos="7230"/>
        <w:tab w:val="center" w:pos="8931"/>
        <w:tab w:val="center" w:pos="11482"/>
        <w:tab w:val="right" w:pos="14317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P: 07 4045 7500</w:t>
    </w:r>
    <w:r>
      <w:rPr>
        <w:rFonts w:ascii="Calibri" w:hAnsi="Calibri"/>
        <w:sz w:val="14"/>
        <w:szCs w:val="14"/>
      </w:rPr>
      <w:tab/>
      <w:t>P: 07 4030 0400</w:t>
    </w:r>
    <w:r>
      <w:rPr>
        <w:rFonts w:ascii="Calibri" w:hAnsi="Calibri"/>
        <w:sz w:val="14"/>
        <w:szCs w:val="14"/>
      </w:rPr>
      <w:tab/>
      <w:t xml:space="preserve">P: 07 </w:t>
    </w:r>
    <w:r w:rsidR="00220A15">
      <w:rPr>
        <w:rFonts w:ascii="Calibri" w:hAnsi="Calibri"/>
        <w:sz w:val="14"/>
        <w:szCs w:val="14"/>
      </w:rPr>
      <w:t>4721 0600</w:t>
    </w:r>
    <w:r>
      <w:rPr>
        <w:rFonts w:ascii="Calibri" w:hAnsi="Calibri"/>
        <w:sz w:val="14"/>
        <w:szCs w:val="14"/>
      </w:rPr>
      <w:tab/>
    </w:r>
    <w:r>
      <w:rPr>
        <w:rFonts w:ascii="Calibri" w:hAnsi="Calibri"/>
        <w:sz w:val="14"/>
        <w:szCs w:val="14"/>
      </w:rPr>
      <w:tab/>
      <w:t xml:space="preserve">P: 07 </w:t>
    </w:r>
    <w:r w:rsidR="00220A15">
      <w:rPr>
        <w:rFonts w:ascii="Calibri" w:hAnsi="Calibri"/>
        <w:sz w:val="14"/>
        <w:szCs w:val="14"/>
      </w:rPr>
      <w:t>4927 6453</w:t>
    </w:r>
    <w:r>
      <w:rPr>
        <w:rFonts w:ascii="Calibri" w:hAnsi="Calibri"/>
        <w:sz w:val="14"/>
        <w:szCs w:val="14"/>
      </w:rPr>
      <w:tab/>
      <w:t xml:space="preserve">P:07 </w:t>
    </w:r>
    <w:r w:rsidR="00220A15">
      <w:rPr>
        <w:rFonts w:ascii="Calibri" w:hAnsi="Calibri"/>
        <w:sz w:val="14"/>
        <w:szCs w:val="14"/>
      </w:rPr>
      <w:t>3839 6857</w:t>
    </w:r>
    <w:r>
      <w:rPr>
        <w:rFonts w:ascii="Calibri" w:hAnsi="Calibri"/>
        <w:sz w:val="14"/>
        <w:szCs w:val="14"/>
      </w:rPr>
      <w:tab/>
      <w:t>P: 07 4749 5944</w:t>
    </w:r>
  </w:p>
  <w:p w:rsidR="008D0DD7" w:rsidRDefault="008D0DD7" w:rsidP="00D34F4D">
    <w:pPr>
      <w:pStyle w:val="Footer"/>
      <w:tabs>
        <w:tab w:val="clear" w:pos="4513"/>
        <w:tab w:val="clear" w:pos="9026"/>
        <w:tab w:val="center" w:pos="709"/>
        <w:tab w:val="center" w:pos="3686"/>
        <w:tab w:val="center" w:pos="6379"/>
        <w:tab w:val="center" w:pos="7230"/>
        <w:tab w:val="center" w:pos="8931"/>
        <w:tab w:val="center" w:pos="11482"/>
        <w:tab w:val="right" w:pos="14317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F: 07 </w:t>
    </w:r>
    <w:r w:rsidR="00220A15">
      <w:rPr>
        <w:rFonts w:ascii="Calibri" w:hAnsi="Calibri"/>
        <w:sz w:val="14"/>
        <w:szCs w:val="14"/>
      </w:rPr>
      <w:t>4027 1728</w:t>
    </w:r>
    <w:r>
      <w:rPr>
        <w:rFonts w:ascii="Calibri" w:hAnsi="Calibri"/>
        <w:sz w:val="14"/>
        <w:szCs w:val="14"/>
      </w:rPr>
      <w:tab/>
      <w:t xml:space="preserve">F: 07 </w:t>
    </w:r>
    <w:r w:rsidR="00220A15">
      <w:rPr>
        <w:rFonts w:ascii="Calibri" w:hAnsi="Calibri"/>
        <w:sz w:val="14"/>
        <w:szCs w:val="14"/>
      </w:rPr>
      <w:t>4027 9430</w:t>
    </w:r>
    <w:r>
      <w:rPr>
        <w:rFonts w:ascii="Calibri" w:hAnsi="Calibri"/>
        <w:sz w:val="14"/>
        <w:szCs w:val="14"/>
      </w:rPr>
      <w:tab/>
      <w:t xml:space="preserve">F: 07 </w:t>
    </w:r>
    <w:r w:rsidR="00220A15">
      <w:rPr>
        <w:rFonts w:ascii="Calibri" w:hAnsi="Calibri"/>
        <w:sz w:val="14"/>
        <w:szCs w:val="14"/>
      </w:rPr>
      <w:t>4764 5171</w:t>
    </w:r>
    <w:r>
      <w:rPr>
        <w:rFonts w:ascii="Calibri" w:hAnsi="Calibri"/>
        <w:sz w:val="14"/>
        <w:szCs w:val="14"/>
      </w:rPr>
      <w:tab/>
    </w:r>
    <w:r>
      <w:rPr>
        <w:rFonts w:ascii="Calibri" w:hAnsi="Calibri"/>
        <w:sz w:val="14"/>
        <w:szCs w:val="14"/>
      </w:rPr>
      <w:tab/>
      <w:t xml:space="preserve">F: 07 </w:t>
    </w:r>
    <w:r w:rsidR="00220A15">
      <w:rPr>
        <w:rFonts w:ascii="Calibri" w:hAnsi="Calibri"/>
        <w:sz w:val="14"/>
        <w:szCs w:val="14"/>
      </w:rPr>
      <w:t>4807 6162</w:t>
    </w:r>
    <w:r>
      <w:rPr>
        <w:rFonts w:ascii="Calibri" w:hAnsi="Calibri"/>
        <w:sz w:val="14"/>
        <w:szCs w:val="14"/>
      </w:rPr>
      <w:tab/>
      <w:t xml:space="preserve">F: 07 </w:t>
    </w:r>
    <w:r w:rsidR="00220A15">
      <w:rPr>
        <w:rFonts w:ascii="Calibri" w:hAnsi="Calibri"/>
        <w:sz w:val="14"/>
        <w:szCs w:val="14"/>
      </w:rPr>
      <w:t>3319 6250</w:t>
    </w:r>
    <w:r>
      <w:rPr>
        <w:rFonts w:ascii="Calibri" w:hAnsi="Calibri"/>
        <w:sz w:val="14"/>
        <w:szCs w:val="14"/>
      </w:rPr>
      <w:tab/>
      <w:t>F: 07 4749 5955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4D" w:rsidRDefault="00D34F4D" w:rsidP="00D34F4D">
    <w:pPr>
      <w:pStyle w:val="Footer"/>
      <w:tabs>
        <w:tab w:val="clear" w:pos="4513"/>
        <w:tab w:val="clear" w:pos="9026"/>
        <w:tab w:val="center" w:pos="284"/>
        <w:tab w:val="left" w:pos="426"/>
        <w:tab w:val="right" w:pos="10063"/>
      </w:tabs>
      <w:spacing w:after="40"/>
      <w:rPr>
        <w:rFonts w:ascii="Calibri" w:hAnsi="Calibri"/>
        <w:b/>
        <w:sz w:val="14"/>
        <w:szCs w:val="14"/>
      </w:rPr>
    </w:pPr>
    <w:r>
      <w:rPr>
        <w:b/>
        <w:color w:val="7F7F7F" w:themeColor="text1" w:themeTint="80"/>
        <w:sz w:val="14"/>
        <w:szCs w:val="14"/>
      </w:rPr>
      <w:t>ABN:</w:t>
    </w:r>
    <w:r>
      <w:rPr>
        <w:color w:val="7F7F7F" w:themeColor="text1" w:themeTint="80"/>
        <w:sz w:val="14"/>
        <w:szCs w:val="14"/>
      </w:rPr>
      <w:t xml:space="preserve"> 41 600 790 644</w:t>
    </w:r>
    <w:r>
      <w:rPr>
        <w:color w:val="7F7F7F" w:themeColor="text1" w:themeTint="80"/>
        <w:sz w:val="14"/>
        <w:szCs w:val="14"/>
      </w:rPr>
      <w:tab/>
    </w:r>
    <w:sdt>
      <w:sdtPr>
        <w:id w:val="1768028746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CB3963" w:rsidRPr="00B52E72">
          <w:rPr>
            <w:sz w:val="16"/>
            <w:szCs w:val="16"/>
          </w:rPr>
          <w:t xml:space="preserve">Page </w:t>
        </w:r>
        <w:r w:rsidR="00CB3963" w:rsidRPr="00B52E72">
          <w:rPr>
            <w:b/>
            <w:bCs/>
            <w:sz w:val="16"/>
            <w:szCs w:val="16"/>
          </w:rPr>
          <w:fldChar w:fldCharType="begin"/>
        </w:r>
        <w:r w:rsidR="00CB3963" w:rsidRPr="00B52E72">
          <w:rPr>
            <w:b/>
            <w:bCs/>
            <w:sz w:val="16"/>
            <w:szCs w:val="16"/>
          </w:rPr>
          <w:instrText xml:space="preserve"> PAGE </w:instrText>
        </w:r>
        <w:r w:rsidR="00CB3963" w:rsidRPr="00B52E72">
          <w:rPr>
            <w:b/>
            <w:bCs/>
            <w:sz w:val="16"/>
            <w:szCs w:val="16"/>
          </w:rPr>
          <w:fldChar w:fldCharType="separate"/>
        </w:r>
        <w:r w:rsidR="007D6612">
          <w:rPr>
            <w:b/>
            <w:bCs/>
            <w:noProof/>
            <w:sz w:val="16"/>
            <w:szCs w:val="16"/>
          </w:rPr>
          <w:t>4</w:t>
        </w:r>
        <w:r w:rsidR="00CB3963" w:rsidRPr="00B52E72">
          <w:rPr>
            <w:b/>
            <w:bCs/>
            <w:sz w:val="16"/>
            <w:szCs w:val="16"/>
          </w:rPr>
          <w:fldChar w:fldCharType="end"/>
        </w:r>
        <w:r w:rsidR="00CB3963" w:rsidRPr="00B52E72">
          <w:rPr>
            <w:sz w:val="16"/>
            <w:szCs w:val="16"/>
          </w:rPr>
          <w:t xml:space="preserve"> of </w:t>
        </w:r>
        <w:r w:rsidR="00CB3963" w:rsidRPr="00B52E72">
          <w:rPr>
            <w:b/>
            <w:bCs/>
            <w:sz w:val="16"/>
            <w:szCs w:val="16"/>
          </w:rPr>
          <w:fldChar w:fldCharType="begin"/>
        </w:r>
        <w:r w:rsidR="00CB3963" w:rsidRPr="00B52E72">
          <w:rPr>
            <w:b/>
            <w:bCs/>
            <w:sz w:val="16"/>
            <w:szCs w:val="16"/>
          </w:rPr>
          <w:instrText xml:space="preserve"> NUMPAGES  </w:instrText>
        </w:r>
        <w:r w:rsidR="00CB3963" w:rsidRPr="00B52E72">
          <w:rPr>
            <w:b/>
            <w:bCs/>
            <w:sz w:val="16"/>
            <w:szCs w:val="16"/>
          </w:rPr>
          <w:fldChar w:fldCharType="separate"/>
        </w:r>
        <w:r w:rsidR="007D6612">
          <w:rPr>
            <w:b/>
            <w:bCs/>
            <w:noProof/>
            <w:sz w:val="16"/>
            <w:szCs w:val="16"/>
          </w:rPr>
          <w:t>4</w:t>
        </w:r>
        <w:r w:rsidR="00CB3963" w:rsidRPr="00B52E72">
          <w:rPr>
            <w:b/>
            <w:bCs/>
            <w:sz w:val="16"/>
            <w:szCs w:val="16"/>
          </w:rPr>
          <w:fldChar w:fldCharType="end"/>
        </w:r>
      </w:sdtContent>
    </w:sdt>
  </w:p>
  <w:p w:rsidR="00D34F4D" w:rsidRDefault="00D34F4D" w:rsidP="00D34F4D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b/>
        <w:sz w:val="14"/>
        <w:szCs w:val="14"/>
      </w:rPr>
    </w:pPr>
    <w:r>
      <w:rPr>
        <w:rFonts w:ascii="Calibri" w:hAnsi="Calibri"/>
        <w:b/>
        <w:sz w:val="14"/>
        <w:szCs w:val="14"/>
      </w:rPr>
      <w:t xml:space="preserve">HEAD OFFICE </w:t>
    </w:r>
    <w:r>
      <w:rPr>
        <w:rFonts w:ascii="Calibri" w:hAnsi="Calibri"/>
        <w:b/>
        <w:sz w:val="14"/>
        <w:szCs w:val="14"/>
      </w:rPr>
      <w:tab/>
      <w:t>FAR NORTH QLD</w:t>
    </w:r>
    <w:r>
      <w:rPr>
        <w:rFonts w:ascii="Calibri" w:hAnsi="Calibri"/>
        <w:b/>
        <w:sz w:val="14"/>
        <w:szCs w:val="14"/>
      </w:rPr>
      <w:tab/>
      <w:t xml:space="preserve">NORTH QLD </w:t>
    </w:r>
    <w:r>
      <w:rPr>
        <w:rFonts w:ascii="Calibri" w:hAnsi="Calibri"/>
        <w:b/>
        <w:sz w:val="14"/>
        <w:szCs w:val="14"/>
      </w:rPr>
      <w:tab/>
      <w:t xml:space="preserve">CENTRAL QLD </w:t>
    </w:r>
    <w:r>
      <w:rPr>
        <w:rFonts w:ascii="Calibri" w:hAnsi="Calibri"/>
        <w:b/>
        <w:sz w:val="14"/>
        <w:szCs w:val="14"/>
      </w:rPr>
      <w:tab/>
      <w:t>BRISBANE</w:t>
    </w:r>
    <w:r>
      <w:rPr>
        <w:rFonts w:ascii="Calibri" w:hAnsi="Calibri"/>
        <w:b/>
        <w:sz w:val="14"/>
        <w:szCs w:val="14"/>
      </w:rPr>
      <w:tab/>
      <w:t>GULF &amp; WEST QLD</w:t>
    </w:r>
  </w:p>
  <w:p w:rsidR="00D34F4D" w:rsidRDefault="00D34F4D" w:rsidP="00D34F4D">
    <w:pPr>
      <w:pStyle w:val="Footer"/>
      <w:tabs>
        <w:tab w:val="clear" w:pos="4513"/>
        <w:tab w:val="clear" w:pos="9026"/>
        <w:tab w:val="left" w:pos="0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PO Box 4628</w:t>
    </w:r>
    <w:r>
      <w:rPr>
        <w:rFonts w:ascii="Calibri" w:hAnsi="Calibri"/>
        <w:sz w:val="14"/>
        <w:szCs w:val="14"/>
      </w:rPr>
      <w:tab/>
      <w:t>PO Box 4643</w:t>
    </w:r>
    <w:r>
      <w:rPr>
        <w:rFonts w:ascii="Calibri" w:hAnsi="Calibri"/>
        <w:sz w:val="14"/>
        <w:szCs w:val="14"/>
      </w:rPr>
      <w:tab/>
      <w:t>PO Box 2005</w:t>
    </w:r>
    <w:r>
      <w:rPr>
        <w:rFonts w:ascii="Calibri" w:hAnsi="Calibri"/>
        <w:sz w:val="14"/>
        <w:szCs w:val="14"/>
      </w:rPr>
      <w:tab/>
      <w:t>PO Box 690</w:t>
    </w:r>
    <w:r>
      <w:rPr>
        <w:rFonts w:ascii="Calibri" w:hAnsi="Calibri"/>
        <w:sz w:val="14"/>
        <w:szCs w:val="14"/>
      </w:rPr>
      <w:tab/>
      <w:t>PO Box 126</w:t>
    </w:r>
    <w:r>
      <w:rPr>
        <w:rFonts w:ascii="Calibri" w:hAnsi="Calibri"/>
        <w:sz w:val="14"/>
        <w:szCs w:val="14"/>
      </w:rPr>
      <w:tab/>
      <w:t>PO Box 3073</w:t>
    </w:r>
  </w:p>
  <w:p w:rsidR="00D34F4D" w:rsidRDefault="00D34F4D" w:rsidP="00D34F4D">
    <w:pPr>
      <w:pStyle w:val="Footer"/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Lvl 1, Ste 5, 101-111 Spence St</w:t>
    </w:r>
    <w:r>
      <w:rPr>
        <w:rFonts w:ascii="Calibri" w:hAnsi="Calibri"/>
        <w:sz w:val="14"/>
        <w:szCs w:val="14"/>
      </w:rPr>
      <w:tab/>
      <w:t>Lvl 2, 101-111 Spence St</w:t>
    </w:r>
    <w:r>
      <w:rPr>
        <w:rFonts w:ascii="Calibri" w:hAnsi="Calibri"/>
        <w:sz w:val="14"/>
        <w:szCs w:val="14"/>
      </w:rPr>
      <w:tab/>
      <w:t>Lvl 2, 61-73 Sturt St</w:t>
    </w:r>
    <w:r>
      <w:rPr>
        <w:rFonts w:ascii="Calibri" w:hAnsi="Calibri"/>
        <w:sz w:val="14"/>
        <w:szCs w:val="14"/>
      </w:rPr>
      <w:tab/>
      <w:t>Lvl 2A 130 Victoria Pde</w:t>
    </w:r>
    <w:r>
      <w:rPr>
        <w:rFonts w:ascii="Calibri" w:hAnsi="Calibri"/>
        <w:sz w:val="14"/>
        <w:szCs w:val="14"/>
      </w:rPr>
      <w:tab/>
      <w:t>201 Wickham Tce</w:t>
    </w:r>
    <w:r>
      <w:rPr>
        <w:rFonts w:ascii="Calibri" w:hAnsi="Calibri"/>
        <w:sz w:val="14"/>
        <w:szCs w:val="14"/>
      </w:rPr>
      <w:tab/>
      <w:t>19 Isa St</w:t>
    </w:r>
  </w:p>
  <w:p w:rsidR="00D34F4D" w:rsidRDefault="00D34F4D" w:rsidP="00D34F4D">
    <w:pPr>
      <w:pStyle w:val="Footer"/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Cairns</w:t>
    </w:r>
    <w:r>
      <w:rPr>
        <w:rFonts w:ascii="Calibri" w:hAnsi="Calibri"/>
        <w:sz w:val="14"/>
        <w:szCs w:val="14"/>
      </w:rPr>
      <w:tab/>
      <w:t xml:space="preserve"> QLD 4870</w:t>
    </w:r>
    <w:r>
      <w:rPr>
        <w:rFonts w:ascii="Calibri" w:hAnsi="Calibri"/>
        <w:sz w:val="14"/>
        <w:szCs w:val="14"/>
      </w:rPr>
      <w:tab/>
      <w:t>Cairns QLD 4870</w:t>
    </w:r>
    <w:r>
      <w:rPr>
        <w:rFonts w:ascii="Calibri" w:hAnsi="Calibri"/>
        <w:sz w:val="14"/>
        <w:szCs w:val="14"/>
      </w:rPr>
      <w:tab/>
      <w:t>Townsville QLD 4810</w:t>
    </w:r>
    <w:r>
      <w:rPr>
        <w:rFonts w:ascii="Calibri" w:hAnsi="Calibri"/>
        <w:sz w:val="14"/>
        <w:szCs w:val="14"/>
      </w:rPr>
      <w:tab/>
      <w:t>Rockhampton QLD 4700</w:t>
    </w:r>
    <w:r>
      <w:rPr>
        <w:rFonts w:ascii="Calibri" w:hAnsi="Calibri"/>
        <w:sz w:val="14"/>
        <w:szCs w:val="14"/>
      </w:rPr>
      <w:tab/>
      <w:t>Spring Hill QLD 4004</w:t>
    </w:r>
    <w:r>
      <w:rPr>
        <w:rFonts w:ascii="Calibri" w:hAnsi="Calibri"/>
        <w:sz w:val="14"/>
        <w:szCs w:val="14"/>
      </w:rPr>
      <w:tab/>
      <w:t>Mount Isa QLD 4825</w:t>
    </w:r>
  </w:p>
  <w:p w:rsidR="00D34F4D" w:rsidRDefault="00D34F4D" w:rsidP="00D34F4D">
    <w:pPr>
      <w:pStyle w:val="Footer"/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P: 07 4045 7500</w:t>
    </w:r>
    <w:r>
      <w:rPr>
        <w:rFonts w:ascii="Calibri" w:hAnsi="Calibri"/>
        <w:sz w:val="14"/>
        <w:szCs w:val="14"/>
      </w:rPr>
      <w:tab/>
      <w:t>P: 07 4030 0400</w:t>
    </w:r>
    <w:r>
      <w:rPr>
        <w:rFonts w:ascii="Calibri" w:hAnsi="Calibri"/>
        <w:sz w:val="14"/>
        <w:szCs w:val="14"/>
      </w:rPr>
      <w:tab/>
      <w:t>P: 07 4721 0600</w:t>
    </w:r>
    <w:r>
      <w:rPr>
        <w:rFonts w:ascii="Calibri" w:hAnsi="Calibri"/>
        <w:sz w:val="14"/>
        <w:szCs w:val="14"/>
      </w:rPr>
      <w:tab/>
      <w:t>P: 07 4927 6453</w:t>
    </w:r>
    <w:r>
      <w:rPr>
        <w:rFonts w:ascii="Calibri" w:hAnsi="Calibri"/>
        <w:sz w:val="14"/>
        <w:szCs w:val="14"/>
      </w:rPr>
      <w:tab/>
      <w:t>P: 07 3839 6857</w:t>
    </w:r>
    <w:r>
      <w:rPr>
        <w:rFonts w:ascii="Calibri" w:hAnsi="Calibri"/>
        <w:sz w:val="14"/>
        <w:szCs w:val="14"/>
      </w:rPr>
      <w:tab/>
      <w:t>P: 07 4749 5944</w:t>
    </w:r>
  </w:p>
  <w:p w:rsidR="00D34F4D" w:rsidRDefault="00D34F4D" w:rsidP="00D34F4D">
    <w:pPr>
      <w:pStyle w:val="Footer"/>
      <w:tabs>
        <w:tab w:val="clear" w:pos="4513"/>
        <w:tab w:val="clear" w:pos="9026"/>
        <w:tab w:val="center" w:pos="709"/>
        <w:tab w:val="center" w:pos="2814"/>
        <w:tab w:val="center" w:pos="4550"/>
        <w:tab w:val="center" w:pos="6257"/>
        <w:tab w:val="center" w:pos="7909"/>
        <w:tab w:val="right" w:pos="10063"/>
      </w:tabs>
      <w:jc w:val="both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>F: 07 4027 1728</w:t>
    </w:r>
    <w:r>
      <w:rPr>
        <w:rFonts w:ascii="Calibri" w:hAnsi="Calibri"/>
        <w:sz w:val="14"/>
        <w:szCs w:val="14"/>
      </w:rPr>
      <w:tab/>
      <w:t>F: 07 4027 9430</w:t>
    </w:r>
    <w:r>
      <w:rPr>
        <w:rFonts w:ascii="Calibri" w:hAnsi="Calibri"/>
        <w:sz w:val="14"/>
        <w:szCs w:val="14"/>
      </w:rPr>
      <w:tab/>
      <w:t>F: 07 4764 5171</w:t>
    </w:r>
    <w:r>
      <w:rPr>
        <w:rFonts w:ascii="Calibri" w:hAnsi="Calibri"/>
        <w:sz w:val="14"/>
        <w:szCs w:val="14"/>
      </w:rPr>
      <w:tab/>
      <w:t>F: 07 4807 6162</w:t>
    </w:r>
    <w:r>
      <w:rPr>
        <w:rFonts w:ascii="Calibri" w:hAnsi="Calibri"/>
        <w:sz w:val="14"/>
        <w:szCs w:val="14"/>
      </w:rPr>
      <w:tab/>
      <w:t>F: 07 3319 6250</w:t>
    </w:r>
    <w:r>
      <w:rPr>
        <w:rFonts w:ascii="Calibri" w:hAnsi="Calibri"/>
        <w:sz w:val="14"/>
        <w:szCs w:val="14"/>
      </w:rPr>
      <w:tab/>
      <w:t>F: 07 4749 5955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316" w:rsidRDefault="00D95316" w:rsidP="003A4ABB">
      <w:r>
        <w:separator/>
      </w:r>
    </w:p>
  </w:footnote>
  <w:footnote w:type="continuationSeparator" w:id="0">
    <w:p w:rsidR="00D95316" w:rsidRDefault="00D95316" w:rsidP="003A4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D7" w:rsidRPr="00FD5BC8" w:rsidRDefault="008D0DD7" w:rsidP="00C01F9C">
    <w:pPr>
      <w:pStyle w:val="Header"/>
      <w:tabs>
        <w:tab w:val="left" w:pos="1134"/>
      </w:tabs>
      <w:spacing w:line="260" w:lineRule="exact"/>
      <w:ind w:right="124"/>
      <w:rPr>
        <w:rFonts w:ascii="Calibri" w:hAnsi="Calibri" w:cs="Arial"/>
        <w:noProof/>
        <w:lang w:val="en-US"/>
      </w:rPr>
    </w:pPr>
  </w:p>
  <w:p w:rsidR="008D0DD7" w:rsidRPr="00FD5BC8" w:rsidRDefault="008D0DD7" w:rsidP="00AF233F">
    <w:pPr>
      <w:pStyle w:val="Header"/>
      <w:pBdr>
        <w:bottom w:val="single" w:sz="4" w:space="1" w:color="auto"/>
      </w:pBdr>
      <w:tabs>
        <w:tab w:val="left" w:pos="1134"/>
      </w:tabs>
      <w:spacing w:line="260" w:lineRule="exact"/>
      <w:ind w:right="124"/>
      <w:rPr>
        <w:rFonts w:cs="Arial"/>
        <w:noProof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D7" w:rsidRDefault="008D0DD7" w:rsidP="006428C8">
    <w:pPr>
      <w:pStyle w:val="NoSpacing"/>
      <w:pBdr>
        <w:bottom w:val="single" w:sz="4" w:space="3" w:color="auto"/>
      </w:pBdr>
      <w:tabs>
        <w:tab w:val="left" w:pos="-3686"/>
        <w:tab w:val="left" w:pos="2977"/>
        <w:tab w:val="left" w:pos="3544"/>
      </w:tabs>
      <w:spacing w:before="120"/>
      <w:ind w:right="-6"/>
      <w:jc w:val="right"/>
      <w:rPr>
        <w:b/>
        <w:color w:val="0D0D0D" w:themeColor="text1" w:themeTint="F2"/>
        <w:sz w:val="36"/>
        <w:szCs w:val="36"/>
        <w:lang w:val="en-US"/>
      </w:rPr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6B8BC8C" wp14:editId="48261469">
          <wp:simplePos x="0" y="0"/>
          <wp:positionH relativeFrom="column">
            <wp:posOffset>-34925</wp:posOffset>
          </wp:positionH>
          <wp:positionV relativeFrom="paragraph">
            <wp:posOffset>-40958</wp:posOffset>
          </wp:positionV>
          <wp:extent cx="1681200" cy="939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1200" cy="93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D0D0D" w:themeColor="text1" w:themeTint="F2"/>
        <w:sz w:val="36"/>
        <w:szCs w:val="36"/>
        <w:lang w:val="en-US"/>
      </w:rPr>
      <w:tab/>
      <w:t>Referral to</w:t>
    </w:r>
  </w:p>
  <w:p w:rsidR="008D0DD7" w:rsidRDefault="008D0DD7" w:rsidP="006428C8">
    <w:pPr>
      <w:pStyle w:val="NoSpacing"/>
      <w:pBdr>
        <w:bottom w:val="single" w:sz="4" w:space="3" w:color="auto"/>
      </w:pBdr>
      <w:tabs>
        <w:tab w:val="left" w:pos="-3686"/>
        <w:tab w:val="left" w:pos="2977"/>
        <w:tab w:val="left" w:pos="3544"/>
      </w:tabs>
      <w:ind w:right="-6"/>
      <w:jc w:val="right"/>
      <w:rPr>
        <w:b/>
        <w:color w:val="0D0D0D" w:themeColor="text1" w:themeTint="F2"/>
        <w:sz w:val="36"/>
        <w:szCs w:val="36"/>
        <w:lang w:val="en-US"/>
      </w:rPr>
    </w:pPr>
    <w:r>
      <w:rPr>
        <w:b/>
        <w:color w:val="0D0D0D" w:themeColor="text1" w:themeTint="F2"/>
        <w:sz w:val="36"/>
        <w:szCs w:val="36"/>
        <w:lang w:val="en-US"/>
      </w:rPr>
      <w:t>Queensland Indigenous</w:t>
    </w:r>
  </w:p>
  <w:p w:rsidR="008D0DD7" w:rsidRDefault="008D0DD7" w:rsidP="006428C8">
    <w:pPr>
      <w:pStyle w:val="NoSpacing"/>
      <w:pBdr>
        <w:bottom w:val="single" w:sz="4" w:space="3" w:color="auto"/>
      </w:pBdr>
      <w:tabs>
        <w:tab w:val="left" w:pos="-3686"/>
        <w:tab w:val="left" w:pos="2977"/>
        <w:tab w:val="left" w:pos="3544"/>
      </w:tabs>
      <w:ind w:right="-6"/>
      <w:jc w:val="right"/>
      <w:rPr>
        <w:b/>
        <w:color w:val="0D0D0D" w:themeColor="text1" w:themeTint="F2"/>
        <w:sz w:val="36"/>
        <w:szCs w:val="36"/>
        <w:lang w:val="en-US"/>
      </w:rPr>
    </w:pPr>
    <w:r>
      <w:rPr>
        <w:b/>
        <w:color w:val="0D0D0D" w:themeColor="text1" w:themeTint="F2"/>
        <w:sz w:val="36"/>
        <w:szCs w:val="36"/>
        <w:lang w:val="en-US"/>
      </w:rPr>
      <w:t>Family Violence Legal Service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D7" w:rsidRDefault="008D0DD7" w:rsidP="006428C8">
    <w:pPr>
      <w:pStyle w:val="NoSpacing"/>
      <w:pBdr>
        <w:bottom w:val="single" w:sz="4" w:space="9" w:color="auto"/>
      </w:pBdr>
      <w:tabs>
        <w:tab w:val="left" w:pos="-3686"/>
        <w:tab w:val="left" w:pos="2977"/>
        <w:tab w:val="left" w:pos="3544"/>
      </w:tabs>
      <w:spacing w:before="120"/>
      <w:ind w:right="-6"/>
      <w:jc w:val="right"/>
      <w:rPr>
        <w:b/>
        <w:color w:val="0D0D0D" w:themeColor="text1" w:themeTint="F2"/>
        <w:sz w:val="36"/>
        <w:szCs w:val="36"/>
        <w:lang w:val="en-US"/>
      </w:rPr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5B4E8723" wp14:editId="6EA3256D">
          <wp:simplePos x="0" y="0"/>
          <wp:positionH relativeFrom="column">
            <wp:posOffset>-34925</wp:posOffset>
          </wp:positionH>
          <wp:positionV relativeFrom="paragraph">
            <wp:posOffset>-27623</wp:posOffset>
          </wp:positionV>
          <wp:extent cx="1681080" cy="941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108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D0D0D" w:themeColor="text1" w:themeTint="F2"/>
        <w:sz w:val="36"/>
        <w:szCs w:val="36"/>
        <w:lang w:val="en-US"/>
      </w:rPr>
      <w:t>Referral To Queensland Indigenous</w:t>
    </w:r>
  </w:p>
  <w:p w:rsidR="008D0DD7" w:rsidRDefault="008D0DD7" w:rsidP="00DD1425">
    <w:pPr>
      <w:pStyle w:val="NoSpacing"/>
      <w:pBdr>
        <w:bottom w:val="single" w:sz="4" w:space="9" w:color="auto"/>
      </w:pBdr>
      <w:tabs>
        <w:tab w:val="left" w:pos="-3686"/>
        <w:tab w:val="left" w:pos="2977"/>
        <w:tab w:val="left" w:pos="3544"/>
      </w:tabs>
      <w:ind w:right="-6"/>
      <w:jc w:val="right"/>
      <w:rPr>
        <w:b/>
        <w:color w:val="0D0D0D" w:themeColor="text1" w:themeTint="F2"/>
        <w:sz w:val="36"/>
        <w:szCs w:val="36"/>
        <w:lang w:val="en-US"/>
      </w:rPr>
    </w:pPr>
    <w:r>
      <w:rPr>
        <w:b/>
        <w:color w:val="0D0D0D" w:themeColor="text1" w:themeTint="F2"/>
        <w:sz w:val="36"/>
        <w:szCs w:val="36"/>
        <w:lang w:val="en-US"/>
      </w:rPr>
      <w:t>Family Violence Legal Service</w:t>
    </w:r>
  </w:p>
  <w:p w:rsidR="008D0DD7" w:rsidRDefault="008D0DD7" w:rsidP="00681CEB">
    <w:pPr>
      <w:pStyle w:val="NoSpacing"/>
      <w:pBdr>
        <w:bottom w:val="single" w:sz="4" w:space="9" w:color="auto"/>
      </w:pBdr>
      <w:tabs>
        <w:tab w:val="left" w:pos="-3686"/>
        <w:tab w:val="left" w:pos="2977"/>
        <w:tab w:val="left" w:pos="3544"/>
      </w:tabs>
      <w:ind w:right="-6"/>
      <w:jc w:val="right"/>
      <w:rPr>
        <w:b/>
        <w:color w:val="0D0D0D" w:themeColor="text1" w:themeTint="F2"/>
        <w:sz w:val="36"/>
        <w:szCs w:val="36"/>
        <w:lang w:val="en-US"/>
      </w:rPr>
    </w:pPr>
    <w:r>
      <w:rPr>
        <w:b/>
        <w:color w:val="0D0D0D" w:themeColor="text1" w:themeTint="F2"/>
        <w:sz w:val="36"/>
        <w:szCs w:val="36"/>
        <w:lang w:val="en-US"/>
      </w:rPr>
      <w:t>Consent to Release 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F23"/>
    <w:multiLevelType w:val="hybridMultilevel"/>
    <w:tmpl w:val="98020C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C7CFB"/>
    <w:multiLevelType w:val="hybridMultilevel"/>
    <w:tmpl w:val="069038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22333"/>
    <w:multiLevelType w:val="hybridMultilevel"/>
    <w:tmpl w:val="1CE4B938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C438A6"/>
    <w:multiLevelType w:val="hybridMultilevel"/>
    <w:tmpl w:val="AB2ADF7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F77A50"/>
    <w:multiLevelType w:val="hybridMultilevel"/>
    <w:tmpl w:val="2040AEDE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0A55F0"/>
    <w:multiLevelType w:val="hybridMultilevel"/>
    <w:tmpl w:val="D786E0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6277"/>
    <w:multiLevelType w:val="hybridMultilevel"/>
    <w:tmpl w:val="C5EEC7BE"/>
    <w:lvl w:ilvl="0" w:tplc="CEBC9A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2EB34F22"/>
    <w:multiLevelType w:val="hybridMultilevel"/>
    <w:tmpl w:val="48AA0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65E5A"/>
    <w:multiLevelType w:val="hybridMultilevel"/>
    <w:tmpl w:val="BF20CDF0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AE64CB"/>
    <w:multiLevelType w:val="hybridMultilevel"/>
    <w:tmpl w:val="28968FA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1C57248"/>
    <w:multiLevelType w:val="hybridMultilevel"/>
    <w:tmpl w:val="E6607D4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4D7365E"/>
    <w:multiLevelType w:val="hybridMultilevel"/>
    <w:tmpl w:val="F3F22F0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A761BE"/>
    <w:multiLevelType w:val="hybridMultilevel"/>
    <w:tmpl w:val="E508F6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5C22596A"/>
    <w:multiLevelType w:val="hybridMultilevel"/>
    <w:tmpl w:val="1CE4B938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2F47B6B"/>
    <w:multiLevelType w:val="hybridMultilevel"/>
    <w:tmpl w:val="362817D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DBE6D93"/>
    <w:multiLevelType w:val="hybridMultilevel"/>
    <w:tmpl w:val="D01696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13"/>
  </w:num>
  <w:num w:numId="9">
    <w:abstractNumId w:val="14"/>
  </w:num>
  <w:num w:numId="10">
    <w:abstractNumId w:val="6"/>
  </w:num>
  <w:num w:numId="11">
    <w:abstractNumId w:val="12"/>
  </w:num>
  <w:num w:numId="12">
    <w:abstractNumId w:val="1"/>
  </w:num>
  <w:num w:numId="13">
    <w:abstractNumId w:val="5"/>
  </w:num>
  <w:num w:numId="14">
    <w:abstractNumId w:val="15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enforcement="1" w:cryptProviderType="rsaAES" w:cryptAlgorithmClass="hash" w:cryptAlgorithmType="typeAny" w:cryptAlgorithmSid="14" w:cryptSpinCount="100000" w:hash="yFB/audgacsEy1hBQ7tDhXHx6wsaeU2bUhF6ATL/1MhcsTDkOPvyLJPnFS0f4R9ieFbE+pWit2A5Eym1aflawQ==" w:salt="pte9LQjWuK+dtG9LwJvN8A==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12"/>
    <w:rsid w:val="000138B3"/>
    <w:rsid w:val="00015F7C"/>
    <w:rsid w:val="00026EF3"/>
    <w:rsid w:val="00030970"/>
    <w:rsid w:val="000314DE"/>
    <w:rsid w:val="00034CDD"/>
    <w:rsid w:val="0008185C"/>
    <w:rsid w:val="00081FBB"/>
    <w:rsid w:val="00082A41"/>
    <w:rsid w:val="00090102"/>
    <w:rsid w:val="000B262D"/>
    <w:rsid w:val="000D0FEC"/>
    <w:rsid w:val="000E2664"/>
    <w:rsid w:val="000E7050"/>
    <w:rsid w:val="001058F5"/>
    <w:rsid w:val="00106EB3"/>
    <w:rsid w:val="0011529F"/>
    <w:rsid w:val="00115E68"/>
    <w:rsid w:val="001242AD"/>
    <w:rsid w:val="00131B2A"/>
    <w:rsid w:val="00141F39"/>
    <w:rsid w:val="00153A12"/>
    <w:rsid w:val="0018325E"/>
    <w:rsid w:val="001844BD"/>
    <w:rsid w:val="00190461"/>
    <w:rsid w:val="0019335F"/>
    <w:rsid w:val="001A24C3"/>
    <w:rsid w:val="001A4331"/>
    <w:rsid w:val="001B17AA"/>
    <w:rsid w:val="001C2F05"/>
    <w:rsid w:val="001C3B74"/>
    <w:rsid w:val="001C7896"/>
    <w:rsid w:val="001C7F11"/>
    <w:rsid w:val="001D1C8E"/>
    <w:rsid w:val="001E1809"/>
    <w:rsid w:val="001E58F6"/>
    <w:rsid w:val="001F3A0F"/>
    <w:rsid w:val="00204629"/>
    <w:rsid w:val="002066AB"/>
    <w:rsid w:val="0021197F"/>
    <w:rsid w:val="00220A15"/>
    <w:rsid w:val="00230B4E"/>
    <w:rsid w:val="00231930"/>
    <w:rsid w:val="00233EA0"/>
    <w:rsid w:val="00246F60"/>
    <w:rsid w:val="002652DB"/>
    <w:rsid w:val="00277672"/>
    <w:rsid w:val="00277BC4"/>
    <w:rsid w:val="00285A20"/>
    <w:rsid w:val="00286667"/>
    <w:rsid w:val="002947BF"/>
    <w:rsid w:val="002B372A"/>
    <w:rsid w:val="002C2D41"/>
    <w:rsid w:val="002C574F"/>
    <w:rsid w:val="002E308A"/>
    <w:rsid w:val="002E4FE9"/>
    <w:rsid w:val="002F035A"/>
    <w:rsid w:val="002F5FD1"/>
    <w:rsid w:val="00305A88"/>
    <w:rsid w:val="00310233"/>
    <w:rsid w:val="0031234E"/>
    <w:rsid w:val="003157E0"/>
    <w:rsid w:val="00317F18"/>
    <w:rsid w:val="00343D9A"/>
    <w:rsid w:val="00376EC8"/>
    <w:rsid w:val="00384191"/>
    <w:rsid w:val="0039390B"/>
    <w:rsid w:val="003A4ABB"/>
    <w:rsid w:val="003B057D"/>
    <w:rsid w:val="003B4CC3"/>
    <w:rsid w:val="003B7CCC"/>
    <w:rsid w:val="003C634E"/>
    <w:rsid w:val="00404FC3"/>
    <w:rsid w:val="004066B1"/>
    <w:rsid w:val="0041154B"/>
    <w:rsid w:val="004143FA"/>
    <w:rsid w:val="00420A73"/>
    <w:rsid w:val="004318DF"/>
    <w:rsid w:val="00444552"/>
    <w:rsid w:val="00444845"/>
    <w:rsid w:val="004573E5"/>
    <w:rsid w:val="00462F62"/>
    <w:rsid w:val="00476EC3"/>
    <w:rsid w:val="004800E3"/>
    <w:rsid w:val="00491EC2"/>
    <w:rsid w:val="004B66D6"/>
    <w:rsid w:val="00503F8A"/>
    <w:rsid w:val="00516280"/>
    <w:rsid w:val="0053105E"/>
    <w:rsid w:val="00532062"/>
    <w:rsid w:val="00540052"/>
    <w:rsid w:val="00540333"/>
    <w:rsid w:val="005422F8"/>
    <w:rsid w:val="00565233"/>
    <w:rsid w:val="00565F32"/>
    <w:rsid w:val="00580705"/>
    <w:rsid w:val="005A4C9C"/>
    <w:rsid w:val="005C25D2"/>
    <w:rsid w:val="005C4118"/>
    <w:rsid w:val="005D0356"/>
    <w:rsid w:val="005D16D7"/>
    <w:rsid w:val="005D6195"/>
    <w:rsid w:val="00601248"/>
    <w:rsid w:val="006254BD"/>
    <w:rsid w:val="0063142C"/>
    <w:rsid w:val="00636552"/>
    <w:rsid w:val="006428C8"/>
    <w:rsid w:val="00643344"/>
    <w:rsid w:val="00650E9E"/>
    <w:rsid w:val="00674F04"/>
    <w:rsid w:val="00681CEB"/>
    <w:rsid w:val="006A5B12"/>
    <w:rsid w:val="006B0D34"/>
    <w:rsid w:val="006C29B2"/>
    <w:rsid w:val="006C2AE6"/>
    <w:rsid w:val="006C765A"/>
    <w:rsid w:val="006D4CE6"/>
    <w:rsid w:val="006D7B0C"/>
    <w:rsid w:val="006D7BEC"/>
    <w:rsid w:val="006E18AE"/>
    <w:rsid w:val="006F4895"/>
    <w:rsid w:val="0070235A"/>
    <w:rsid w:val="0070315F"/>
    <w:rsid w:val="007224D5"/>
    <w:rsid w:val="00722B24"/>
    <w:rsid w:val="00722CEE"/>
    <w:rsid w:val="00724944"/>
    <w:rsid w:val="00727C0B"/>
    <w:rsid w:val="007331DC"/>
    <w:rsid w:val="007333E4"/>
    <w:rsid w:val="00744F30"/>
    <w:rsid w:val="007542E7"/>
    <w:rsid w:val="00754865"/>
    <w:rsid w:val="007815D0"/>
    <w:rsid w:val="00784701"/>
    <w:rsid w:val="007913E6"/>
    <w:rsid w:val="00792BCF"/>
    <w:rsid w:val="00796436"/>
    <w:rsid w:val="007A2185"/>
    <w:rsid w:val="007D2B46"/>
    <w:rsid w:val="007D6612"/>
    <w:rsid w:val="007E12F7"/>
    <w:rsid w:val="007E2238"/>
    <w:rsid w:val="007E40F2"/>
    <w:rsid w:val="007E6141"/>
    <w:rsid w:val="007F6F94"/>
    <w:rsid w:val="0080314A"/>
    <w:rsid w:val="00804D58"/>
    <w:rsid w:val="008114DF"/>
    <w:rsid w:val="00813982"/>
    <w:rsid w:val="00816199"/>
    <w:rsid w:val="008225D5"/>
    <w:rsid w:val="008441AC"/>
    <w:rsid w:val="00863340"/>
    <w:rsid w:val="0086449F"/>
    <w:rsid w:val="00873A38"/>
    <w:rsid w:val="00873AEF"/>
    <w:rsid w:val="008753D4"/>
    <w:rsid w:val="00875B21"/>
    <w:rsid w:val="00880732"/>
    <w:rsid w:val="00885698"/>
    <w:rsid w:val="008A2E5A"/>
    <w:rsid w:val="008A48D0"/>
    <w:rsid w:val="008B24C1"/>
    <w:rsid w:val="008B44C9"/>
    <w:rsid w:val="008C32DE"/>
    <w:rsid w:val="008C764B"/>
    <w:rsid w:val="008D0DD7"/>
    <w:rsid w:val="008E0DC2"/>
    <w:rsid w:val="008F02D1"/>
    <w:rsid w:val="009055D1"/>
    <w:rsid w:val="00916494"/>
    <w:rsid w:val="00922013"/>
    <w:rsid w:val="00930A9B"/>
    <w:rsid w:val="00932776"/>
    <w:rsid w:val="009351A3"/>
    <w:rsid w:val="009426FB"/>
    <w:rsid w:val="00944BE9"/>
    <w:rsid w:val="00945C31"/>
    <w:rsid w:val="00946E9B"/>
    <w:rsid w:val="00951212"/>
    <w:rsid w:val="00956403"/>
    <w:rsid w:val="00960077"/>
    <w:rsid w:val="0096204E"/>
    <w:rsid w:val="00966F98"/>
    <w:rsid w:val="009870C2"/>
    <w:rsid w:val="009916A9"/>
    <w:rsid w:val="00997E0B"/>
    <w:rsid w:val="009C462E"/>
    <w:rsid w:val="009C47C8"/>
    <w:rsid w:val="009C7FF8"/>
    <w:rsid w:val="009F078F"/>
    <w:rsid w:val="009F52C0"/>
    <w:rsid w:val="00A02F0E"/>
    <w:rsid w:val="00A0316B"/>
    <w:rsid w:val="00A20C6A"/>
    <w:rsid w:val="00A26093"/>
    <w:rsid w:val="00A32880"/>
    <w:rsid w:val="00A5626A"/>
    <w:rsid w:val="00A81DA1"/>
    <w:rsid w:val="00A8225E"/>
    <w:rsid w:val="00AA4308"/>
    <w:rsid w:val="00AB1E04"/>
    <w:rsid w:val="00AB5598"/>
    <w:rsid w:val="00AC6C40"/>
    <w:rsid w:val="00AE20B4"/>
    <w:rsid w:val="00AF233F"/>
    <w:rsid w:val="00AF3267"/>
    <w:rsid w:val="00AF44E0"/>
    <w:rsid w:val="00B04C6E"/>
    <w:rsid w:val="00B1760C"/>
    <w:rsid w:val="00B33FE1"/>
    <w:rsid w:val="00B43BF5"/>
    <w:rsid w:val="00B621B5"/>
    <w:rsid w:val="00B66F4C"/>
    <w:rsid w:val="00B8041F"/>
    <w:rsid w:val="00B8494A"/>
    <w:rsid w:val="00BA6429"/>
    <w:rsid w:val="00BC4031"/>
    <w:rsid w:val="00BD08EE"/>
    <w:rsid w:val="00BE0035"/>
    <w:rsid w:val="00BE6502"/>
    <w:rsid w:val="00BF13A2"/>
    <w:rsid w:val="00BF20EB"/>
    <w:rsid w:val="00BF4A09"/>
    <w:rsid w:val="00C010FC"/>
    <w:rsid w:val="00C01F9C"/>
    <w:rsid w:val="00C05F20"/>
    <w:rsid w:val="00C167E0"/>
    <w:rsid w:val="00C206FC"/>
    <w:rsid w:val="00C34E1E"/>
    <w:rsid w:val="00C3607C"/>
    <w:rsid w:val="00C42A87"/>
    <w:rsid w:val="00C4401C"/>
    <w:rsid w:val="00C531A0"/>
    <w:rsid w:val="00C61021"/>
    <w:rsid w:val="00C648BD"/>
    <w:rsid w:val="00C64C58"/>
    <w:rsid w:val="00C84A7E"/>
    <w:rsid w:val="00C971B0"/>
    <w:rsid w:val="00CB0605"/>
    <w:rsid w:val="00CB3963"/>
    <w:rsid w:val="00CB5479"/>
    <w:rsid w:val="00CB7911"/>
    <w:rsid w:val="00CC57BC"/>
    <w:rsid w:val="00CC6B9E"/>
    <w:rsid w:val="00CC734A"/>
    <w:rsid w:val="00CE20EB"/>
    <w:rsid w:val="00CE44D3"/>
    <w:rsid w:val="00CE5A23"/>
    <w:rsid w:val="00CE731A"/>
    <w:rsid w:val="00CF5D00"/>
    <w:rsid w:val="00CF724D"/>
    <w:rsid w:val="00D0243D"/>
    <w:rsid w:val="00D1567E"/>
    <w:rsid w:val="00D34F4D"/>
    <w:rsid w:val="00D43C99"/>
    <w:rsid w:val="00D47971"/>
    <w:rsid w:val="00D62261"/>
    <w:rsid w:val="00D627B7"/>
    <w:rsid w:val="00D84E87"/>
    <w:rsid w:val="00D95316"/>
    <w:rsid w:val="00DC321D"/>
    <w:rsid w:val="00DD1425"/>
    <w:rsid w:val="00DD527E"/>
    <w:rsid w:val="00DE2B5A"/>
    <w:rsid w:val="00DE3AF1"/>
    <w:rsid w:val="00DE3C23"/>
    <w:rsid w:val="00DE62A4"/>
    <w:rsid w:val="00DF36FD"/>
    <w:rsid w:val="00DF5CB4"/>
    <w:rsid w:val="00E42D33"/>
    <w:rsid w:val="00E54D3A"/>
    <w:rsid w:val="00E62794"/>
    <w:rsid w:val="00E80761"/>
    <w:rsid w:val="00E9114F"/>
    <w:rsid w:val="00EA5857"/>
    <w:rsid w:val="00EB1DA1"/>
    <w:rsid w:val="00ED001C"/>
    <w:rsid w:val="00ED1D5E"/>
    <w:rsid w:val="00ED25EC"/>
    <w:rsid w:val="00EE77B7"/>
    <w:rsid w:val="00EF0B2B"/>
    <w:rsid w:val="00F07BB0"/>
    <w:rsid w:val="00F163F0"/>
    <w:rsid w:val="00F240BF"/>
    <w:rsid w:val="00F24DCC"/>
    <w:rsid w:val="00F25335"/>
    <w:rsid w:val="00F31696"/>
    <w:rsid w:val="00F42143"/>
    <w:rsid w:val="00F47973"/>
    <w:rsid w:val="00F57AC1"/>
    <w:rsid w:val="00F60B96"/>
    <w:rsid w:val="00F71F7D"/>
    <w:rsid w:val="00F7287A"/>
    <w:rsid w:val="00F7299B"/>
    <w:rsid w:val="00F729CC"/>
    <w:rsid w:val="00F73F70"/>
    <w:rsid w:val="00F827F0"/>
    <w:rsid w:val="00F900BD"/>
    <w:rsid w:val="00FD5BC8"/>
    <w:rsid w:val="00FE6D5E"/>
    <w:rsid w:val="00FF1CE7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7A720-F9E1-48C7-A4AE-41CC67B4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CE7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1760C"/>
    <w:pPr>
      <w:keepNext/>
      <w:outlineLvl w:val="0"/>
    </w:pPr>
    <w:rPr>
      <w:rFonts w:ascii="Eras Light ITC" w:hAnsi="Eras Light ITC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A4ABB"/>
    <w:pPr>
      <w:tabs>
        <w:tab w:val="center" w:pos="4513"/>
        <w:tab w:val="right" w:pos="9026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rsid w:val="003A4ABB"/>
  </w:style>
  <w:style w:type="paragraph" w:styleId="Footer">
    <w:name w:val="footer"/>
    <w:basedOn w:val="Normal"/>
    <w:link w:val="FooterChar"/>
    <w:uiPriority w:val="99"/>
    <w:unhideWhenUsed/>
    <w:rsid w:val="003A4ABB"/>
    <w:pPr>
      <w:tabs>
        <w:tab w:val="center" w:pos="4513"/>
        <w:tab w:val="right" w:pos="9026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4ABB"/>
  </w:style>
  <w:style w:type="paragraph" w:styleId="BalloonText">
    <w:name w:val="Balloon Text"/>
    <w:basedOn w:val="Normal"/>
    <w:link w:val="BalloonTextChar"/>
    <w:uiPriority w:val="99"/>
    <w:semiHidden/>
    <w:unhideWhenUsed/>
    <w:rsid w:val="003A4AB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4A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4AB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1760C"/>
    <w:rPr>
      <w:rFonts w:ascii="Eras Light ITC" w:eastAsia="Times New Roman" w:hAnsi="Eras Light ITC" w:cs="Times New Roman"/>
      <w:b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1760C"/>
    <w:rPr>
      <w:color w:val="808080"/>
    </w:rPr>
  </w:style>
  <w:style w:type="table" w:styleId="TableGrid">
    <w:name w:val="Table Grid"/>
    <w:basedOn w:val="TableNormal"/>
    <w:uiPriority w:val="59"/>
    <w:rsid w:val="00B176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B1760C"/>
    <w:rPr>
      <w:rFonts w:ascii="Corbel" w:hAnsi="Corbel"/>
      <w:color w:val="auto"/>
      <w:sz w:val="23"/>
    </w:rPr>
  </w:style>
  <w:style w:type="paragraph" w:styleId="EnvelopeAddress">
    <w:name w:val="envelope address"/>
    <w:basedOn w:val="Normal"/>
    <w:uiPriority w:val="99"/>
    <w:unhideWhenUsed/>
    <w:rsid w:val="00B1760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B1760C"/>
    <w:rPr>
      <w:rFonts w:asciiTheme="majorHAnsi" w:eastAsiaTheme="majorEastAsia" w:hAnsiTheme="majorHAnsi" w:cstheme="majorBidi"/>
    </w:rPr>
  </w:style>
  <w:style w:type="character" w:customStyle="1" w:styleId="Style1">
    <w:name w:val="Style1"/>
    <w:basedOn w:val="DefaultParagraphFont"/>
    <w:uiPriority w:val="1"/>
    <w:rsid w:val="00F729CC"/>
    <w:rPr>
      <w:rFonts w:ascii="Corbel" w:hAnsi="Corbel"/>
      <w:b/>
      <w:sz w:val="23"/>
    </w:rPr>
  </w:style>
  <w:style w:type="character" w:customStyle="1" w:styleId="Style3">
    <w:name w:val="Style3"/>
    <w:basedOn w:val="DefaultParagraphFont"/>
    <w:uiPriority w:val="1"/>
    <w:rsid w:val="007F6F94"/>
    <w:rPr>
      <w:rFonts w:ascii="Corbel" w:hAnsi="Corbel"/>
      <w:sz w:val="20"/>
    </w:rPr>
  </w:style>
  <w:style w:type="character" w:customStyle="1" w:styleId="Style4">
    <w:name w:val="Style4"/>
    <w:basedOn w:val="DefaultParagraphFont"/>
    <w:uiPriority w:val="1"/>
    <w:rsid w:val="007F6F94"/>
    <w:rPr>
      <w:rFonts w:ascii="Corbel" w:hAnsi="Corbel"/>
      <w:sz w:val="18"/>
    </w:rPr>
  </w:style>
  <w:style w:type="character" w:customStyle="1" w:styleId="Style5">
    <w:name w:val="Style5"/>
    <w:basedOn w:val="DefaultParagraphFont"/>
    <w:uiPriority w:val="1"/>
    <w:rsid w:val="007F6F94"/>
    <w:rPr>
      <w:rFonts w:ascii="Corbel" w:hAnsi="Corbel"/>
      <w:color w:val="auto"/>
      <w:sz w:val="18"/>
    </w:rPr>
  </w:style>
  <w:style w:type="character" w:customStyle="1" w:styleId="Style6">
    <w:name w:val="Style6"/>
    <w:basedOn w:val="DefaultParagraphFont"/>
    <w:uiPriority w:val="1"/>
    <w:rsid w:val="00580705"/>
    <w:rPr>
      <w:rFonts w:ascii="Corbel" w:hAnsi="Corbel"/>
      <w:color w:val="auto"/>
      <w:sz w:val="23"/>
    </w:rPr>
  </w:style>
  <w:style w:type="character" w:customStyle="1" w:styleId="Style7">
    <w:name w:val="Style7"/>
    <w:basedOn w:val="DefaultParagraphFont"/>
    <w:uiPriority w:val="1"/>
    <w:rsid w:val="00DE62A4"/>
    <w:rPr>
      <w:rFonts w:ascii="Corbel" w:hAnsi="Corbel"/>
      <w:color w:val="auto"/>
      <w:sz w:val="23"/>
    </w:rPr>
  </w:style>
  <w:style w:type="character" w:customStyle="1" w:styleId="Style8">
    <w:name w:val="Style8"/>
    <w:basedOn w:val="DefaultParagraphFont"/>
    <w:uiPriority w:val="1"/>
    <w:rsid w:val="004573E5"/>
    <w:rPr>
      <w:rFonts w:ascii="Corbel" w:hAnsi="Corbel"/>
      <w:color w:val="auto"/>
      <w:sz w:val="23"/>
    </w:rPr>
  </w:style>
  <w:style w:type="character" w:customStyle="1" w:styleId="Style9">
    <w:name w:val="Style9"/>
    <w:basedOn w:val="DefaultParagraphFont"/>
    <w:uiPriority w:val="1"/>
    <w:rsid w:val="004573E5"/>
    <w:rPr>
      <w:rFonts w:ascii="Corbel" w:hAnsi="Corbel"/>
      <w:b/>
      <w:color w:val="auto"/>
      <w:sz w:val="23"/>
    </w:rPr>
  </w:style>
  <w:style w:type="paragraph" w:styleId="ListParagraph">
    <w:name w:val="List Paragraph"/>
    <w:basedOn w:val="Normal"/>
    <w:uiPriority w:val="34"/>
    <w:qFormat/>
    <w:rsid w:val="00BF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help@qifvls.com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yHanson\Community%20Legal%20Centres%20Queensland\Community%20Legal%20Centres%20Queensland%20Team%20Site%20-%20General%20Documents\Sector%20Development\Workforce%20Development%20&amp;%20Training\Webinars\Electoral%20Office%20webinar\QIFVLS%20Referral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3BCDAAC44346A0C2307F1A368ADB" ma:contentTypeVersion="7" ma:contentTypeDescription="Create a new document." ma:contentTypeScope="" ma:versionID="4ee1f4d439c7014873df9c9a8c8595da">
  <xsd:schema xmlns:xsd="http://www.w3.org/2001/XMLSchema" xmlns:xs="http://www.w3.org/2001/XMLSchema" xmlns:p="http://schemas.microsoft.com/office/2006/metadata/properties" xmlns:ns2="9fe8a190-a5f8-4773-adac-e0e3a19b90d9" xmlns:ns3="06c72f1e-0326-4e87-a981-e79a536aa6e5" targetNamespace="http://schemas.microsoft.com/office/2006/metadata/properties" ma:root="true" ma:fieldsID="2bc090fc498f959e6937aee690010196" ns2:_="" ns3:_="">
    <xsd:import namespace="9fe8a190-a5f8-4773-adac-e0e3a19b90d9"/>
    <xsd:import namespace="06c72f1e-0326-4e87-a981-e79a536aa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8a190-a5f8-4773-adac-e0e3a19b9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72f1e-0326-4e87-a981-e79a536aa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B4AE7-A590-46B8-B576-5D5EB6F92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0230B1-D4EA-4634-82FA-A85BDE75C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B4116-08A7-4381-8F0A-B211132FD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8a190-a5f8-4773-adac-e0e3a19b90d9"/>
    <ds:schemaRef ds:uri="06c72f1e-0326-4e87-a981-e79a536a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8374C1-E64F-4933-A8F2-5F1A41A6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QIFVLS Referral Form</Template>
  <TotalTime>1</TotalTime>
  <Pages>4</Pages>
  <Words>746</Words>
  <Characters>4256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Hanson</dc:creator>
  <cp:lastModifiedBy>Carly Hanson</cp:lastModifiedBy>
  <cp:revision>1</cp:revision>
  <cp:lastPrinted>2016-11-21T05:31:00Z</cp:lastPrinted>
  <dcterms:created xsi:type="dcterms:W3CDTF">2017-10-24T23:38:00Z</dcterms:created>
  <dcterms:modified xsi:type="dcterms:W3CDTF">2017-10-24T23:39:00Z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0x01010004213BCDAAC44346A0C2307F1A368ADB</vt:lpwstr>
  </property>
</Properties>
</file>